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19F8" w14:textId="77777777" w:rsidR="00BD7B0E" w:rsidRDefault="00BD7B0E" w:rsidP="00574DAE">
      <w:pPr>
        <w:pStyle w:val="Sagniadetextindependent"/>
        <w:ind w:left="0"/>
        <w:jc w:val="left"/>
        <w:rPr>
          <w:rFonts w:cs="Arial"/>
        </w:rPr>
        <w:sectPr w:rsidR="00BD7B0E" w:rsidSect="00B10FF6">
          <w:headerReference w:type="default" r:id="rId11"/>
          <w:footerReference w:type="default" r:id="rId12"/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17E4164C" w14:textId="77777777" w:rsidR="00BD7B0E" w:rsidRDefault="00BD7B0E" w:rsidP="00574DAE">
      <w:pPr>
        <w:pStyle w:val="Sagniadetextindependent"/>
        <w:ind w:left="0"/>
        <w:jc w:val="left"/>
        <w:rPr>
          <w:rFonts w:cs="Arial"/>
        </w:rPr>
      </w:pPr>
    </w:p>
    <w:p w14:paraId="4DC21966" w14:textId="09A84823" w:rsidR="004D0C03" w:rsidRDefault="00574DAE" w:rsidP="00574DAE">
      <w:pPr>
        <w:pStyle w:val="Sagniadetextindependent"/>
        <w:ind w:left="0"/>
        <w:jc w:val="left"/>
        <w:rPr>
          <w:rFonts w:cs="Arial"/>
        </w:rPr>
      </w:pPr>
      <w:r>
        <w:rPr>
          <w:noProof/>
          <w:sz w:val="24"/>
          <w:lang w:val="es-ES"/>
        </w:rPr>
        <mc:AlternateContent>
          <mc:Choice Requires="wps">
            <w:drawing>
              <wp:inline distT="0" distB="0" distL="0" distR="0" wp14:anchorId="50A94899" wp14:editId="6104AEE8">
                <wp:extent cx="6246153" cy="1871003"/>
                <wp:effectExtent l="0" t="0" r="21590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153" cy="1871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253C20" w14:textId="77777777" w:rsidR="00556CD7" w:rsidRDefault="00556CD7" w:rsidP="00111AB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8057D7" w14:textId="209272E4" w:rsidR="0001726A" w:rsidRDefault="003B33D8" w:rsidP="00111A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</w:pPr>
                            <w:r w:rsidRPr="006D5E98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 xml:space="preserve">ANNEX DE LA SOL·LICITUD </w:t>
                            </w:r>
                            <w:r w:rsidR="00C7601A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>DEL PROGRAMA ICREA ACADÈMIA 202</w:t>
                            </w:r>
                            <w:r w:rsidR="002210E0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>5</w:t>
                            </w:r>
                            <w:r w:rsidR="00243DB9" w:rsidRPr="006D5E98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 xml:space="preserve"> </w:t>
                            </w:r>
                          </w:p>
                          <w:p w14:paraId="6F84AF5D" w14:textId="77777777" w:rsidR="00111AB1" w:rsidRPr="006D5E98" w:rsidRDefault="00111AB1" w:rsidP="00111A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</w:pPr>
                          </w:p>
                          <w:p w14:paraId="74B6A021" w14:textId="0D9E13FA" w:rsidR="00A32F91" w:rsidRDefault="00556CD7" w:rsidP="00111AB1">
                            <w:pPr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</w:pPr>
                            <w:r w:rsidRPr="00654E7F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 xml:space="preserve">Aquest document només és vàlid per annexar-lo, </w:t>
                            </w:r>
                            <w:r w:rsidRPr="00654E7F">
                              <w:rPr>
                                <w:rFonts w:ascii="Arial" w:hAnsi="Arial" w:cs="Arial"/>
                                <w:b/>
                                <w:color w:val="595959"/>
                                <w:sz w:val="22"/>
                                <w:szCs w:val="22"/>
                              </w:rPr>
                              <w:t>en format PDF</w:t>
                            </w:r>
                            <w:r w:rsidRPr="00654E7F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 xml:space="preserve">, al </w:t>
                            </w:r>
                            <w:r w:rsidR="00314277" w:rsidRPr="00654E7F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>formulari de sol·licitud</w:t>
                            </w:r>
                            <w:r w:rsidR="00C7601A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 xml:space="preserve"> del Programa ICREA Acadèmia 202</w:t>
                            </w:r>
                            <w:r w:rsidR="002210E0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>5</w:t>
                            </w:r>
                            <w:r w:rsidR="002A5043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 xml:space="preserve"> (ICREA 2025)</w:t>
                            </w:r>
                            <w:r w:rsidRPr="00654E7F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0C9347" w14:textId="77777777" w:rsidR="00111AB1" w:rsidRDefault="00111AB1" w:rsidP="00111AB1">
                            <w:pPr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 w14:paraId="778373CE" w14:textId="2CA0F58D" w:rsidR="00C70CD5" w:rsidRDefault="00C70CD5" w:rsidP="00111A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>ANNEX TO APPLICATIONS FOR 202</w:t>
                            </w:r>
                            <w:r w:rsidR="002210E0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 xml:space="preserve"> ICREA ACADEMY CALL </w:t>
                            </w:r>
                          </w:p>
                          <w:p w14:paraId="7BAB3A2C" w14:textId="77777777" w:rsidR="00111AB1" w:rsidRDefault="00111AB1" w:rsidP="00111A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</w:pPr>
                          </w:p>
                          <w:p w14:paraId="08FE9A94" w14:textId="01BE5FD9" w:rsidR="00C70CD5" w:rsidRPr="00662935" w:rsidRDefault="00C70CD5" w:rsidP="00111AB1">
                            <w:pPr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This document is valid only when attached, </w:t>
                            </w:r>
                            <w:r w:rsidRPr="0066293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in PDF format</w:t>
                            </w:r>
                            <w:r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, to the application form for the </w:t>
                            </w:r>
                            <w:r w:rsidR="00270B29"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ICREA</w:t>
                            </w:r>
                            <w:r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 Academy call</w:t>
                            </w:r>
                            <w:r w:rsidR="00F70FA9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 2025</w:t>
                            </w:r>
                            <w:r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 (ICREA 202</w:t>
                            </w:r>
                            <w:r w:rsidR="002210E0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5</w:t>
                            </w:r>
                            <w:r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).</w:t>
                            </w:r>
                          </w:p>
                          <w:p w14:paraId="76D1D9C1" w14:textId="77777777" w:rsidR="00C70CD5" w:rsidRPr="00654E7F" w:rsidRDefault="00C70CD5" w:rsidP="00A84241">
                            <w:pPr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  <w:lang w:eastAsia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948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1.8pt;height:1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">
                <v:textbox>
                  <w:txbxContent>
                    <w:p w14:paraId="33253C20" w14:textId="77777777" w:rsidR="00556CD7" w:rsidRDefault="00556CD7" w:rsidP="00111AB1">
                      <w:pPr>
                        <w:rPr>
                          <w:rFonts w:ascii="Arial" w:hAnsi="Arial" w:cs="Arial"/>
                        </w:rPr>
                      </w:pPr>
                    </w:p>
                    <w:p w14:paraId="368057D7" w14:textId="209272E4" w:rsidR="0001726A" w:rsidRDefault="003B33D8" w:rsidP="00111AB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</w:pPr>
                      <w:r w:rsidRPr="006D5E98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 xml:space="preserve">ANNEX DE LA SOL·LICITUD </w:t>
                      </w:r>
                      <w:r w:rsidR="00C7601A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>DEL PROGRAMA ICREA ACADÈMIA 202</w:t>
                      </w:r>
                      <w:r w:rsidR="002210E0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>5</w:t>
                      </w:r>
                      <w:r w:rsidR="00243DB9" w:rsidRPr="006D5E98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 xml:space="preserve"> </w:t>
                      </w:r>
                    </w:p>
                    <w:p w14:paraId="6F84AF5D" w14:textId="77777777" w:rsidR="00111AB1" w:rsidRPr="006D5E98" w:rsidRDefault="00111AB1" w:rsidP="00111AB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</w:pPr>
                    </w:p>
                    <w:p w14:paraId="74B6A021" w14:textId="0D9E13FA" w:rsidR="00A32F91" w:rsidRDefault="00556CD7" w:rsidP="00111AB1">
                      <w:pPr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</w:pPr>
                      <w:r w:rsidRPr="00654E7F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 xml:space="preserve">Aquest document només és vàlid per annexar-lo, </w:t>
                      </w:r>
                      <w:r w:rsidRPr="00654E7F">
                        <w:rPr>
                          <w:rFonts w:ascii="Arial" w:hAnsi="Arial" w:cs="Arial"/>
                          <w:b/>
                          <w:color w:val="595959"/>
                          <w:sz w:val="22"/>
                          <w:szCs w:val="22"/>
                        </w:rPr>
                        <w:t>en format PDF</w:t>
                      </w:r>
                      <w:r w:rsidRPr="00654E7F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 xml:space="preserve">, al </w:t>
                      </w:r>
                      <w:r w:rsidR="00314277" w:rsidRPr="00654E7F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>formulari de sol·licitud</w:t>
                      </w:r>
                      <w:r w:rsidR="00C7601A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 xml:space="preserve"> del Programa ICREA Acadèmia 202</w:t>
                      </w:r>
                      <w:r w:rsidR="002210E0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>5</w:t>
                      </w:r>
                      <w:r w:rsidR="002A5043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 xml:space="preserve"> (ICREA 2025)</w:t>
                      </w:r>
                      <w:r w:rsidRPr="00654E7F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>.</w:t>
                      </w:r>
                    </w:p>
                    <w:p w14:paraId="090C9347" w14:textId="77777777" w:rsidR="00111AB1" w:rsidRDefault="00111AB1" w:rsidP="00111AB1">
                      <w:pPr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</w:pPr>
                    </w:p>
                    <w:p w14:paraId="778373CE" w14:textId="2CA0F58D" w:rsidR="00C70CD5" w:rsidRDefault="00C70CD5" w:rsidP="00111AB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>ANNEX TO APPLICATIONS FOR 202</w:t>
                      </w:r>
                      <w:r w:rsidR="002210E0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 xml:space="preserve"> ICREA ACADEMY CALL </w:t>
                      </w:r>
                    </w:p>
                    <w:p w14:paraId="7BAB3A2C" w14:textId="77777777" w:rsidR="00111AB1" w:rsidRDefault="00111AB1" w:rsidP="00111AB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</w:pPr>
                    </w:p>
                    <w:p w14:paraId="08FE9A94" w14:textId="01BE5FD9" w:rsidR="00C70CD5" w:rsidRPr="00662935" w:rsidRDefault="00C70CD5" w:rsidP="00111AB1">
                      <w:pPr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</w:pPr>
                      <w:r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This document is valid only when attached, </w:t>
                      </w:r>
                      <w:r w:rsidRPr="00662935">
                        <w:rPr>
                          <w:rFonts w:ascii="Arial" w:hAnsi="Arial" w:cs="Arial"/>
                          <w:b/>
                          <w:bCs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>in PDF format</w:t>
                      </w:r>
                      <w:r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, to the application form for the </w:t>
                      </w:r>
                      <w:r w:rsidR="00270B29"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>ICREA</w:t>
                      </w:r>
                      <w:r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 Academy call</w:t>
                      </w:r>
                      <w:r w:rsidR="00F70FA9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 2025</w:t>
                      </w:r>
                      <w:r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 (ICREA 202</w:t>
                      </w:r>
                      <w:r w:rsidR="002210E0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>5</w:t>
                      </w:r>
                      <w:r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>).</w:t>
                      </w:r>
                    </w:p>
                    <w:p w14:paraId="76D1D9C1" w14:textId="77777777" w:rsidR="00C70CD5" w:rsidRPr="00654E7F" w:rsidRDefault="00C70CD5" w:rsidP="00A84241">
                      <w:pPr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  <w:lang w:eastAsia="ca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D8432B" w14:textId="77777777" w:rsidR="00C04900" w:rsidRDefault="00C04900" w:rsidP="00C04900">
      <w:pPr>
        <w:pStyle w:val="Sagniadetextindependent"/>
        <w:ind w:left="0"/>
        <w:jc w:val="left"/>
        <w:rPr>
          <w:rFonts w:cs="Arial"/>
        </w:rPr>
      </w:pPr>
    </w:p>
    <w:p w14:paraId="5106F5F4" w14:textId="77777777" w:rsidR="00323E88" w:rsidRDefault="00323E88" w:rsidP="00C70CD5">
      <w:pPr>
        <w:pStyle w:val="Sagniadetextindependent"/>
        <w:ind w:left="0"/>
        <w:jc w:val="left"/>
        <w:rPr>
          <w:rFonts w:cs="Arial"/>
        </w:rPr>
        <w:sectPr w:rsidR="00323E88" w:rsidSect="00B10FF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695A2700" w14:textId="77777777" w:rsidR="00C70CD5" w:rsidRDefault="00C70CD5" w:rsidP="00C70CD5">
      <w:pPr>
        <w:pStyle w:val="Sagniadetextindependent"/>
        <w:ind w:left="0"/>
        <w:jc w:val="left"/>
        <w:rPr>
          <w:rFonts w:cs="Arial"/>
        </w:rPr>
      </w:pPr>
    </w:p>
    <w:tbl>
      <w:tblPr>
        <w:tblStyle w:val="Taulasenzilla11"/>
        <w:tblW w:w="98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638"/>
      </w:tblGrid>
      <w:tr w:rsidR="00270B29" w:rsidRPr="00CC0D42" w14:paraId="60F7A336" w14:textId="77777777" w:rsidTr="00297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gridSpan w:val="2"/>
            <w:shd w:val="clear" w:color="auto" w:fill="732B47"/>
            <w:vAlign w:val="center"/>
          </w:tcPr>
          <w:p w14:paraId="43A9B7A9" w14:textId="195591DD" w:rsidR="00270B29" w:rsidRPr="00324FA4" w:rsidRDefault="00270B29" w:rsidP="00297C89">
            <w:pPr>
              <w:pStyle w:val="Sagniadetextindependent"/>
              <w:ind w:left="0" w:right="-2"/>
              <w:jc w:val="left"/>
              <w:rPr>
                <w:b/>
                <w:bCs w:val="0"/>
                <w:smallCaps/>
                <w:sz w:val="24"/>
                <w:szCs w:val="32"/>
              </w:rPr>
            </w:pPr>
            <w:r w:rsidRPr="00324FA4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>dades de la persona candidata</w:t>
            </w:r>
            <w:r w:rsidR="00985BBF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 xml:space="preserve"> </w:t>
            </w:r>
            <w:r w:rsidR="00985BBF">
              <w:rPr>
                <w:rStyle w:val="Refernciasubtil"/>
                <w:b/>
                <w:color w:val="FFFFFF" w:themeColor="background1"/>
                <w:sz w:val="24"/>
                <w:szCs w:val="32"/>
              </w:rPr>
              <w:t xml:space="preserve">/ </w:t>
            </w:r>
            <w:r w:rsidR="00985BBF" w:rsidRPr="00C0715E">
              <w:rPr>
                <w:rStyle w:val="Refernciasubtil"/>
                <w:bCs w:val="0"/>
                <w:i/>
                <w:iCs/>
                <w:color w:val="FFFFFF" w:themeColor="background1"/>
                <w:sz w:val="24"/>
                <w:szCs w:val="32"/>
              </w:rPr>
              <w:t>personal data</w:t>
            </w:r>
          </w:p>
        </w:tc>
      </w:tr>
      <w:tr w:rsidR="00270B29" w:rsidRPr="00684130" w14:paraId="52ED6730" w14:textId="77777777" w:rsidTr="0014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4023" w14:textId="154F96EE" w:rsidR="00270B29" w:rsidRPr="00991065" w:rsidRDefault="00270B29" w:rsidP="00297C8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 w:rsidRPr="00991065">
              <w:rPr>
                <w:b/>
                <w:bCs w:val="0"/>
              </w:rPr>
              <w:t>Nom i cognoms</w:t>
            </w:r>
            <w:r w:rsidR="0074563B">
              <w:rPr>
                <w:b/>
                <w:bCs w:val="0"/>
              </w:rPr>
              <w:t xml:space="preserve"> </w:t>
            </w:r>
            <w:r w:rsidR="0074563B" w:rsidRPr="00D51EE3">
              <w:rPr>
                <w:i/>
                <w:iCs/>
              </w:rPr>
              <w:t xml:space="preserve">/ </w:t>
            </w:r>
            <w:r w:rsidR="0074563B" w:rsidRPr="00662935">
              <w:rPr>
                <w:i/>
                <w:iCs/>
                <w:lang w:val="en-GB"/>
              </w:rPr>
              <w:t>Full name</w:t>
            </w: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23950" w14:textId="0BC4ED9E" w:rsidR="00270B29" w:rsidRPr="00684130" w:rsidRDefault="00000000" w:rsidP="003A55FD">
            <w:pPr>
              <w:pStyle w:val="normal2"/>
              <w:tabs>
                <w:tab w:val="right" w:pos="8506"/>
              </w:tabs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289440783"/>
                <w:placeholder>
                  <w:docPart w:val="5189869C2D2C400081D54BB6A994E4FD"/>
                </w:placeholder>
                <w:showingPlcHdr/>
              </w:sdtPr>
              <w:sdtContent>
                <w:r w:rsidR="00EF366C" w:rsidRPr="003A55FD">
                  <w:rPr>
                    <w:rStyle w:val="Textdelcontenidor"/>
                    <w:i/>
                    <w:iCs/>
                    <w:sz w:val="16"/>
                    <w:szCs w:val="16"/>
                  </w:rPr>
                  <w:t>Feu clic o toqueu aquí per escriure text.</w:t>
                </w:r>
              </w:sdtContent>
            </w:sdt>
          </w:p>
        </w:tc>
      </w:tr>
      <w:tr w:rsidR="00270B29" w:rsidRPr="00684130" w14:paraId="6EBC0B8A" w14:textId="77777777" w:rsidTr="001410C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CB67" w14:textId="6C5AF3C0" w:rsidR="00270B29" w:rsidRPr="00991065" w:rsidRDefault="00270B29" w:rsidP="00297C8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>
              <w:rPr>
                <w:rFonts w:cs="Arial"/>
                <w:b/>
                <w:bCs w:val="0"/>
              </w:rPr>
              <w:t>ORCID</w:t>
            </w:r>
          </w:p>
        </w:tc>
        <w:sdt>
          <w:sdtPr>
            <w:rPr>
              <w:sz w:val="22"/>
            </w:rPr>
            <w:id w:val="-938220650"/>
            <w:placeholder>
              <w:docPart w:val="DA8F6F58927C409CA622187BEFD23801"/>
            </w:placeholder>
          </w:sdtPr>
          <w:sdtContent>
            <w:sdt>
              <w:sdtPr>
                <w:rPr>
                  <w:sz w:val="22"/>
                </w:rPr>
                <w:id w:val="2059125719"/>
                <w:placeholder>
                  <w:docPart w:val="0786314E5C624BF7BDA9B3D586BFC84E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466012BF" w14:textId="35E510B4" w:rsidR="00270B29" w:rsidRPr="00684130" w:rsidRDefault="00BD7B0E" w:rsidP="00297C89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270B29" w:rsidRPr="00684130" w14:paraId="7B4DE80E" w14:textId="77777777" w:rsidTr="0014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DD04" w14:textId="7497237C" w:rsidR="00270B29" w:rsidRPr="003639DB" w:rsidRDefault="00270B29" w:rsidP="00297C89">
            <w:pPr>
              <w:pStyle w:val="Sagniadetextindependent"/>
              <w:ind w:left="0" w:right="-143"/>
              <w:jc w:val="left"/>
              <w:rPr>
                <w:rFonts w:cs="Arial"/>
                <w:b/>
                <w:bCs w:val="0"/>
                <w:lang w:val="en-GB"/>
              </w:rPr>
            </w:pPr>
            <w:r w:rsidRPr="00200A4B">
              <w:rPr>
                <w:rFonts w:cs="Arial"/>
                <w:b/>
                <w:bCs w:val="0"/>
              </w:rPr>
              <w:t>ResearcherID</w:t>
            </w:r>
            <w:r w:rsidR="003639DB" w:rsidRPr="00200A4B">
              <w:rPr>
                <w:rFonts w:cs="Arial"/>
                <w:b/>
                <w:bCs w:val="0"/>
              </w:rPr>
              <w:t xml:space="preserve"> o Altres ID</w:t>
            </w:r>
            <w:r w:rsidR="003639DB" w:rsidRPr="003639DB">
              <w:rPr>
                <w:rFonts w:cs="Arial"/>
                <w:b/>
                <w:bCs w:val="0"/>
                <w:lang w:val="en-GB"/>
              </w:rPr>
              <w:t xml:space="preserve"> / </w:t>
            </w:r>
            <w:r w:rsidR="003639DB" w:rsidRPr="005A75FC">
              <w:rPr>
                <w:rFonts w:cs="Arial"/>
                <w:i/>
                <w:iCs/>
                <w:lang w:val="en-GB"/>
              </w:rPr>
              <w:t>R</w:t>
            </w:r>
            <w:r w:rsidR="003639DB" w:rsidRPr="003639DB">
              <w:rPr>
                <w:i/>
                <w:iCs/>
                <w:lang w:val="en-GB"/>
              </w:rPr>
              <w:t>esearcherID or other ID</w:t>
            </w:r>
          </w:p>
        </w:tc>
        <w:sdt>
          <w:sdtPr>
            <w:rPr>
              <w:sz w:val="22"/>
            </w:rPr>
            <w:id w:val="-1101795615"/>
            <w:placeholder>
              <w:docPart w:val="19DB0967A8E64FE68B673F4B5267BC8E"/>
            </w:placeholder>
          </w:sdtPr>
          <w:sdtContent>
            <w:sdt>
              <w:sdtPr>
                <w:rPr>
                  <w:sz w:val="22"/>
                </w:rPr>
                <w:id w:val="-1452092739"/>
                <w:placeholder>
                  <w:docPart w:val="08869434C34542229FD1DE16A32CB740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7FBFC74E" w14:textId="615A72A1" w:rsidR="00270B29" w:rsidRPr="00684130" w:rsidRDefault="00BD7B0E" w:rsidP="00297C89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9B389D" w:rsidRPr="00684130" w14:paraId="7EC875E1" w14:textId="77777777" w:rsidTr="001410C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73C6" w14:textId="36DD33D7" w:rsidR="009B389D" w:rsidRPr="009C1102" w:rsidRDefault="009B389D" w:rsidP="00297C89">
            <w:pPr>
              <w:pStyle w:val="Sagniadetextindependent"/>
              <w:ind w:left="0" w:right="-143"/>
              <w:jc w:val="left"/>
              <w:rPr>
                <w:rFonts w:cs="Arial"/>
                <w:lang w:val="en-GB"/>
              </w:rPr>
            </w:pPr>
            <w:r w:rsidRPr="002A4387">
              <w:rPr>
                <w:rFonts w:cs="Arial"/>
                <w:b/>
                <w:bCs w:val="0"/>
              </w:rPr>
              <w:t>Posició actual</w:t>
            </w:r>
            <w:r>
              <w:rPr>
                <w:rFonts w:cs="Arial"/>
                <w:lang w:val="en-GB"/>
              </w:rPr>
              <w:t xml:space="preserve"> / </w:t>
            </w:r>
            <w:r w:rsidRPr="00881CC5">
              <w:rPr>
                <w:rFonts w:cs="Arial"/>
                <w:i/>
                <w:iCs/>
                <w:lang w:val="en-GB"/>
              </w:rPr>
              <w:t>Current position</w:t>
            </w:r>
          </w:p>
        </w:tc>
        <w:sdt>
          <w:sdtPr>
            <w:rPr>
              <w:sz w:val="22"/>
            </w:rPr>
            <w:id w:val="-180971633"/>
            <w:placeholder>
              <w:docPart w:val="4F72AE1E556943E3BD34A5D456EFDDB7"/>
            </w:placeholder>
          </w:sdtPr>
          <w:sdtContent>
            <w:sdt>
              <w:sdtPr>
                <w:rPr>
                  <w:sz w:val="22"/>
                </w:rPr>
                <w:id w:val="1651626029"/>
                <w:placeholder>
                  <w:docPart w:val="1A18FB3EEBE34BBA9DE742F9FED2117D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35865DC7" w14:textId="55740DD3" w:rsidR="009B389D" w:rsidRPr="00684130" w:rsidRDefault="003A55FD" w:rsidP="00297C89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232A83" w:rsidRPr="00684130" w14:paraId="61AACB89" w14:textId="77777777" w:rsidTr="0014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248C" w14:textId="47A5F87E" w:rsidR="00232A83" w:rsidRPr="00232A83" w:rsidRDefault="00232A83" w:rsidP="00232A83">
            <w:pPr>
              <w:pStyle w:val="Sagniadetextindependent"/>
              <w:ind w:left="0" w:right="-143"/>
              <w:jc w:val="left"/>
              <w:rPr>
                <w:rFonts w:cs="Arial"/>
                <w:lang w:val="es-ES"/>
              </w:rPr>
            </w:pPr>
            <w:r>
              <w:rPr>
                <w:b/>
                <w:bCs w:val="0"/>
              </w:rPr>
              <w:t>Grup de recerca al qual està vinculat</w:t>
            </w:r>
            <w:r w:rsidRPr="00B33A02">
              <w:rPr>
                <w:i/>
                <w:iCs/>
              </w:rPr>
              <w:t xml:space="preserve"> /</w:t>
            </w:r>
            <w:r>
              <w:rPr>
                <w:b/>
                <w:bCs w:val="0"/>
              </w:rPr>
              <w:t xml:space="preserve"> </w:t>
            </w:r>
            <w:r w:rsidRPr="003639DB">
              <w:rPr>
                <w:i/>
                <w:iCs/>
                <w:lang w:val="es-ES"/>
              </w:rPr>
              <w:t>Host Research group</w:t>
            </w:r>
          </w:p>
        </w:tc>
        <w:sdt>
          <w:sdtPr>
            <w:rPr>
              <w:sz w:val="22"/>
            </w:rPr>
            <w:id w:val="280467560"/>
            <w:placeholder>
              <w:docPart w:val="B9A1324B991B4BC8BCB0A438EF325B88"/>
            </w:placeholder>
          </w:sdtPr>
          <w:sdtContent>
            <w:sdt>
              <w:sdtPr>
                <w:rPr>
                  <w:sz w:val="22"/>
                </w:rPr>
                <w:id w:val="-909002227"/>
                <w:placeholder>
                  <w:docPart w:val="6358684F10804B6AA32288607E1D671E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top w:val="single" w:sz="4" w:space="0" w:color="auto"/>
                      <w:left w:val="single" w:sz="4" w:space="0" w:color="auto"/>
                    </w:tcBorders>
                    <w:shd w:val="clear" w:color="auto" w:fill="auto"/>
                    <w:vAlign w:val="center"/>
                  </w:tcPr>
                  <w:p w14:paraId="0DE9E960" w14:textId="453ADAE1" w:rsidR="00232A83" w:rsidRDefault="00232A83" w:rsidP="00232A83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1316846F" w14:textId="77777777" w:rsidR="00323E88" w:rsidRDefault="00323E88" w:rsidP="00C70CD5">
      <w:pPr>
        <w:pStyle w:val="Sagniadetextindependent"/>
        <w:ind w:left="0"/>
        <w:jc w:val="left"/>
        <w:rPr>
          <w:rFonts w:cs="Arial"/>
        </w:rPr>
        <w:sectPr w:rsidR="00323E88" w:rsidSect="00B10FF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1A121B30" w14:textId="77777777" w:rsidR="00270B29" w:rsidRDefault="00270B29" w:rsidP="00C70CD5">
      <w:pPr>
        <w:pStyle w:val="Sagniadetextindependent"/>
        <w:ind w:left="0"/>
        <w:jc w:val="left"/>
        <w:rPr>
          <w:rFonts w:cs="Arial"/>
        </w:rPr>
      </w:pPr>
    </w:p>
    <w:p w14:paraId="50B06BBF" w14:textId="77777777" w:rsidR="00BF44FD" w:rsidRDefault="00BF44FD" w:rsidP="00C70CD5">
      <w:pPr>
        <w:pStyle w:val="Sagniadetextindependent"/>
        <w:ind w:left="0"/>
        <w:jc w:val="left"/>
        <w:rPr>
          <w:rFonts w:cs="Arial"/>
        </w:rPr>
      </w:pPr>
    </w:p>
    <w:tbl>
      <w:tblPr>
        <w:tblStyle w:val="Taulasenzilla11"/>
        <w:tblW w:w="98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638"/>
      </w:tblGrid>
      <w:tr w:rsidR="00270B29" w:rsidRPr="00CC0D42" w14:paraId="06804339" w14:textId="77777777" w:rsidTr="00297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gridSpan w:val="2"/>
            <w:shd w:val="clear" w:color="auto" w:fill="732B47"/>
            <w:vAlign w:val="center"/>
          </w:tcPr>
          <w:p w14:paraId="2625782E" w14:textId="0692EB2B" w:rsidR="00270B29" w:rsidRPr="00324FA4" w:rsidRDefault="00270B29" w:rsidP="00297C89">
            <w:pPr>
              <w:pStyle w:val="Sagniadetextindependent"/>
              <w:ind w:left="0" w:right="-2"/>
              <w:jc w:val="left"/>
              <w:rPr>
                <w:b/>
                <w:bCs w:val="0"/>
                <w:smallCaps/>
                <w:sz w:val="24"/>
                <w:szCs w:val="32"/>
              </w:rPr>
            </w:pPr>
            <w:r w:rsidRPr="00324FA4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>dades de l’entitat sol·licitant</w:t>
            </w:r>
            <w:r w:rsidR="00951489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 xml:space="preserve"> </w:t>
            </w:r>
            <w:r w:rsidR="00951489">
              <w:rPr>
                <w:rStyle w:val="Refernciasubtil"/>
                <w:b/>
                <w:color w:val="FFFFFF" w:themeColor="background1"/>
                <w:sz w:val="24"/>
                <w:szCs w:val="32"/>
              </w:rPr>
              <w:t xml:space="preserve">/ </w:t>
            </w:r>
            <w:r w:rsidR="00951489" w:rsidRPr="00EF7C84">
              <w:rPr>
                <w:rStyle w:val="Refernciasubtil"/>
                <w:bCs w:val="0"/>
                <w:i/>
                <w:iCs/>
                <w:color w:val="FFFFFF" w:themeColor="background1"/>
                <w:sz w:val="24"/>
                <w:szCs w:val="32"/>
                <w:lang w:val="fr-FR"/>
              </w:rPr>
              <w:t xml:space="preserve">host </w:t>
            </w:r>
            <w:r w:rsidR="00951489" w:rsidRPr="00E061CA">
              <w:rPr>
                <w:rStyle w:val="Refernciasubtil"/>
                <w:bCs w:val="0"/>
                <w:i/>
                <w:iCs/>
                <w:color w:val="FFFFFF" w:themeColor="background1"/>
                <w:sz w:val="24"/>
                <w:szCs w:val="32"/>
                <w:lang w:val="fr-FR"/>
              </w:rPr>
              <w:t>institution</w:t>
            </w:r>
            <w:r w:rsidR="00951489">
              <w:rPr>
                <w:rStyle w:val="Refernciasubtil"/>
                <w:b/>
                <w:color w:val="FFFFFF" w:themeColor="background1"/>
                <w:sz w:val="24"/>
                <w:szCs w:val="32"/>
              </w:rPr>
              <w:t xml:space="preserve"> </w:t>
            </w:r>
          </w:p>
        </w:tc>
      </w:tr>
      <w:tr w:rsidR="00270B29" w:rsidRPr="00684130" w14:paraId="599B400A" w14:textId="77777777" w:rsidTr="0014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9244" w14:textId="1FCCA7D9" w:rsidR="00270B29" w:rsidRPr="00991065" w:rsidRDefault="00270B29" w:rsidP="00297C8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U</w:t>
            </w:r>
            <w:r>
              <w:rPr>
                <w:b/>
              </w:rPr>
              <w:t>niversitat</w:t>
            </w:r>
            <w:r w:rsidR="00BF44FD">
              <w:rPr>
                <w:b/>
              </w:rPr>
              <w:t xml:space="preserve"> </w:t>
            </w:r>
            <w:r w:rsidR="00BF44FD" w:rsidRPr="00BF44FD">
              <w:rPr>
                <w:bCs w:val="0"/>
                <w:i/>
                <w:iCs/>
              </w:rPr>
              <w:t>/ University</w:t>
            </w:r>
          </w:p>
        </w:tc>
        <w:sdt>
          <w:sdtPr>
            <w:rPr>
              <w:sz w:val="22"/>
            </w:rPr>
            <w:id w:val="-861969988"/>
            <w:placeholder>
              <w:docPart w:val="8F26D10EE241468CBA2890AF4594A5A5"/>
            </w:placeholder>
          </w:sdtPr>
          <w:sdtContent>
            <w:sdt>
              <w:sdtPr>
                <w:rPr>
                  <w:sz w:val="22"/>
                </w:rPr>
                <w:id w:val="-38437628"/>
                <w:placeholder>
                  <w:docPart w:val="CA0C729F2D4A45DAAA9C9D70DF0FFC45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61BAE2CA" w14:textId="32D8B750" w:rsidR="00270B29" w:rsidRPr="00684130" w:rsidRDefault="00936E1C" w:rsidP="00297C89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270B29" w:rsidRPr="00684130" w14:paraId="451AAD70" w14:textId="77777777" w:rsidTr="001410C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B113" w14:textId="2C7B4071" w:rsidR="00270B29" w:rsidRPr="00991065" w:rsidRDefault="00270B29" w:rsidP="00297C8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N</w:t>
            </w:r>
            <w:r>
              <w:rPr>
                <w:b/>
              </w:rPr>
              <w:t>om del departament</w:t>
            </w:r>
            <w:r w:rsidR="00BF44FD">
              <w:rPr>
                <w:b/>
              </w:rPr>
              <w:t xml:space="preserve"> </w:t>
            </w:r>
            <w:r w:rsidR="00BF44FD" w:rsidRPr="00BF44FD">
              <w:rPr>
                <w:bCs w:val="0"/>
                <w:i/>
                <w:iCs/>
              </w:rPr>
              <w:t xml:space="preserve">/ </w:t>
            </w:r>
            <w:r w:rsidR="00BF44FD" w:rsidRPr="00662935">
              <w:rPr>
                <w:bCs w:val="0"/>
                <w:i/>
                <w:iCs/>
                <w:lang w:val="en-GB"/>
              </w:rPr>
              <w:t>Department</w:t>
            </w:r>
          </w:p>
        </w:tc>
        <w:sdt>
          <w:sdtPr>
            <w:rPr>
              <w:sz w:val="22"/>
            </w:rPr>
            <w:id w:val="-885946411"/>
            <w:placeholder>
              <w:docPart w:val="AF57EA8BDA004D85BDCCEFBA8BEBE1F7"/>
            </w:placeholder>
          </w:sdtPr>
          <w:sdtContent>
            <w:sdt>
              <w:sdtPr>
                <w:rPr>
                  <w:sz w:val="22"/>
                </w:rPr>
                <w:id w:val="16048738"/>
                <w:placeholder>
                  <w:docPart w:val="56F7CE1E5C6A47D184655130DFAD0064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4D39FFE4" w14:textId="1EC54682" w:rsidR="00270B29" w:rsidRPr="00684130" w:rsidRDefault="00936E1C" w:rsidP="00297C89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61E3544A" w14:textId="77777777" w:rsidR="00323E88" w:rsidRDefault="00323E88" w:rsidP="00C70CD5">
      <w:pPr>
        <w:pStyle w:val="Sagniadetextindependent"/>
        <w:ind w:left="0"/>
        <w:jc w:val="left"/>
        <w:rPr>
          <w:rFonts w:cs="Arial"/>
        </w:rPr>
        <w:sectPr w:rsidR="00323E88" w:rsidSect="00B10FF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212DC78B" w14:textId="77777777" w:rsidR="00270B29" w:rsidRDefault="00270B29" w:rsidP="00C70CD5">
      <w:pPr>
        <w:pStyle w:val="Sagniadetextindependent"/>
        <w:ind w:left="0"/>
        <w:jc w:val="left"/>
        <w:rPr>
          <w:rFonts w:cs="Arial"/>
        </w:rPr>
      </w:pPr>
    </w:p>
    <w:p w14:paraId="3F0DEBF5" w14:textId="77777777" w:rsidR="00324FA4" w:rsidRDefault="00324FA4" w:rsidP="00C70CD5">
      <w:pPr>
        <w:pStyle w:val="Sagniadetextindependent"/>
        <w:ind w:left="0"/>
        <w:jc w:val="left"/>
        <w:rPr>
          <w:rFonts w:cs="Arial"/>
        </w:rPr>
      </w:pPr>
    </w:p>
    <w:tbl>
      <w:tblPr>
        <w:tblStyle w:val="Taulasenzilla11"/>
        <w:tblW w:w="98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07"/>
      </w:tblGrid>
      <w:tr w:rsidR="00270B29" w:rsidRPr="00CC0D42" w14:paraId="6CF500C3" w14:textId="77777777" w:rsidTr="00297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gridSpan w:val="2"/>
            <w:shd w:val="clear" w:color="auto" w:fill="732B47"/>
            <w:vAlign w:val="center"/>
          </w:tcPr>
          <w:p w14:paraId="6E0FBDE6" w14:textId="18B4E41F" w:rsidR="00270B29" w:rsidRPr="00324FA4" w:rsidRDefault="00270B29">
            <w:pPr>
              <w:pStyle w:val="Sagniadetextindependent"/>
              <w:ind w:left="0" w:right="-2"/>
              <w:jc w:val="left"/>
              <w:rPr>
                <w:b/>
                <w:bCs w:val="0"/>
                <w:smallCaps/>
                <w:sz w:val="24"/>
                <w:szCs w:val="32"/>
              </w:rPr>
            </w:pPr>
            <w:r w:rsidRPr="00324FA4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>activitat docent</w:t>
            </w:r>
            <w:r w:rsidR="003626A6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 xml:space="preserve"> /</w:t>
            </w:r>
            <w:r w:rsidR="003626A6" w:rsidRPr="00C0715E">
              <w:rPr>
                <w:rStyle w:val="Refernciasubtil"/>
                <w:i/>
                <w:iCs/>
                <w:color w:val="FFFFFF" w:themeColor="background1"/>
                <w:sz w:val="24"/>
                <w:szCs w:val="32"/>
              </w:rPr>
              <w:t xml:space="preserve"> </w:t>
            </w:r>
            <w:r w:rsidR="003626A6" w:rsidRPr="00662935">
              <w:rPr>
                <w:rStyle w:val="Refernciasubtil"/>
                <w:i/>
                <w:iCs/>
                <w:color w:val="FFFFFF" w:themeColor="background1"/>
                <w:sz w:val="24"/>
                <w:szCs w:val="32"/>
                <w:lang w:val="en-GB"/>
              </w:rPr>
              <w:t>teaching</w:t>
            </w:r>
            <w:r w:rsidR="00926893">
              <w:rPr>
                <w:rStyle w:val="Refernciasubtil"/>
                <w:i/>
                <w:iCs/>
                <w:color w:val="FFFFFF" w:themeColor="background1"/>
                <w:sz w:val="24"/>
                <w:szCs w:val="32"/>
                <w:lang w:val="en-GB"/>
              </w:rPr>
              <w:t xml:space="preserve"> activity</w:t>
            </w:r>
          </w:p>
        </w:tc>
      </w:tr>
      <w:tr w:rsidR="00270B29" w:rsidRPr="00684130" w14:paraId="102D88AF" w14:textId="77777777" w:rsidTr="00297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1B60" w14:textId="6DCF1CA5" w:rsidR="00270B29" w:rsidRPr="00991065" w:rsidRDefault="00270B2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 w:rsidRPr="00270B29">
              <w:rPr>
                <w:b/>
                <w:bCs w:val="0"/>
              </w:rPr>
              <w:t xml:space="preserve">Total d’hores de </w:t>
            </w:r>
            <w:r w:rsidRPr="003A283E">
              <w:rPr>
                <w:b/>
                <w:bCs w:val="0"/>
              </w:rPr>
              <w:t>docència presencial prevista</w:t>
            </w:r>
            <w:r w:rsidRPr="00270B29">
              <w:rPr>
                <w:b/>
                <w:bCs w:val="0"/>
              </w:rPr>
              <w:t xml:space="preserve"> per al proper curs</w:t>
            </w:r>
            <w:r w:rsidR="003626A6">
              <w:rPr>
                <w:b/>
                <w:bCs w:val="0"/>
              </w:rPr>
              <w:t xml:space="preserve"> </w:t>
            </w:r>
            <w:r w:rsidR="003626A6">
              <w:rPr>
                <w:bCs w:val="0"/>
              </w:rPr>
              <w:t xml:space="preserve">/ </w:t>
            </w:r>
            <w:r w:rsidR="00326E2E" w:rsidRPr="00662935">
              <w:rPr>
                <w:bCs w:val="0"/>
                <w:i/>
                <w:iCs/>
                <w:lang w:val="en-GB"/>
              </w:rPr>
              <w:t>Amount of in-person teaching scheduled for next acad</w:t>
            </w:r>
            <w:r w:rsidR="00662935">
              <w:rPr>
                <w:bCs w:val="0"/>
                <w:i/>
                <w:iCs/>
                <w:lang w:val="en-GB"/>
              </w:rPr>
              <w:t>e</w:t>
            </w:r>
            <w:r w:rsidR="00326E2E" w:rsidRPr="00662935">
              <w:rPr>
                <w:bCs w:val="0"/>
                <w:i/>
                <w:iCs/>
                <w:lang w:val="en-GB"/>
              </w:rPr>
              <w:t>mic year</w:t>
            </w:r>
          </w:p>
        </w:tc>
        <w:sdt>
          <w:sdtPr>
            <w:rPr>
              <w:sz w:val="22"/>
            </w:rPr>
            <w:id w:val="-768316585"/>
            <w:placeholder>
              <w:docPart w:val="2EBEAE5D29AD4D849C7404A480C2FD92"/>
            </w:placeholder>
          </w:sdtPr>
          <w:sdtContent>
            <w:sdt>
              <w:sdtPr>
                <w:rPr>
                  <w:sz w:val="22"/>
                </w:rPr>
                <w:id w:val="82112370"/>
                <w:placeholder>
                  <w:docPart w:val="19DF6063FFE84C2786F85A0FF4A3F87A"/>
                </w:placeholder>
                <w:showingPlcHdr/>
              </w:sdtPr>
              <w:sdtContent>
                <w:tc>
                  <w:tcPr>
                    <w:tcW w:w="1107" w:type="dxa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26C5DFF5" w14:textId="2F0BE795" w:rsidR="00270B29" w:rsidRPr="00684130" w:rsidRDefault="00936E1C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270B29" w:rsidRPr="00684130" w14:paraId="522F309B" w14:textId="77777777" w:rsidTr="00AD252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4A69" w14:textId="7DD7AA33" w:rsidR="00270B29" w:rsidRPr="00991065" w:rsidRDefault="00270B2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 w:rsidRPr="00270B29">
              <w:rPr>
                <w:b/>
                <w:bCs w:val="0"/>
              </w:rPr>
              <w:t xml:space="preserve">Total d’hores de </w:t>
            </w:r>
            <w:r w:rsidRPr="003A283E">
              <w:rPr>
                <w:b/>
                <w:bCs w:val="0"/>
              </w:rPr>
              <w:t>docència presencial en cas d’atorgament</w:t>
            </w:r>
            <w:r w:rsidRPr="00270B29">
              <w:rPr>
                <w:b/>
                <w:bCs w:val="0"/>
              </w:rPr>
              <w:t xml:space="preserve"> de l’ajut</w:t>
            </w:r>
            <w:r w:rsidR="00326E2E">
              <w:rPr>
                <w:b/>
                <w:bCs w:val="0"/>
              </w:rPr>
              <w:t xml:space="preserve"> </w:t>
            </w:r>
            <w:r w:rsidR="00326E2E" w:rsidRPr="00167850">
              <w:rPr>
                <w:bCs w:val="0"/>
                <w:i/>
                <w:iCs/>
              </w:rPr>
              <w:t xml:space="preserve">/ </w:t>
            </w:r>
            <w:r w:rsidR="00326E2E" w:rsidRPr="00662935">
              <w:rPr>
                <w:bCs w:val="0"/>
                <w:i/>
                <w:iCs/>
                <w:lang w:val="en-GB"/>
              </w:rPr>
              <w:t>Amount of in-person teaching</w:t>
            </w:r>
            <w:r w:rsidR="00C249F0" w:rsidRPr="00662935">
              <w:rPr>
                <w:bCs w:val="0"/>
                <w:i/>
                <w:iCs/>
                <w:lang w:val="en-GB"/>
              </w:rPr>
              <w:t xml:space="preserve"> in case of award being granted</w:t>
            </w:r>
          </w:p>
        </w:tc>
        <w:sdt>
          <w:sdtPr>
            <w:rPr>
              <w:sz w:val="22"/>
            </w:rPr>
            <w:id w:val="-472368810"/>
            <w:placeholder>
              <w:docPart w:val="5C98AECD669A49DBA4B7AB959D14DC4F"/>
            </w:placeholder>
          </w:sdtPr>
          <w:sdtContent>
            <w:sdt>
              <w:sdtPr>
                <w:rPr>
                  <w:sz w:val="22"/>
                </w:rPr>
                <w:id w:val="1881286779"/>
                <w:placeholder>
                  <w:docPart w:val="9142EF28729A4753A47E73545C6FB6C2"/>
                </w:placeholder>
                <w:showingPlcHdr/>
              </w:sdtPr>
              <w:sdtContent>
                <w:tc>
                  <w:tcPr>
                    <w:tcW w:w="11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06F077C3" w14:textId="1B0229D8" w:rsidR="00270B29" w:rsidRPr="00684130" w:rsidRDefault="00936E1C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CB1071" w:rsidRPr="00684130" w14:paraId="508818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D4A2" w14:textId="0A5B204D" w:rsidR="00CB1071" w:rsidRPr="00684130" w:rsidRDefault="00CB1071">
            <w:pPr>
              <w:pStyle w:val="normal2"/>
              <w:tabs>
                <w:tab w:val="right" w:pos="8506"/>
              </w:tabs>
              <w:ind w:right="-2"/>
              <w:rPr>
                <w:sz w:val="22"/>
              </w:rPr>
            </w:pPr>
            <w:r w:rsidRPr="007479E3">
              <w:t xml:space="preserve">Observacions </w:t>
            </w:r>
            <w:r>
              <w:t xml:space="preserve">/ </w:t>
            </w:r>
            <w:r w:rsidRPr="00F70FA9">
              <w:rPr>
                <w:b w:val="0"/>
                <w:bCs w:val="0"/>
                <w:i/>
                <w:iCs/>
                <w:lang w:val="en-GB"/>
              </w:rPr>
              <w:t>Remarks</w:t>
            </w:r>
            <w:r w:rsidRPr="007479E3">
              <w:rPr>
                <w:b w:val="0"/>
                <w:bCs w:val="0"/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id w:val="-2061238146"/>
                <w:placeholder>
                  <w:docPart w:val="B4A476F6A8A940C896D7A0D3B583EC48"/>
                </w:placeholder>
              </w:sdtPr>
              <w:sdtContent>
                <w:sdt>
                  <w:sdtPr>
                    <w:rPr>
                      <w:sz w:val="22"/>
                    </w:rPr>
                    <w:id w:val="1542781332"/>
                    <w:placeholder>
                      <w:docPart w:val="CFB072778F994617BF5B2A2529BBBCB2"/>
                    </w:placeholder>
                    <w:showingPlcHdr/>
                  </w:sdtPr>
                  <w:sdtContent>
                    <w:r w:rsidR="00936E1C" w:rsidRPr="002F1E6D">
                      <w:rPr>
                        <w:rStyle w:val="Textdelcontenidor"/>
                        <w:b w:val="0"/>
                        <w:bCs w:val="0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sdtContent>
                </w:sdt>
              </w:sdtContent>
            </w:sdt>
          </w:p>
        </w:tc>
      </w:tr>
    </w:tbl>
    <w:p w14:paraId="18703AB2" w14:textId="77777777" w:rsidR="00C228DD" w:rsidRPr="00C228DD" w:rsidRDefault="00C228DD" w:rsidP="00C228DD">
      <w:pPr>
        <w:sectPr w:rsidR="00C228DD" w:rsidRPr="00C228DD" w:rsidSect="00B10FF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tbl>
      <w:tblPr>
        <w:tblStyle w:val="Taulasenzilla11"/>
        <w:tblpPr w:leftFromText="141" w:rightFromText="141" w:vertAnchor="text" w:horzAnchor="margin" w:tblpY="-68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EA47B5" w:rsidRPr="00CC0D42" w14:paraId="34A65C30" w14:textId="77777777" w:rsidTr="00EA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0" w:type="dxa"/>
            <w:shd w:val="clear" w:color="auto" w:fill="732B47"/>
            <w:vAlign w:val="center"/>
          </w:tcPr>
          <w:p w14:paraId="438DDEBA" w14:textId="4DAF968E" w:rsidR="00EA47B5" w:rsidRPr="000A16CE" w:rsidRDefault="00EA47B5" w:rsidP="00BB7903">
            <w:pPr>
              <w:ind w:left="-108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0A16CE">
              <w:rPr>
                <w:rFonts w:ascii="Arial" w:hAnsi="Arial" w:cs="Arial"/>
                <w:color w:val="FFFFFF" w:themeColor="background1"/>
              </w:rPr>
              <w:lastRenderedPageBreak/>
              <w:t>MOTIVACIÓ PRINCIPAL PER OPTAR A L’AJUT ICREA ACADÈMIA (màxim 1 pàgina)</w:t>
            </w:r>
            <w:r w:rsidRPr="000A16CE">
              <w:rPr>
                <w:rFonts w:ascii="Arial" w:hAnsi="Arial" w:cs="Arial"/>
                <w:color w:val="FFFFFF" w:themeColor="background1"/>
                <w:lang w:val="en-GB"/>
              </w:rPr>
              <w:t xml:space="preserve"> / </w:t>
            </w:r>
            <w:r w:rsidRPr="000A16CE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lang w:val="en-GB"/>
              </w:rPr>
              <w:t>MAIN MOTIVATION</w:t>
            </w:r>
            <w:r w:rsidR="00BD4820" w:rsidRPr="000A16CE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lang w:val="en-GB"/>
              </w:rPr>
              <w:t>S</w:t>
            </w:r>
            <w:r w:rsidRPr="000A16CE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lang w:val="en-GB"/>
              </w:rPr>
              <w:t xml:space="preserve"> FOR APPLYING TO THE ICREA ACADÈMIA PROGRAM (maximum 1 page)</w:t>
            </w:r>
          </w:p>
        </w:tc>
      </w:tr>
    </w:tbl>
    <w:p w14:paraId="02E6F4C2" w14:textId="77777777" w:rsidR="006107B4" w:rsidRDefault="006107B4" w:rsidP="00C70CD5">
      <w:pPr>
        <w:pStyle w:val="Sagniadetextindependent"/>
        <w:ind w:left="0"/>
        <w:jc w:val="left"/>
        <w:rPr>
          <w:rFonts w:cs="Arial"/>
        </w:rPr>
      </w:pPr>
    </w:p>
    <w:p w14:paraId="0C099EAF" w14:textId="77777777" w:rsidR="00EF366C" w:rsidRDefault="00EF366C" w:rsidP="00C70CD5">
      <w:pPr>
        <w:pStyle w:val="Sagniadetextindependent"/>
        <w:ind w:left="0"/>
        <w:jc w:val="left"/>
        <w:rPr>
          <w:rFonts w:cs="Arial"/>
        </w:rPr>
        <w:sectPr w:rsidR="00EF366C" w:rsidSect="000E454F">
          <w:pgSz w:w="11906" w:h="16838" w:code="9"/>
          <w:pgMar w:top="2126" w:right="992" w:bottom="-1701" w:left="1418" w:header="454" w:footer="448" w:gutter="0"/>
          <w:cols w:space="708"/>
          <w:docGrid w:linePitch="272"/>
        </w:sectPr>
      </w:pPr>
    </w:p>
    <w:p w14:paraId="3196EE9C" w14:textId="77777777" w:rsidR="00EF366C" w:rsidRDefault="00EF366C" w:rsidP="00C70CD5">
      <w:pPr>
        <w:pStyle w:val="Sagniadetextindependent"/>
        <w:ind w:left="0"/>
        <w:jc w:val="left"/>
        <w:rPr>
          <w:rFonts w:cs="Arial"/>
        </w:rPr>
      </w:pPr>
    </w:p>
    <w:p w14:paraId="4E6833A3" w14:textId="0CB72A8A" w:rsidR="00EF366C" w:rsidRPr="00EF366C" w:rsidRDefault="00EF366C" w:rsidP="00C70CD5">
      <w:pPr>
        <w:pStyle w:val="Sagniadetextindependent"/>
        <w:ind w:left="0"/>
        <w:jc w:val="left"/>
        <w:rPr>
          <w:rFonts w:cs="Arial"/>
          <w:b w:val="0"/>
          <w:bCs/>
        </w:rPr>
      </w:pPr>
    </w:p>
    <w:p w14:paraId="586F109B" w14:textId="77777777" w:rsidR="00CA1374" w:rsidRDefault="00CA1374" w:rsidP="00C70CD5">
      <w:pPr>
        <w:pStyle w:val="Sagniadetextindependent"/>
        <w:ind w:left="0"/>
        <w:jc w:val="left"/>
        <w:rPr>
          <w:rFonts w:cs="Arial"/>
        </w:rPr>
      </w:pPr>
    </w:p>
    <w:p w14:paraId="6819652E" w14:textId="77777777" w:rsidR="00EF366C" w:rsidRDefault="00EF366C" w:rsidP="00C70CD5">
      <w:pPr>
        <w:pStyle w:val="Sagniadetextindependent"/>
        <w:ind w:left="0"/>
        <w:jc w:val="left"/>
        <w:rPr>
          <w:rFonts w:cs="Arial"/>
        </w:rPr>
        <w:sectPr w:rsidR="00EF366C" w:rsidSect="00EF366C">
          <w:type w:val="continuous"/>
          <w:pgSz w:w="11906" w:h="16838" w:code="9"/>
          <w:pgMar w:top="2126" w:right="992" w:bottom="-1701" w:left="1418" w:header="454" w:footer="448" w:gutter="0"/>
          <w:cols w:space="708"/>
          <w:formProt w:val="0"/>
          <w:docGrid w:linePitch="272"/>
        </w:sectPr>
      </w:pPr>
    </w:p>
    <w:p w14:paraId="34AFC35C" w14:textId="77777777" w:rsidR="00CA1374" w:rsidRDefault="00CA1374" w:rsidP="00C70CD5">
      <w:pPr>
        <w:pStyle w:val="Sagniadetextindependent"/>
        <w:ind w:left="0"/>
        <w:jc w:val="left"/>
        <w:rPr>
          <w:rFonts w:cs="Arial"/>
        </w:rPr>
      </w:pPr>
    </w:p>
    <w:p w14:paraId="6C23D688" w14:textId="77777777" w:rsidR="00CA1374" w:rsidRDefault="00CA1374" w:rsidP="00C70CD5">
      <w:pPr>
        <w:pStyle w:val="Sagniadetextindependent"/>
        <w:ind w:left="0"/>
        <w:jc w:val="left"/>
        <w:rPr>
          <w:rFonts w:cs="Arial"/>
        </w:rPr>
      </w:pPr>
    </w:p>
    <w:p w14:paraId="7C073AA4" w14:textId="35EA10D9" w:rsidR="00270B29" w:rsidRDefault="00270B29" w:rsidP="00C70CD5">
      <w:pPr>
        <w:pStyle w:val="Sagniadetextindependent"/>
        <w:ind w:left="0"/>
        <w:jc w:val="left"/>
        <w:rPr>
          <w:rFonts w:cs="Arial"/>
        </w:rPr>
      </w:pPr>
    </w:p>
    <w:p w14:paraId="5F8BE7E8" w14:textId="63FF1670" w:rsidR="00324FA4" w:rsidRPr="00324FA4" w:rsidRDefault="00324FA4" w:rsidP="00324FA4">
      <w:pPr>
        <w:pStyle w:val="normal2"/>
        <w:keepNext w:val="0"/>
        <w:shd w:val="clear" w:color="auto" w:fill="732B47"/>
        <w:tabs>
          <w:tab w:val="left" w:pos="426"/>
        </w:tabs>
        <w:spacing w:before="0" w:after="0"/>
        <w:outlineLvl w:val="9"/>
        <w:rPr>
          <w:rFonts w:cs="Arial"/>
          <w:b/>
          <w:bCs/>
          <w:sz w:val="18"/>
          <w:szCs w:val="18"/>
        </w:rPr>
      </w:pPr>
      <w:r w:rsidRPr="000A16CE">
        <w:rPr>
          <w:rStyle w:val="Refernciasubtil"/>
          <w:b/>
          <w:bCs/>
          <w:color w:val="FFFFFF" w:themeColor="background1"/>
          <w:sz w:val="24"/>
          <w:szCs w:val="24"/>
        </w:rPr>
        <w:t>elements més destacats de la</w:t>
      </w:r>
      <w:r w:rsidR="000A16CE" w:rsidRPr="000A16CE">
        <w:rPr>
          <w:rStyle w:val="Refernciasubtil"/>
          <w:b/>
          <w:bCs/>
          <w:color w:val="FFFFFF" w:themeColor="background1"/>
          <w:sz w:val="24"/>
          <w:szCs w:val="24"/>
        </w:rPr>
        <w:t xml:space="preserve"> vostra</w:t>
      </w:r>
      <w:r w:rsidRPr="000A16CE">
        <w:rPr>
          <w:rStyle w:val="Refernciasubtil"/>
          <w:b/>
          <w:bCs/>
          <w:color w:val="FFFFFF" w:themeColor="background1"/>
          <w:sz w:val="24"/>
          <w:szCs w:val="24"/>
        </w:rPr>
        <w:t xml:space="preserve"> activitat de recerca</w:t>
      </w:r>
      <w:r w:rsidR="00167850">
        <w:rPr>
          <w:rStyle w:val="Refernciasubtil"/>
          <w:b/>
          <w:bCs/>
          <w:color w:val="FFFFFF" w:themeColor="background1"/>
          <w:sz w:val="24"/>
          <w:szCs w:val="32"/>
        </w:rPr>
        <w:t xml:space="preserve"> /</w:t>
      </w:r>
      <w:r w:rsidR="00FF5F4B">
        <w:rPr>
          <w:rStyle w:val="Refernciasubtil"/>
          <w:b/>
          <w:bCs/>
          <w:color w:val="FFFFFF" w:themeColor="background1"/>
          <w:sz w:val="24"/>
          <w:szCs w:val="32"/>
        </w:rPr>
        <w:t xml:space="preserve"> </w:t>
      </w:r>
      <w:r w:rsidR="00D27334" w:rsidRPr="00EF366C">
        <w:rPr>
          <w:i/>
          <w:smallCaps/>
          <w:color w:val="FFFFFF" w:themeColor="background1"/>
          <w:sz w:val="24"/>
          <w:szCs w:val="32"/>
        </w:rPr>
        <w:t>most outstanding elements of their research activity</w:t>
      </w:r>
    </w:p>
    <w:p w14:paraId="0C478F93" w14:textId="77777777" w:rsidR="00C70CD5" w:rsidRDefault="00C70CD5" w:rsidP="00CF1572">
      <w:pPr>
        <w:pStyle w:val="Pargrafdellista"/>
        <w:ind w:left="426"/>
        <w:jc w:val="both"/>
        <w:rPr>
          <w:rFonts w:asciiTheme="minorBidi" w:hAnsiTheme="minorBidi"/>
        </w:rPr>
      </w:pPr>
    </w:p>
    <w:p w14:paraId="5300D06E" w14:textId="4F701109" w:rsidR="003B078C" w:rsidRPr="00D37C7A" w:rsidRDefault="00571F97" w:rsidP="00D37C7A">
      <w:pPr>
        <w:pStyle w:val="normal2"/>
        <w:keepNext w:val="0"/>
        <w:pBdr>
          <w:bottom w:val="single" w:sz="4" w:space="1" w:color="auto"/>
        </w:pBdr>
        <w:tabs>
          <w:tab w:val="left" w:pos="426"/>
        </w:tabs>
        <w:spacing w:before="0" w:after="0"/>
        <w:jc w:val="both"/>
        <w:rPr>
          <w:rFonts w:cs="Arial"/>
          <w:spacing w:val="-2"/>
          <w:sz w:val="20"/>
          <w:highlight w:val="yellow"/>
        </w:rPr>
      </w:pPr>
      <w:r w:rsidRPr="00D37C7A">
        <w:rPr>
          <w:b/>
          <w:bCs/>
          <w:sz w:val="20"/>
        </w:rPr>
        <w:t>Activitat</w:t>
      </w:r>
      <w:r w:rsidR="00184890" w:rsidRPr="00D37C7A">
        <w:rPr>
          <w:b/>
          <w:bCs/>
          <w:sz w:val="20"/>
        </w:rPr>
        <w:t xml:space="preserve"> i interessos científics</w:t>
      </w:r>
      <w:r w:rsidR="00584303" w:rsidRPr="00D37C7A">
        <w:rPr>
          <w:b/>
          <w:bCs/>
          <w:sz w:val="20"/>
        </w:rPr>
        <w:t xml:space="preserve">. </w:t>
      </w:r>
      <w:r w:rsidR="0077680A" w:rsidRPr="00D37C7A">
        <w:rPr>
          <w:b/>
          <w:bCs/>
          <w:sz w:val="20"/>
        </w:rPr>
        <w:t>Recerca feta en els últims 5 anys</w:t>
      </w:r>
      <w:r w:rsidR="004C15F2" w:rsidRPr="00D37C7A">
        <w:rPr>
          <w:b/>
          <w:bCs/>
          <w:sz w:val="20"/>
        </w:rPr>
        <w:t>,</w:t>
      </w:r>
      <w:r w:rsidR="00596A65" w:rsidRPr="00D37C7A">
        <w:rPr>
          <w:b/>
          <w:bCs/>
          <w:sz w:val="20"/>
        </w:rPr>
        <w:t xml:space="preserve"> explicant, de manera breu, la vostra </w:t>
      </w:r>
      <w:r w:rsidR="00D37C7A" w:rsidRPr="00D37C7A">
        <w:rPr>
          <w:rFonts w:cs="Arial"/>
          <w:b/>
          <w:bCs/>
          <w:spacing w:val="-2"/>
          <w:sz w:val="20"/>
        </w:rPr>
        <w:t>contribució</w:t>
      </w:r>
      <w:r w:rsidR="001B6317">
        <w:rPr>
          <w:rFonts w:cs="Arial"/>
          <w:b/>
          <w:bCs/>
          <w:spacing w:val="-2"/>
          <w:sz w:val="20"/>
        </w:rPr>
        <w:t xml:space="preserve"> i lideratge</w:t>
      </w:r>
      <w:r w:rsidR="00D37C7A" w:rsidRPr="00D37C7A">
        <w:rPr>
          <w:rFonts w:cs="Arial"/>
          <w:b/>
          <w:bCs/>
          <w:spacing w:val="-2"/>
          <w:sz w:val="20"/>
        </w:rPr>
        <w:t xml:space="preserve"> i la </w:t>
      </w:r>
      <w:r w:rsidR="0050661A">
        <w:rPr>
          <w:rFonts w:cs="Arial"/>
          <w:b/>
          <w:bCs/>
          <w:spacing w:val="-2"/>
          <w:sz w:val="20"/>
        </w:rPr>
        <w:t>rellevància</w:t>
      </w:r>
      <w:r w:rsidR="00D37C7A" w:rsidRPr="00D37C7A">
        <w:rPr>
          <w:rFonts w:cs="Arial"/>
          <w:b/>
          <w:bCs/>
          <w:spacing w:val="-2"/>
          <w:sz w:val="20"/>
        </w:rPr>
        <w:t xml:space="preserve"> per a l’àmbit científic i per a la vostra carrera investigadora.</w:t>
      </w:r>
      <w:r w:rsidR="008C3060" w:rsidRPr="00D37C7A">
        <w:rPr>
          <w:b/>
          <w:bCs/>
          <w:sz w:val="20"/>
        </w:rPr>
        <w:t xml:space="preserve"> (</w:t>
      </w:r>
      <w:r w:rsidR="008C3060">
        <w:rPr>
          <w:b/>
          <w:bCs/>
          <w:sz w:val="20"/>
        </w:rPr>
        <w:t xml:space="preserve">màxim </w:t>
      </w:r>
      <w:r w:rsidR="002C034A">
        <w:rPr>
          <w:b/>
          <w:bCs/>
          <w:sz w:val="20"/>
        </w:rPr>
        <w:t>1 pàgina</w:t>
      </w:r>
      <w:r w:rsidR="008C3060">
        <w:rPr>
          <w:b/>
          <w:bCs/>
          <w:sz w:val="20"/>
        </w:rPr>
        <w:t>)</w:t>
      </w:r>
      <w:r w:rsidR="003B078C" w:rsidRPr="00324FA4">
        <w:rPr>
          <w:sz w:val="20"/>
        </w:rPr>
        <w:t>.</w:t>
      </w:r>
      <w:r w:rsidR="003B078C">
        <w:rPr>
          <w:sz w:val="20"/>
        </w:rPr>
        <w:t xml:space="preserve"> / </w:t>
      </w:r>
      <w:r w:rsidR="00584303" w:rsidRPr="000377F5">
        <w:rPr>
          <w:i/>
          <w:sz w:val="20"/>
          <w:lang w:val="en-GB"/>
        </w:rPr>
        <w:t xml:space="preserve">Research interests. </w:t>
      </w:r>
      <w:r w:rsidR="001D5EA7" w:rsidRPr="000377F5">
        <w:rPr>
          <w:i/>
          <w:sz w:val="20"/>
          <w:lang w:val="en-GB"/>
        </w:rPr>
        <w:t>Research carried out in the last 5 years, briefly explaining your contribution</w:t>
      </w:r>
      <w:r w:rsidR="001B6317">
        <w:rPr>
          <w:i/>
          <w:sz w:val="20"/>
          <w:lang w:val="en-GB"/>
        </w:rPr>
        <w:t xml:space="preserve"> and leadership</w:t>
      </w:r>
      <w:r w:rsidR="001D5EA7" w:rsidRPr="000377F5">
        <w:rPr>
          <w:i/>
          <w:sz w:val="20"/>
          <w:lang w:val="en-GB"/>
        </w:rPr>
        <w:t xml:space="preserve"> and its significance for the scientific field and for your research career. </w:t>
      </w:r>
      <w:r w:rsidR="001D5EA7" w:rsidRPr="000377F5">
        <w:rPr>
          <w:i/>
          <w:iCs/>
          <w:sz w:val="20"/>
          <w:lang w:val="en-GB"/>
        </w:rPr>
        <w:t>(maximum 1 page)</w:t>
      </w:r>
      <w:r w:rsidR="000377F5" w:rsidRPr="000377F5">
        <w:rPr>
          <w:i/>
          <w:iCs/>
          <w:sz w:val="20"/>
          <w:lang w:val="en-GB"/>
        </w:rPr>
        <w:t>.</w:t>
      </w:r>
    </w:p>
    <w:p w14:paraId="76C73AF2" w14:textId="77777777" w:rsidR="00F0068D" w:rsidRPr="00F0068D" w:rsidRDefault="00F0068D" w:rsidP="00F0068D">
      <w:pPr>
        <w:pStyle w:val="normal2"/>
        <w:keepNext w:val="0"/>
        <w:tabs>
          <w:tab w:val="left" w:pos="426"/>
        </w:tabs>
        <w:spacing w:before="0" w:after="0"/>
        <w:ind w:left="426"/>
        <w:jc w:val="both"/>
        <w:rPr>
          <w:rFonts w:cs="Arial"/>
          <w:spacing w:val="-2"/>
          <w:sz w:val="20"/>
          <w:lang w:val="en-GB"/>
        </w:rPr>
      </w:pPr>
    </w:p>
    <w:p w14:paraId="0E91CBA9" w14:textId="77777777" w:rsidR="00EF366C" w:rsidRDefault="00EF366C" w:rsidP="00724A3A">
      <w:pPr>
        <w:jc w:val="both"/>
        <w:rPr>
          <w:rFonts w:asciiTheme="minorBidi" w:hAnsiTheme="minorBidi"/>
          <w:lang w:val="en-GB"/>
        </w:rPr>
        <w:sectPr w:rsidR="00EF366C" w:rsidSect="00EF366C">
          <w:type w:val="continuous"/>
          <w:pgSz w:w="11906" w:h="16838" w:code="9"/>
          <w:pgMar w:top="2126" w:right="992" w:bottom="-1701" w:left="1418" w:header="454" w:footer="448" w:gutter="0"/>
          <w:cols w:space="708"/>
          <w:docGrid w:linePitch="272"/>
        </w:sectPr>
      </w:pPr>
    </w:p>
    <w:p w14:paraId="2C4D95D4" w14:textId="77777777" w:rsidR="005539F0" w:rsidRPr="00654F31" w:rsidRDefault="005539F0" w:rsidP="00724A3A">
      <w:pPr>
        <w:jc w:val="both"/>
        <w:rPr>
          <w:rFonts w:asciiTheme="minorBidi" w:hAnsiTheme="minorBidi"/>
          <w:lang w:val="en-GB"/>
        </w:rPr>
      </w:pPr>
    </w:p>
    <w:p w14:paraId="04FC44DA" w14:textId="56A026A9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1D36C700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2DB3C38B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08907098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29C2A35E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0C314E80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5CE0BED6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40C3EAC8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6A51C814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62503C25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0A3EC4E6" w14:textId="77777777" w:rsidR="00EF366C" w:rsidRDefault="00EF366C" w:rsidP="00724A3A">
      <w:pPr>
        <w:jc w:val="both"/>
        <w:rPr>
          <w:rFonts w:asciiTheme="minorBidi" w:hAnsiTheme="minorBidi"/>
          <w:lang w:val="en-GB"/>
        </w:rPr>
        <w:sectPr w:rsidR="00EF366C" w:rsidSect="00EF366C">
          <w:type w:val="continuous"/>
          <w:pgSz w:w="11906" w:h="16838" w:code="9"/>
          <w:pgMar w:top="2126" w:right="992" w:bottom="-1701" w:left="1418" w:header="454" w:footer="448" w:gutter="0"/>
          <w:cols w:space="708"/>
          <w:formProt w:val="0"/>
          <w:docGrid w:linePitch="272"/>
        </w:sectPr>
      </w:pPr>
    </w:p>
    <w:p w14:paraId="5E45DADC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06D847E9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106EAE8F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79666401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66EB73CA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51E13613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1DB2526C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64654C49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4FBAF6EA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4580AA12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2427AFE1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1FF2CCDC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50417876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60AD778F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5221AF6E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3B72CE02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0137B5D7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42B80434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639ABA3A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23425D5B" w14:textId="77777777" w:rsidR="000377F5" w:rsidRPr="001B6317" w:rsidRDefault="000377F5" w:rsidP="00724A3A">
      <w:pPr>
        <w:jc w:val="both"/>
        <w:rPr>
          <w:rFonts w:asciiTheme="minorBidi" w:hAnsiTheme="minorBidi"/>
          <w:lang w:val="en-GB"/>
        </w:rPr>
      </w:pPr>
    </w:p>
    <w:p w14:paraId="27A1F9CF" w14:textId="77777777" w:rsidR="000377F5" w:rsidRPr="001B6317" w:rsidRDefault="000377F5" w:rsidP="00724A3A">
      <w:pPr>
        <w:jc w:val="both"/>
        <w:rPr>
          <w:rFonts w:asciiTheme="minorBidi" w:hAnsiTheme="minorBidi"/>
          <w:lang w:val="en-GB"/>
        </w:rPr>
      </w:pPr>
    </w:p>
    <w:p w14:paraId="39A1617F" w14:textId="77777777" w:rsidR="000377F5" w:rsidRPr="001B6317" w:rsidRDefault="000377F5" w:rsidP="00724A3A">
      <w:pPr>
        <w:jc w:val="both"/>
        <w:rPr>
          <w:rFonts w:asciiTheme="minorBidi" w:hAnsiTheme="minorBidi"/>
          <w:lang w:val="en-GB"/>
        </w:rPr>
      </w:pPr>
    </w:p>
    <w:p w14:paraId="34F1680E" w14:textId="77777777" w:rsidR="000377F5" w:rsidRPr="001B6317" w:rsidRDefault="000377F5" w:rsidP="00724A3A">
      <w:pPr>
        <w:jc w:val="both"/>
        <w:rPr>
          <w:rFonts w:asciiTheme="minorBidi" w:hAnsiTheme="minorBidi"/>
          <w:lang w:val="en-GB"/>
        </w:rPr>
      </w:pPr>
    </w:p>
    <w:p w14:paraId="74318B36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759E032E" w14:textId="77777777" w:rsidR="00A22870" w:rsidRPr="001B6317" w:rsidRDefault="00A22870" w:rsidP="00724A3A">
      <w:pPr>
        <w:jc w:val="both"/>
        <w:rPr>
          <w:rFonts w:asciiTheme="minorBidi" w:hAnsiTheme="minorBidi"/>
          <w:lang w:val="en-GB"/>
        </w:rPr>
      </w:pPr>
    </w:p>
    <w:p w14:paraId="2436D16E" w14:textId="77777777" w:rsidR="000B2D57" w:rsidRPr="001B6317" w:rsidRDefault="000B2D57" w:rsidP="00724A3A">
      <w:pPr>
        <w:jc w:val="both"/>
        <w:rPr>
          <w:rFonts w:asciiTheme="minorBidi" w:hAnsiTheme="minorBidi"/>
          <w:lang w:val="en-GB"/>
        </w:rPr>
      </w:pPr>
    </w:p>
    <w:p w14:paraId="174EC1D5" w14:textId="77777777" w:rsidR="002F6F40" w:rsidRPr="001B6317" w:rsidRDefault="002F6F40" w:rsidP="00724A3A">
      <w:pPr>
        <w:jc w:val="both"/>
        <w:rPr>
          <w:rFonts w:asciiTheme="minorBidi" w:hAnsiTheme="minorBidi"/>
          <w:lang w:val="en-GB"/>
        </w:rPr>
      </w:pPr>
    </w:p>
    <w:p w14:paraId="16E59C07" w14:textId="6D7BFC8E" w:rsidR="00EA7E3F" w:rsidRPr="00A15015" w:rsidRDefault="00EA7E3F" w:rsidP="006D2780">
      <w:pPr>
        <w:pStyle w:val="normal2"/>
        <w:keepNext w:val="0"/>
        <w:numPr>
          <w:ilvl w:val="0"/>
          <w:numId w:val="1"/>
        </w:numPr>
        <w:pBdr>
          <w:bottom w:val="single" w:sz="4" w:space="1" w:color="auto"/>
        </w:pBdr>
        <w:tabs>
          <w:tab w:val="left" w:pos="426"/>
        </w:tabs>
        <w:spacing w:before="0" w:after="0"/>
        <w:ind w:left="426"/>
        <w:jc w:val="both"/>
        <w:outlineLvl w:val="9"/>
        <w:rPr>
          <w:i/>
          <w:sz w:val="20"/>
          <w:lang w:val="en-GB"/>
        </w:rPr>
      </w:pPr>
      <w:r w:rsidRPr="007242B9">
        <w:rPr>
          <w:b/>
          <w:sz w:val="20"/>
        </w:rPr>
        <w:lastRenderedPageBreak/>
        <w:t>Selecció d</w:t>
      </w:r>
      <w:r w:rsidR="00355A99" w:rsidRPr="007242B9">
        <w:rPr>
          <w:b/>
          <w:sz w:val="20"/>
        </w:rPr>
        <w:t xml:space="preserve">’un màxim de </w:t>
      </w:r>
      <w:r w:rsidRPr="007242B9">
        <w:rPr>
          <w:b/>
          <w:sz w:val="20"/>
        </w:rPr>
        <w:t xml:space="preserve">cinc publicacions </w:t>
      </w:r>
      <w:r w:rsidR="00355A99" w:rsidRPr="007242B9">
        <w:rPr>
          <w:b/>
          <w:sz w:val="20"/>
        </w:rPr>
        <w:t xml:space="preserve">que considereu </w:t>
      </w:r>
      <w:r w:rsidRPr="007242B9">
        <w:rPr>
          <w:b/>
          <w:sz w:val="20"/>
        </w:rPr>
        <w:t xml:space="preserve">més rellevants dels darrers cinc anys. </w:t>
      </w:r>
      <w:r w:rsidR="00D87144" w:rsidRPr="007242B9">
        <w:rPr>
          <w:b/>
          <w:sz w:val="20"/>
        </w:rPr>
        <w:t>Expliqueu la i</w:t>
      </w:r>
      <w:r w:rsidRPr="007242B9">
        <w:rPr>
          <w:b/>
          <w:sz w:val="20"/>
        </w:rPr>
        <w:t>mportància</w:t>
      </w:r>
      <w:r w:rsidR="00D87144" w:rsidRPr="007242B9">
        <w:rPr>
          <w:b/>
          <w:sz w:val="20"/>
        </w:rPr>
        <w:t>,</w:t>
      </w:r>
      <w:r w:rsidRPr="007242B9">
        <w:rPr>
          <w:b/>
          <w:sz w:val="20"/>
        </w:rPr>
        <w:t xml:space="preserve"> </w:t>
      </w:r>
      <w:r w:rsidR="00D87144" w:rsidRPr="007242B9">
        <w:rPr>
          <w:b/>
          <w:sz w:val="20"/>
        </w:rPr>
        <w:t xml:space="preserve">el </w:t>
      </w:r>
      <w:r w:rsidRPr="007242B9">
        <w:rPr>
          <w:b/>
          <w:sz w:val="20"/>
        </w:rPr>
        <w:t>lideratge</w:t>
      </w:r>
      <w:r w:rsidR="00862652" w:rsidRPr="007242B9">
        <w:rPr>
          <w:b/>
          <w:sz w:val="20"/>
        </w:rPr>
        <w:t xml:space="preserve"> </w:t>
      </w:r>
      <w:r w:rsidR="005575AB" w:rsidRPr="007242B9">
        <w:rPr>
          <w:b/>
          <w:sz w:val="20"/>
        </w:rPr>
        <w:t>o</w:t>
      </w:r>
      <w:r w:rsidR="00862652" w:rsidRPr="007242B9">
        <w:rPr>
          <w:b/>
          <w:sz w:val="20"/>
        </w:rPr>
        <w:t>, en general, el motiu pel qual la considereu més rellevant.</w:t>
      </w:r>
      <w:r w:rsidRPr="007242B9">
        <w:rPr>
          <w:bCs/>
          <w:sz w:val="20"/>
        </w:rPr>
        <w:t xml:space="preserve"> </w:t>
      </w:r>
      <w:r w:rsidRPr="007242B9">
        <w:rPr>
          <w:bCs/>
          <w:i/>
          <w:iCs/>
          <w:sz w:val="20"/>
        </w:rPr>
        <w:t xml:space="preserve">/ </w:t>
      </w:r>
      <w:r w:rsidR="00C9301E" w:rsidRPr="001410CD">
        <w:rPr>
          <w:bCs/>
          <w:i/>
          <w:iCs/>
          <w:sz w:val="20"/>
          <w:lang w:val="en-GB"/>
        </w:rPr>
        <w:t xml:space="preserve">Selection </w:t>
      </w:r>
      <w:r w:rsidR="003D0AF3" w:rsidRPr="001410CD">
        <w:rPr>
          <w:bCs/>
          <w:i/>
          <w:iCs/>
          <w:sz w:val="20"/>
          <w:lang w:val="en-GB"/>
        </w:rPr>
        <w:t xml:space="preserve">of </w:t>
      </w:r>
      <w:r w:rsidR="00C4085D" w:rsidRPr="001410CD">
        <w:rPr>
          <w:bCs/>
          <w:i/>
          <w:iCs/>
          <w:sz w:val="20"/>
          <w:lang w:val="en-GB"/>
        </w:rPr>
        <w:t>a maximum of</w:t>
      </w:r>
      <w:r w:rsidR="005361F1" w:rsidRPr="001410CD">
        <w:rPr>
          <w:bCs/>
          <w:i/>
          <w:iCs/>
          <w:sz w:val="20"/>
          <w:lang w:val="en-GB"/>
        </w:rPr>
        <w:t xml:space="preserve"> 5 publications</w:t>
      </w:r>
      <w:r w:rsidR="00C4085D" w:rsidRPr="001410CD">
        <w:rPr>
          <w:bCs/>
          <w:i/>
          <w:iCs/>
          <w:sz w:val="20"/>
          <w:lang w:val="en-GB"/>
        </w:rPr>
        <w:t xml:space="preserve"> that you consider most relevant from the last 5 years</w:t>
      </w:r>
      <w:r w:rsidR="005361F1" w:rsidRPr="001410CD">
        <w:rPr>
          <w:bCs/>
          <w:i/>
          <w:iCs/>
          <w:sz w:val="20"/>
          <w:lang w:val="en-GB"/>
        </w:rPr>
        <w:t xml:space="preserve">. </w:t>
      </w:r>
      <w:r w:rsidR="002B7467" w:rsidRPr="00A15015">
        <w:rPr>
          <w:bCs/>
          <w:i/>
          <w:iCs/>
          <w:sz w:val="20"/>
          <w:lang w:val="en-GB"/>
        </w:rPr>
        <w:t>Explain the importance, leadership or, in general, the reasons why you find them relevant.</w:t>
      </w:r>
    </w:p>
    <w:p w14:paraId="24888FE3" w14:textId="77777777" w:rsidR="00B41937" w:rsidRDefault="00B41937" w:rsidP="00EA7E3F">
      <w:pPr>
        <w:pStyle w:val="normal2"/>
        <w:keepNext w:val="0"/>
        <w:tabs>
          <w:tab w:val="left" w:pos="0"/>
        </w:tabs>
        <w:spacing w:before="0" w:after="0"/>
        <w:ind w:left="426"/>
        <w:jc w:val="both"/>
        <w:outlineLvl w:val="9"/>
        <w:rPr>
          <w:i/>
          <w:sz w:val="20"/>
        </w:rPr>
        <w:sectPr w:rsidR="00B41937" w:rsidSect="00EF366C">
          <w:type w:val="continuous"/>
          <w:pgSz w:w="11906" w:h="16838" w:code="9"/>
          <w:pgMar w:top="2126" w:right="992" w:bottom="-1701" w:left="1418" w:header="454" w:footer="448" w:gutter="0"/>
          <w:cols w:space="708"/>
          <w:docGrid w:linePitch="272"/>
        </w:sectPr>
      </w:pPr>
    </w:p>
    <w:p w14:paraId="019F710B" w14:textId="77777777" w:rsidR="00EA7E3F" w:rsidRDefault="00EA7E3F" w:rsidP="00EA7E3F">
      <w:pPr>
        <w:pStyle w:val="normal2"/>
        <w:keepNext w:val="0"/>
        <w:tabs>
          <w:tab w:val="left" w:pos="0"/>
        </w:tabs>
        <w:spacing w:before="0" w:after="0"/>
        <w:ind w:left="426"/>
        <w:jc w:val="both"/>
        <w:outlineLvl w:val="9"/>
        <w:rPr>
          <w:i/>
          <w:sz w:val="20"/>
        </w:rPr>
      </w:pPr>
    </w:p>
    <w:p w14:paraId="5CC064D2" w14:textId="77777777" w:rsidR="00EA7E3F" w:rsidRPr="00324FA4" w:rsidRDefault="00EA7E3F" w:rsidP="00EA7E3F">
      <w:pPr>
        <w:pStyle w:val="normal2"/>
        <w:keepNext w:val="0"/>
        <w:tabs>
          <w:tab w:val="left" w:pos="0"/>
        </w:tabs>
        <w:spacing w:before="0" w:after="0"/>
        <w:ind w:left="426"/>
        <w:jc w:val="both"/>
        <w:outlineLvl w:val="9"/>
        <w:rPr>
          <w:i/>
          <w:sz w:val="20"/>
        </w:rPr>
      </w:pPr>
    </w:p>
    <w:tbl>
      <w:tblPr>
        <w:tblStyle w:val="Taulaambquadrcula"/>
        <w:tblW w:w="0" w:type="auto"/>
        <w:tblInd w:w="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A7E3F" w:rsidRPr="0091396E" w14:paraId="0BC648C0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5BE8C479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Publicació 1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Publication 1</w:t>
            </w:r>
          </w:p>
        </w:tc>
      </w:tr>
      <w:tr w:rsidR="00EA7E3F" w:rsidRPr="0091396E" w14:paraId="7C856DA2" w14:textId="77777777">
        <w:trPr>
          <w:trHeight w:val="341"/>
        </w:trPr>
        <w:sdt>
          <w:sdtPr>
            <w:rPr>
              <w:rFonts w:ascii="Arial" w:hAnsi="Arial" w:cs="Arial"/>
              <w:sz w:val="18"/>
              <w:szCs w:val="18"/>
            </w:rPr>
            <w:id w:val="1891533047"/>
            <w:placeholder>
              <w:docPart w:val="01FFDA94DB6D465381817494BACD69F7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1767109939"/>
                <w:placeholder>
                  <w:docPart w:val="591E479AE3734305A2722F0B46431BBB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50E1ABB7" w14:textId="0B026460" w:rsidR="00EA7E3F" w:rsidRPr="0091396E" w:rsidRDefault="00EF366C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EA7E3F" w:rsidRPr="0091396E" w14:paraId="19148E33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25CBDE1C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Breu justificació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Brief justification</w:t>
            </w:r>
          </w:p>
        </w:tc>
      </w:tr>
      <w:tr w:rsidR="00EA7E3F" w:rsidRPr="0091396E" w14:paraId="4643D07E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1809621313"/>
            <w:placeholder>
              <w:docPart w:val="E1DF2DD351464C0E9864D7B353749026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256946892"/>
                <w:placeholder>
                  <w:docPart w:val="A994E45AFF6046E2982F477253A3651E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449FEC94" w14:textId="4CE669B4" w:rsidR="00EA7E3F" w:rsidRPr="0091396E" w:rsidRDefault="002F1E6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32A24CBD" w14:textId="77777777" w:rsidR="00EA7E3F" w:rsidRDefault="00EA7E3F" w:rsidP="00EA7E3F"/>
    <w:tbl>
      <w:tblPr>
        <w:tblStyle w:val="Taulaambquadrcula"/>
        <w:tblW w:w="0" w:type="auto"/>
        <w:tblInd w:w="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A7E3F" w:rsidRPr="0091396E" w14:paraId="5A580881" w14:textId="77777777">
        <w:trPr>
          <w:trHeight w:val="341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1766B5C5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Publicació 2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Publication 2</w:t>
            </w:r>
          </w:p>
        </w:tc>
      </w:tr>
      <w:tr w:rsidR="00EA7E3F" w:rsidRPr="0091396E" w14:paraId="20CCD369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1794095475"/>
            <w:placeholder>
              <w:docPart w:val="04A952BB81E6434F942C15EC94DCA2E0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-1417316744"/>
                <w:placeholder>
                  <w:docPart w:val="6FEB1EA2AA71449E85249ACA2ACD7778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7E4B10B4" w14:textId="13745307" w:rsidR="00EA7E3F" w:rsidRPr="0091396E" w:rsidRDefault="002F1E6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EA7E3F" w:rsidRPr="0091396E" w14:paraId="15E9FCA4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6CD72D19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Breu justificació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Brief justification</w:t>
            </w:r>
          </w:p>
        </w:tc>
      </w:tr>
      <w:tr w:rsidR="00EA7E3F" w:rsidRPr="0091396E" w14:paraId="768DA146" w14:textId="77777777">
        <w:trPr>
          <w:trHeight w:val="341"/>
        </w:trPr>
        <w:sdt>
          <w:sdtPr>
            <w:rPr>
              <w:rFonts w:ascii="Arial" w:hAnsi="Arial" w:cs="Arial"/>
              <w:sz w:val="18"/>
              <w:szCs w:val="18"/>
            </w:rPr>
            <w:id w:val="1520353441"/>
            <w:placeholder>
              <w:docPart w:val="C4645C4D1CB94EE09654AEBD7AA28757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1483428218"/>
                <w:placeholder>
                  <w:docPart w:val="07C2252FE8594BE39B36A06272620F22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4C8DCA10" w14:textId="0992E7B9" w:rsidR="00EA7E3F" w:rsidRPr="0091396E" w:rsidRDefault="002F1E6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3270F5FD" w14:textId="77777777" w:rsidR="00EA7E3F" w:rsidRDefault="00EA7E3F" w:rsidP="00EA7E3F"/>
    <w:tbl>
      <w:tblPr>
        <w:tblStyle w:val="Taulaambquadrcula"/>
        <w:tblW w:w="0" w:type="auto"/>
        <w:tblInd w:w="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A7E3F" w:rsidRPr="0091396E" w14:paraId="4D662AB8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3299B29E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Publicació 3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Publication 3</w:t>
            </w:r>
          </w:p>
        </w:tc>
      </w:tr>
      <w:tr w:rsidR="00EA7E3F" w:rsidRPr="0091396E" w14:paraId="01004249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769310676"/>
            <w:placeholder>
              <w:docPart w:val="498E5252618C44BF96A25563B3D13182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1525128007"/>
                <w:placeholder>
                  <w:docPart w:val="4DF1092A95024F4F9C025F841643B3E0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6381AE15" w14:textId="216238FF" w:rsidR="00EA7E3F" w:rsidRPr="0091396E" w:rsidRDefault="002F1E6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EA7E3F" w:rsidRPr="0091396E" w14:paraId="2C08DB66" w14:textId="77777777">
        <w:trPr>
          <w:trHeight w:val="341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01FB9828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Breu justificació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Brief justification</w:t>
            </w:r>
          </w:p>
        </w:tc>
      </w:tr>
      <w:tr w:rsidR="00EA7E3F" w:rsidRPr="0091396E" w14:paraId="212C3EEA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2027094712"/>
            <w:placeholder>
              <w:docPart w:val="EAD40BB1CCC24F40A7262C4005134FE2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-386642470"/>
                <w:placeholder>
                  <w:docPart w:val="BC066B43CC864E72B9BD8B414580968B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6AD5A51D" w14:textId="7C8554D7" w:rsidR="00EA7E3F" w:rsidRPr="0091396E" w:rsidRDefault="002F1E6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39764C22" w14:textId="77777777" w:rsidR="00EA7E3F" w:rsidRDefault="00EA7E3F" w:rsidP="00EA7E3F"/>
    <w:tbl>
      <w:tblPr>
        <w:tblStyle w:val="Taulaambquadrcula"/>
        <w:tblW w:w="0" w:type="auto"/>
        <w:tblInd w:w="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A7E3F" w:rsidRPr="0091396E" w14:paraId="4143ADD4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0A5385E1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Publicació 4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Publication 4</w:t>
            </w:r>
          </w:p>
        </w:tc>
      </w:tr>
      <w:tr w:rsidR="00EA7E3F" w:rsidRPr="0091396E" w14:paraId="6131840C" w14:textId="77777777">
        <w:trPr>
          <w:trHeight w:val="341"/>
        </w:trPr>
        <w:sdt>
          <w:sdtPr>
            <w:rPr>
              <w:rFonts w:ascii="Arial" w:hAnsi="Arial" w:cs="Arial"/>
              <w:sz w:val="18"/>
              <w:szCs w:val="18"/>
            </w:rPr>
            <w:id w:val="677307071"/>
            <w:placeholder>
              <w:docPart w:val="CE5F021AC91E419784ACDDFBA6D14E65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-1881088665"/>
                <w:placeholder>
                  <w:docPart w:val="3FB9046F02E949329D8E3465C0500519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5C70747B" w14:textId="12C47033" w:rsidR="00EA7E3F" w:rsidRPr="0091396E" w:rsidRDefault="002F1E6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EA7E3F" w:rsidRPr="0091396E" w14:paraId="7B1991C0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43A3B9BE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Breu justificació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Brief justification</w:t>
            </w:r>
          </w:p>
        </w:tc>
      </w:tr>
      <w:tr w:rsidR="00EA7E3F" w:rsidRPr="0091396E" w14:paraId="615FFC1C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542441323"/>
            <w:placeholder>
              <w:docPart w:val="C4AADF6AF6EB43DDB979B9E291BF98DC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-711885610"/>
                <w:placeholder>
                  <w:docPart w:val="9B265DB6E6BC46A9A6AE0B6308C027A2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1EF969E3" w14:textId="43B92113" w:rsidR="00EA7E3F" w:rsidRPr="0091396E" w:rsidRDefault="002F1E6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3A57A56C" w14:textId="77777777" w:rsidR="00EA7E3F" w:rsidRDefault="00EA7E3F" w:rsidP="00EA7E3F"/>
    <w:tbl>
      <w:tblPr>
        <w:tblStyle w:val="Taulaambquadrcula"/>
        <w:tblW w:w="0" w:type="auto"/>
        <w:tblInd w:w="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A7E3F" w:rsidRPr="0091396E" w14:paraId="644E28A8" w14:textId="77777777">
        <w:trPr>
          <w:trHeight w:val="341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4F72059D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Publicació 5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Publication 5</w:t>
            </w:r>
          </w:p>
        </w:tc>
      </w:tr>
      <w:tr w:rsidR="00EA7E3F" w:rsidRPr="0091396E" w14:paraId="6C573532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267856400"/>
            <w:placeholder>
              <w:docPart w:val="800A6F8CC5BA452FA9738837FE34148C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654496105"/>
                <w:placeholder>
                  <w:docPart w:val="ABF0A4A404FB46E5B1B7259A2D63570F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257A9FF5" w14:textId="0FF453D8" w:rsidR="00EA7E3F" w:rsidRPr="0091396E" w:rsidRDefault="002F1E6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EA7E3F" w:rsidRPr="0091396E" w14:paraId="76F4AC42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68A0AC08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Breu justificació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Brief justification</w:t>
            </w:r>
          </w:p>
        </w:tc>
      </w:tr>
      <w:tr w:rsidR="00EA7E3F" w:rsidRPr="0091396E" w14:paraId="34A9FE04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1549135071"/>
            <w:placeholder>
              <w:docPart w:val="6B9A8C12F33842BB84C0DB190A62C460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1652479499"/>
                <w:placeholder>
                  <w:docPart w:val="8CA326DB88A843AC89D0C35E2B34C83C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23815BC3" w14:textId="5E3E580F" w:rsidR="00EA7E3F" w:rsidRPr="0091396E" w:rsidRDefault="002F1E6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78829F70" w14:textId="77777777" w:rsidR="00EA7E3F" w:rsidRDefault="00EA7E3F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</w:pPr>
    </w:p>
    <w:p w14:paraId="462B9089" w14:textId="77777777" w:rsidR="00EA7E3F" w:rsidRDefault="00EA7E3F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</w:pPr>
    </w:p>
    <w:p w14:paraId="1054B38F" w14:textId="77777777" w:rsidR="00EA7E3F" w:rsidRDefault="00EA7E3F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</w:pPr>
    </w:p>
    <w:p w14:paraId="2604CD69" w14:textId="77777777" w:rsidR="00B41937" w:rsidRDefault="00B41937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  <w:sectPr w:rsidR="00B41937" w:rsidSect="00B10FF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1C793BFC" w14:textId="77777777" w:rsidR="00EA7E3F" w:rsidRDefault="00EA7E3F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</w:pPr>
    </w:p>
    <w:p w14:paraId="71FEED83" w14:textId="77777777" w:rsidR="00EA7E3F" w:rsidRDefault="00EA7E3F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</w:pPr>
    </w:p>
    <w:p w14:paraId="4E0939F2" w14:textId="56C4F2CD" w:rsidR="003B078C" w:rsidRPr="0036317F" w:rsidRDefault="00EA7E3F" w:rsidP="00EA7E3F">
      <w:pPr>
        <w:pStyle w:val="Pargrafdellista"/>
        <w:ind w:left="426"/>
        <w:jc w:val="both"/>
        <w:rPr>
          <w:rFonts w:asciiTheme="minorBidi" w:hAnsiTheme="minorBidi"/>
          <w:lang w:val="es-ES"/>
        </w:rPr>
      </w:pPr>
      <w:r>
        <w:rPr>
          <w:b/>
          <w:bCs/>
        </w:rPr>
        <w:br w:type="page"/>
      </w:r>
    </w:p>
    <w:p w14:paraId="559862A0" w14:textId="4D9A5CF1" w:rsidR="00B10FF6" w:rsidRPr="00F35EA4" w:rsidRDefault="00B10FF6" w:rsidP="006D2780">
      <w:pPr>
        <w:pStyle w:val="normal2"/>
        <w:keepNext w:val="0"/>
        <w:numPr>
          <w:ilvl w:val="0"/>
          <w:numId w:val="1"/>
        </w:numPr>
        <w:pBdr>
          <w:bottom w:val="single" w:sz="4" w:space="1" w:color="auto"/>
        </w:pBdr>
        <w:tabs>
          <w:tab w:val="left" w:pos="426"/>
        </w:tabs>
        <w:spacing w:before="0" w:after="0"/>
        <w:ind w:left="426"/>
        <w:jc w:val="both"/>
        <w:outlineLvl w:val="9"/>
        <w:rPr>
          <w:i/>
          <w:iCs/>
          <w:sz w:val="20"/>
        </w:rPr>
      </w:pPr>
      <w:r w:rsidRPr="00DA6E48">
        <w:rPr>
          <w:b/>
          <w:bCs/>
          <w:sz w:val="20"/>
        </w:rPr>
        <w:lastRenderedPageBreak/>
        <w:t>Selecció d</w:t>
      </w:r>
      <w:r w:rsidR="00083E71" w:rsidRPr="00DA6E48">
        <w:rPr>
          <w:b/>
          <w:bCs/>
          <w:sz w:val="20"/>
        </w:rPr>
        <w:t>’un màxim de</w:t>
      </w:r>
      <w:r w:rsidRPr="00DA6E48">
        <w:rPr>
          <w:b/>
          <w:bCs/>
          <w:sz w:val="20"/>
        </w:rPr>
        <w:t xml:space="preserve"> </w:t>
      </w:r>
      <w:r w:rsidR="00552899" w:rsidRPr="00DA6E48">
        <w:rPr>
          <w:b/>
          <w:bCs/>
          <w:sz w:val="20"/>
        </w:rPr>
        <w:t>cinc</w:t>
      </w:r>
      <w:r w:rsidRPr="00DA6E48">
        <w:rPr>
          <w:b/>
          <w:bCs/>
          <w:sz w:val="20"/>
        </w:rPr>
        <w:t xml:space="preserve"> projectes</w:t>
      </w:r>
      <w:r w:rsidR="00274426" w:rsidRPr="00DA6E48">
        <w:rPr>
          <w:b/>
          <w:bCs/>
          <w:sz w:val="20"/>
        </w:rPr>
        <w:t xml:space="preserve"> concedit</w:t>
      </w:r>
      <w:r w:rsidR="009E182B" w:rsidRPr="00DA6E48">
        <w:rPr>
          <w:b/>
          <w:bCs/>
          <w:sz w:val="20"/>
        </w:rPr>
        <w:t>s</w:t>
      </w:r>
      <w:r w:rsidRPr="00DA6E48">
        <w:rPr>
          <w:b/>
          <w:bCs/>
          <w:sz w:val="20"/>
        </w:rPr>
        <w:t xml:space="preserve"> </w:t>
      </w:r>
      <w:r w:rsidR="00083E71" w:rsidRPr="00DA6E48">
        <w:rPr>
          <w:b/>
          <w:bCs/>
          <w:sz w:val="20"/>
        </w:rPr>
        <w:t xml:space="preserve">que considereu </w:t>
      </w:r>
      <w:r w:rsidRPr="00DA6E48">
        <w:rPr>
          <w:b/>
          <w:bCs/>
          <w:sz w:val="20"/>
        </w:rPr>
        <w:t xml:space="preserve">més rellevants dels darrers </w:t>
      </w:r>
      <w:r w:rsidR="00552899" w:rsidRPr="00DA6E48">
        <w:rPr>
          <w:b/>
          <w:bCs/>
          <w:sz w:val="20"/>
        </w:rPr>
        <w:t>cinc</w:t>
      </w:r>
      <w:r w:rsidRPr="00DA6E48">
        <w:rPr>
          <w:b/>
          <w:bCs/>
          <w:sz w:val="20"/>
        </w:rPr>
        <w:t xml:space="preserve"> anys</w:t>
      </w:r>
      <w:r w:rsidR="0024229A" w:rsidRPr="00DA6E48">
        <w:rPr>
          <w:sz w:val="20"/>
        </w:rPr>
        <w:t>.</w:t>
      </w:r>
      <w:r w:rsidR="00B53392" w:rsidRPr="00DA6E48">
        <w:rPr>
          <w:sz w:val="20"/>
        </w:rPr>
        <w:t xml:space="preserve"> / </w:t>
      </w:r>
      <w:r w:rsidR="001A6006" w:rsidRPr="00F35EA4">
        <w:rPr>
          <w:i/>
          <w:iCs/>
          <w:sz w:val="20"/>
          <w:lang w:val="en-GB"/>
        </w:rPr>
        <w:t xml:space="preserve">Selection of a </w:t>
      </w:r>
      <w:r w:rsidR="00DA6E48" w:rsidRPr="00F35EA4">
        <w:rPr>
          <w:i/>
          <w:iCs/>
          <w:sz w:val="20"/>
          <w:lang w:val="en-GB"/>
        </w:rPr>
        <w:t>maximum</w:t>
      </w:r>
      <w:r w:rsidR="001A6006" w:rsidRPr="00F35EA4">
        <w:rPr>
          <w:i/>
          <w:iCs/>
          <w:sz w:val="20"/>
          <w:lang w:val="en-GB"/>
        </w:rPr>
        <w:t xml:space="preserve"> of 5 funded projects that you consider </w:t>
      </w:r>
      <w:r w:rsidR="00DA6E48" w:rsidRPr="00F35EA4">
        <w:rPr>
          <w:i/>
          <w:iCs/>
          <w:sz w:val="20"/>
          <w:lang w:val="en-GB"/>
        </w:rPr>
        <w:t>most relevant of the last 5 years.</w:t>
      </w:r>
      <w:r w:rsidR="00DA6E48" w:rsidRPr="00F35EA4">
        <w:rPr>
          <w:i/>
          <w:iCs/>
          <w:sz w:val="20"/>
        </w:rPr>
        <w:t xml:space="preserve"> </w:t>
      </w:r>
    </w:p>
    <w:p w14:paraId="5E1C8F1F" w14:textId="77777777" w:rsidR="005778BA" w:rsidRDefault="005778BA"/>
    <w:tbl>
      <w:tblPr>
        <w:tblStyle w:val="Taulaambquadrcula"/>
        <w:tblW w:w="920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343E5F" w:rsidRPr="00FF4785" w14:paraId="615B2840" w14:textId="4ABBFE27" w:rsidTr="00297C89">
        <w:trPr>
          <w:trHeight w:val="340"/>
        </w:trPr>
        <w:tc>
          <w:tcPr>
            <w:tcW w:w="9200" w:type="dxa"/>
            <w:shd w:val="clear" w:color="auto" w:fill="D9D9D9" w:themeFill="background1" w:themeFillShade="D9"/>
            <w:vAlign w:val="center"/>
          </w:tcPr>
          <w:p w14:paraId="2911E953" w14:textId="1F2FB9BE" w:rsidR="00343E5F" w:rsidRPr="00FF4785" w:rsidRDefault="00343E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785">
              <w:rPr>
                <w:rFonts w:ascii="Arial" w:hAnsi="Arial" w:cs="Arial"/>
                <w:b/>
                <w:bCs/>
                <w:sz w:val="18"/>
                <w:szCs w:val="18"/>
              </w:rPr>
              <w:t>Projecte 1</w:t>
            </w:r>
            <w:r w:rsidRPr="00FF4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F478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Project 1</w:t>
            </w:r>
          </w:p>
        </w:tc>
      </w:tr>
      <w:tr w:rsidR="00BA7FCD" w:rsidRPr="00FF4785" w14:paraId="5FACAFC5" w14:textId="28813BE6">
        <w:trPr>
          <w:trHeight w:val="340"/>
        </w:trPr>
        <w:tc>
          <w:tcPr>
            <w:tcW w:w="9200" w:type="dxa"/>
            <w:tcBorders>
              <w:bottom w:val="single" w:sz="4" w:space="0" w:color="auto"/>
            </w:tcBorders>
            <w:vAlign w:val="center"/>
          </w:tcPr>
          <w:p w14:paraId="21265293" w14:textId="4267969A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209717295"/>
              <w:placeholder>
                <w:docPart w:val="0698729D84524476900BB6FDC3DB9229"/>
              </w:placeholder>
            </w:sdtPr>
            <w:sdtContent>
              <w:sdt>
                <w:sdtPr>
                  <w:rPr>
                    <w:sz w:val="22"/>
                    <w:lang w:eastAsia="ca-ES"/>
                  </w:rPr>
                  <w:id w:val="1523060689"/>
                  <w:placeholder>
                    <w:docPart w:val="FEFDEFF39C0748009797A4876B219222"/>
                  </w:placeholder>
                  <w:showingPlcHdr/>
                </w:sdtPr>
                <w:sdtEndPr>
                  <w:rPr>
                    <w:lang w:eastAsia="es-ES"/>
                  </w:rPr>
                </w:sdtEndPr>
                <w:sdtContent>
                  <w:p w14:paraId="563A9583" w14:textId="01FA011D" w:rsidR="00BA7FCD" w:rsidRDefault="002F1E6D" w:rsidP="00297C8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sdtContent>
              </w:sdt>
            </w:sdtContent>
          </w:sdt>
          <w:p w14:paraId="2086A0B4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E3B203" w14:textId="77777777" w:rsidR="00BA7FCD" w:rsidRPr="00FF4785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7EB34C" w14:textId="77777777" w:rsidR="00B10FF6" w:rsidRPr="00324FA4" w:rsidRDefault="00B10FF6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sz w:val="20"/>
        </w:rPr>
      </w:pPr>
    </w:p>
    <w:tbl>
      <w:tblPr>
        <w:tblStyle w:val="Taulaambquadrcula"/>
        <w:tblW w:w="921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F4785" w:rsidRPr="00FF4785" w14:paraId="4EE96BCC" w14:textId="77777777" w:rsidTr="00297C89">
        <w:trPr>
          <w:trHeight w:val="340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7A349949" w14:textId="7AF13641" w:rsidR="00FF4785" w:rsidRPr="00FF4785" w:rsidRDefault="00FF4785" w:rsidP="00297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785">
              <w:rPr>
                <w:rFonts w:ascii="Arial" w:hAnsi="Arial" w:cs="Arial"/>
                <w:b/>
                <w:bCs/>
                <w:sz w:val="18"/>
                <w:szCs w:val="18"/>
              </w:rPr>
              <w:t>Projecte 2</w:t>
            </w:r>
            <w:r w:rsidRPr="00FF4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F478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Project 2</w:t>
            </w:r>
          </w:p>
        </w:tc>
      </w:tr>
      <w:tr w:rsidR="00BA7FCD" w:rsidRPr="00FF4785" w14:paraId="2DD263F3" w14:textId="77777777">
        <w:trPr>
          <w:trHeight w:val="340"/>
        </w:trPr>
        <w:tc>
          <w:tcPr>
            <w:tcW w:w="9211" w:type="dxa"/>
            <w:tcBorders>
              <w:bottom w:val="single" w:sz="4" w:space="0" w:color="auto"/>
            </w:tcBorders>
            <w:vAlign w:val="center"/>
          </w:tcPr>
          <w:p w14:paraId="67CFD242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840070858"/>
              <w:placeholder>
                <w:docPart w:val="BA619174D8364F349E48221D8677F167"/>
              </w:placeholder>
            </w:sdtPr>
            <w:sdtContent>
              <w:sdt>
                <w:sdtPr>
                  <w:rPr>
                    <w:sz w:val="22"/>
                    <w:lang w:eastAsia="ca-ES"/>
                  </w:rPr>
                  <w:id w:val="-2024937274"/>
                  <w:placeholder>
                    <w:docPart w:val="8D84A5DFD38340FE80C9976EA449DC2B"/>
                  </w:placeholder>
                  <w:showingPlcHdr/>
                </w:sdtPr>
                <w:sdtEndPr>
                  <w:rPr>
                    <w:lang w:eastAsia="es-ES"/>
                  </w:rPr>
                </w:sdtEndPr>
                <w:sdtContent>
                  <w:p w14:paraId="2AC22903" w14:textId="2B187F92" w:rsidR="00BA7FCD" w:rsidRDefault="002F1E6D" w:rsidP="00297C8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sdtContent>
              </w:sdt>
            </w:sdtContent>
          </w:sdt>
          <w:p w14:paraId="75AC154E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C6E1D5" w14:textId="77777777" w:rsidR="00BA7FCD" w:rsidRPr="00FF4785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3728E6" w14:textId="77777777" w:rsidR="00A91D96" w:rsidRPr="00324FA4" w:rsidRDefault="00A91D96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bCs/>
          <w:sz w:val="20"/>
        </w:rPr>
        <w:sectPr w:rsidR="00A91D96" w:rsidRPr="00324FA4" w:rsidSect="00B10FF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tbl>
      <w:tblPr>
        <w:tblStyle w:val="Taulaambquadrcula"/>
        <w:tblW w:w="921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F4785" w:rsidRPr="00FF4785" w14:paraId="503814B2" w14:textId="77777777" w:rsidTr="00297C89">
        <w:trPr>
          <w:trHeight w:val="340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70D5AC18" w14:textId="2ECEEF63" w:rsidR="00FF4785" w:rsidRPr="00FF4785" w:rsidRDefault="00FF4785" w:rsidP="00297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785">
              <w:rPr>
                <w:rFonts w:ascii="Arial" w:hAnsi="Arial" w:cs="Arial"/>
                <w:b/>
                <w:bCs/>
                <w:sz w:val="18"/>
                <w:szCs w:val="18"/>
              </w:rPr>
              <w:t>Projecte 3</w:t>
            </w:r>
            <w:r w:rsidRPr="00FF4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F478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Project 3</w:t>
            </w:r>
          </w:p>
        </w:tc>
      </w:tr>
      <w:tr w:rsidR="00BA7FCD" w:rsidRPr="00FF4785" w14:paraId="7C3D1399" w14:textId="77777777">
        <w:trPr>
          <w:trHeight w:val="340"/>
        </w:trPr>
        <w:tc>
          <w:tcPr>
            <w:tcW w:w="9211" w:type="dxa"/>
            <w:tcBorders>
              <w:bottom w:val="single" w:sz="4" w:space="0" w:color="auto"/>
            </w:tcBorders>
            <w:vAlign w:val="center"/>
          </w:tcPr>
          <w:p w14:paraId="65BA3A89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858664694"/>
              <w:placeholder>
                <w:docPart w:val="FFF7C902A8BF487B8B9F847F1E7CE913"/>
              </w:placeholder>
            </w:sdtPr>
            <w:sdtContent>
              <w:sdt>
                <w:sdtPr>
                  <w:rPr>
                    <w:sz w:val="22"/>
                    <w:lang w:eastAsia="ca-ES"/>
                  </w:rPr>
                  <w:id w:val="-947388466"/>
                  <w:placeholder>
                    <w:docPart w:val="C0FA015EB6E0433A842DC2756F120A33"/>
                  </w:placeholder>
                  <w:showingPlcHdr/>
                </w:sdtPr>
                <w:sdtEndPr>
                  <w:rPr>
                    <w:lang w:eastAsia="es-ES"/>
                  </w:rPr>
                </w:sdtEndPr>
                <w:sdtContent>
                  <w:p w14:paraId="34647482" w14:textId="74DAE2C4" w:rsidR="00BA7FCD" w:rsidRDefault="002F1E6D" w:rsidP="00297C8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sdtContent>
              </w:sdt>
            </w:sdtContent>
          </w:sdt>
          <w:p w14:paraId="0CD677CC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8FF880" w14:textId="77777777" w:rsidR="00BA7FCD" w:rsidRPr="00FF4785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28C6F7" w14:textId="77777777" w:rsidR="00B10FF6" w:rsidRDefault="00B10FF6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bCs/>
          <w:sz w:val="20"/>
        </w:rPr>
      </w:pPr>
    </w:p>
    <w:tbl>
      <w:tblPr>
        <w:tblStyle w:val="Taulaambquadrcula"/>
        <w:tblW w:w="921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F4785" w:rsidRPr="00FF4785" w14:paraId="6532706A" w14:textId="77777777" w:rsidTr="00297C89">
        <w:trPr>
          <w:trHeight w:val="340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29560CB6" w14:textId="5602295D" w:rsidR="00FF4785" w:rsidRPr="00FF4785" w:rsidRDefault="00FF4785" w:rsidP="00297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785">
              <w:rPr>
                <w:rFonts w:ascii="Arial" w:hAnsi="Arial" w:cs="Arial"/>
                <w:b/>
                <w:bCs/>
                <w:sz w:val="18"/>
                <w:szCs w:val="18"/>
              </w:rPr>
              <w:t>Projecte 4</w:t>
            </w:r>
            <w:r w:rsidRPr="00FF4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F478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Project 4</w:t>
            </w:r>
          </w:p>
        </w:tc>
      </w:tr>
      <w:tr w:rsidR="00BA7FCD" w:rsidRPr="00FF4785" w14:paraId="6C07D028" w14:textId="77777777">
        <w:trPr>
          <w:trHeight w:val="340"/>
        </w:trPr>
        <w:tc>
          <w:tcPr>
            <w:tcW w:w="9211" w:type="dxa"/>
            <w:tcBorders>
              <w:bottom w:val="single" w:sz="4" w:space="0" w:color="auto"/>
            </w:tcBorders>
            <w:vAlign w:val="center"/>
          </w:tcPr>
          <w:p w14:paraId="179D2015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549216155"/>
              <w:placeholder>
                <w:docPart w:val="4F00930948B44F29A1767E877375469A"/>
              </w:placeholder>
            </w:sdtPr>
            <w:sdtContent>
              <w:sdt>
                <w:sdtPr>
                  <w:rPr>
                    <w:sz w:val="22"/>
                    <w:lang w:eastAsia="ca-ES"/>
                  </w:rPr>
                  <w:id w:val="1711766925"/>
                  <w:placeholder>
                    <w:docPart w:val="492DA0FB15284B32B217427F10B02206"/>
                  </w:placeholder>
                  <w:showingPlcHdr/>
                </w:sdtPr>
                <w:sdtEndPr>
                  <w:rPr>
                    <w:lang w:eastAsia="es-ES"/>
                  </w:rPr>
                </w:sdtEndPr>
                <w:sdtContent>
                  <w:p w14:paraId="01E48D7D" w14:textId="7989733F" w:rsidR="00BA7FCD" w:rsidRDefault="002F1E6D" w:rsidP="00297C8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sdtContent>
              </w:sdt>
            </w:sdtContent>
          </w:sdt>
          <w:p w14:paraId="3814AF4E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6B0E12" w14:textId="77777777" w:rsidR="00BA7FCD" w:rsidRPr="00FF4785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97D869" w14:textId="77777777" w:rsidR="00FF4785" w:rsidRDefault="00FF4785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bCs/>
          <w:sz w:val="20"/>
        </w:rPr>
      </w:pPr>
    </w:p>
    <w:tbl>
      <w:tblPr>
        <w:tblStyle w:val="Taulaambquadrcula"/>
        <w:tblW w:w="921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F4785" w:rsidRPr="00FF4785" w14:paraId="069D0A29" w14:textId="77777777" w:rsidTr="007D5C80">
        <w:trPr>
          <w:trHeight w:val="340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5BDB496F" w14:textId="5BAFB69B" w:rsidR="00FF4785" w:rsidRPr="00FF4785" w:rsidRDefault="00FF4785" w:rsidP="00297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785">
              <w:rPr>
                <w:rFonts w:ascii="Arial" w:hAnsi="Arial" w:cs="Arial"/>
                <w:b/>
                <w:bCs/>
                <w:sz w:val="18"/>
                <w:szCs w:val="18"/>
              </w:rPr>
              <w:t>Projecte 5</w:t>
            </w:r>
            <w:r w:rsidRPr="00FF4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F478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Project 5</w:t>
            </w:r>
          </w:p>
        </w:tc>
      </w:tr>
      <w:tr w:rsidR="00BA7FCD" w:rsidRPr="00FF4785" w14:paraId="198AA9C1" w14:textId="77777777" w:rsidTr="007D5C80">
        <w:trPr>
          <w:trHeight w:val="340"/>
        </w:trPr>
        <w:tc>
          <w:tcPr>
            <w:tcW w:w="9211" w:type="dxa"/>
            <w:tcBorders>
              <w:bottom w:val="single" w:sz="4" w:space="0" w:color="auto"/>
            </w:tcBorders>
            <w:vAlign w:val="center"/>
          </w:tcPr>
          <w:p w14:paraId="0C961457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981724480"/>
              <w:placeholder>
                <w:docPart w:val="442E148FFBDA47F8AAAB62A3222E8910"/>
              </w:placeholder>
            </w:sdtPr>
            <w:sdtContent>
              <w:sdt>
                <w:sdtPr>
                  <w:rPr>
                    <w:sz w:val="22"/>
                    <w:lang w:eastAsia="ca-ES"/>
                  </w:rPr>
                  <w:id w:val="883916402"/>
                  <w:placeholder>
                    <w:docPart w:val="163A3256512C4B8298E7CB6A512C5AAA"/>
                  </w:placeholder>
                  <w:showingPlcHdr/>
                </w:sdtPr>
                <w:sdtEndPr>
                  <w:rPr>
                    <w:lang w:eastAsia="es-ES"/>
                  </w:rPr>
                </w:sdtEndPr>
                <w:sdtContent>
                  <w:p w14:paraId="7496FF48" w14:textId="20E9309D" w:rsidR="00BA7FCD" w:rsidRDefault="002F1E6D" w:rsidP="00297C8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sdtContent>
              </w:sdt>
            </w:sdtContent>
          </w:sdt>
          <w:p w14:paraId="5FCC5767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4E1BBB" w14:textId="77777777" w:rsidR="00BA7FCD" w:rsidRPr="00FF4785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C46A1D" w14:textId="77777777" w:rsidR="00FF4785" w:rsidRPr="00324FA4" w:rsidRDefault="00FF4785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bCs/>
          <w:sz w:val="20"/>
        </w:rPr>
      </w:pPr>
    </w:p>
    <w:p w14:paraId="0707F6CE" w14:textId="77777777" w:rsidR="00B41937" w:rsidRDefault="00B41937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bCs/>
          <w:sz w:val="20"/>
        </w:rPr>
        <w:sectPr w:rsidR="00B41937" w:rsidSect="00CA0329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750571F4" w14:textId="5895DC41" w:rsidR="00BA7FCD" w:rsidRDefault="00BA7FCD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bCs/>
          <w:sz w:val="20"/>
        </w:rPr>
      </w:pPr>
      <w:r>
        <w:rPr>
          <w:bCs/>
          <w:sz w:val="20"/>
        </w:rPr>
        <w:br w:type="page"/>
      </w:r>
    </w:p>
    <w:p w14:paraId="15F0BDB9" w14:textId="1F4BF130" w:rsidR="0039108F" w:rsidRPr="001E4B25" w:rsidRDefault="0024229A" w:rsidP="006D2780">
      <w:pPr>
        <w:pStyle w:val="normal2"/>
        <w:keepNext w:val="0"/>
        <w:numPr>
          <w:ilvl w:val="0"/>
          <w:numId w:val="1"/>
        </w:numPr>
        <w:pBdr>
          <w:bottom w:val="single" w:sz="4" w:space="0" w:color="auto"/>
        </w:pBdr>
        <w:tabs>
          <w:tab w:val="left" w:pos="426"/>
        </w:tabs>
        <w:spacing w:before="0" w:after="0"/>
        <w:ind w:left="426"/>
        <w:jc w:val="both"/>
        <w:rPr>
          <w:sz w:val="20"/>
          <w:lang w:val="en-GB"/>
        </w:rPr>
      </w:pPr>
      <w:r w:rsidRPr="00763BD6">
        <w:rPr>
          <w:b/>
          <w:bCs/>
          <w:sz w:val="20"/>
        </w:rPr>
        <w:lastRenderedPageBreak/>
        <w:t xml:space="preserve">Participació en </w:t>
      </w:r>
      <w:r w:rsidR="00F7573F" w:rsidRPr="00F7573F">
        <w:rPr>
          <w:b/>
          <w:bCs/>
          <w:sz w:val="20"/>
        </w:rPr>
        <w:t>Consells Assessors Científics</w:t>
      </w:r>
      <w:r w:rsidRPr="00763BD6">
        <w:rPr>
          <w:b/>
          <w:bCs/>
          <w:sz w:val="20"/>
        </w:rPr>
        <w:t xml:space="preserve"> o membres de tribunals</w:t>
      </w:r>
      <w:r w:rsidR="00F7573F">
        <w:rPr>
          <w:b/>
          <w:bCs/>
          <w:sz w:val="20"/>
        </w:rPr>
        <w:t>/panels</w:t>
      </w:r>
      <w:r w:rsidRPr="00763BD6">
        <w:rPr>
          <w:b/>
          <w:bCs/>
          <w:sz w:val="20"/>
        </w:rPr>
        <w:t xml:space="preserve"> d’avaluació d’alt </w:t>
      </w:r>
      <w:r w:rsidRPr="004D2FD2">
        <w:rPr>
          <w:b/>
          <w:bCs/>
          <w:sz w:val="20"/>
        </w:rPr>
        <w:t>nivell (</w:t>
      </w:r>
      <w:r w:rsidR="008A4608" w:rsidRPr="004D2FD2">
        <w:rPr>
          <w:b/>
          <w:bCs/>
          <w:sz w:val="20"/>
        </w:rPr>
        <w:t>ERC o altres internacionals de prestigi i reconeixement similar</w:t>
      </w:r>
      <w:r w:rsidRPr="004D2FD2">
        <w:rPr>
          <w:b/>
          <w:bCs/>
          <w:sz w:val="20"/>
        </w:rPr>
        <w:t>).</w:t>
      </w:r>
      <w:r w:rsidRPr="00763BD6">
        <w:rPr>
          <w:b/>
          <w:bCs/>
          <w:sz w:val="20"/>
        </w:rPr>
        <w:t xml:space="preserve"> </w:t>
      </w:r>
      <w:r w:rsidR="00F7573F">
        <w:rPr>
          <w:b/>
          <w:bCs/>
          <w:sz w:val="20"/>
        </w:rPr>
        <w:t>Direcció de te</w:t>
      </w:r>
      <w:r w:rsidR="0080481A">
        <w:rPr>
          <w:b/>
          <w:bCs/>
          <w:sz w:val="20"/>
        </w:rPr>
        <w:t>sis doctorals o màsters</w:t>
      </w:r>
      <w:r w:rsidRPr="00763BD6">
        <w:rPr>
          <w:b/>
          <w:bCs/>
          <w:sz w:val="20"/>
        </w:rPr>
        <w:t>, aportacions a congressos o altres reconeixements destacats dins del seu àmbit</w:t>
      </w:r>
      <w:r w:rsidR="00B626A2">
        <w:rPr>
          <w:b/>
          <w:bCs/>
          <w:sz w:val="20"/>
        </w:rPr>
        <w:t>.</w:t>
      </w:r>
      <w:r w:rsidR="00CB1F2C">
        <w:rPr>
          <w:sz w:val="20"/>
        </w:rPr>
        <w:t xml:space="preserve"> </w:t>
      </w:r>
      <w:r w:rsidR="00CB1F2C" w:rsidRPr="00763BD6">
        <w:rPr>
          <w:i/>
          <w:iCs/>
          <w:sz w:val="20"/>
        </w:rPr>
        <w:t>/</w:t>
      </w:r>
      <w:r w:rsidR="003607E7">
        <w:rPr>
          <w:i/>
          <w:iCs/>
          <w:sz w:val="20"/>
        </w:rPr>
        <w:t xml:space="preserve"> </w:t>
      </w:r>
      <w:r w:rsidR="003607E7" w:rsidRPr="001E4B25">
        <w:rPr>
          <w:i/>
          <w:iCs/>
          <w:sz w:val="20"/>
          <w:lang w:val="en-GB"/>
        </w:rPr>
        <w:t>Participation in S</w:t>
      </w:r>
      <w:r w:rsidR="0080481A" w:rsidRPr="001E4B25">
        <w:rPr>
          <w:i/>
          <w:iCs/>
          <w:sz w:val="20"/>
          <w:lang w:val="en-GB"/>
        </w:rPr>
        <w:t xml:space="preserve">cientific </w:t>
      </w:r>
      <w:r w:rsidR="003607E7" w:rsidRPr="001E4B25">
        <w:rPr>
          <w:i/>
          <w:iCs/>
          <w:sz w:val="20"/>
          <w:lang w:val="en-GB"/>
        </w:rPr>
        <w:t>A</w:t>
      </w:r>
      <w:r w:rsidR="0080481A" w:rsidRPr="001E4B25">
        <w:rPr>
          <w:i/>
          <w:iCs/>
          <w:sz w:val="20"/>
          <w:lang w:val="en-GB"/>
        </w:rPr>
        <w:t xml:space="preserve">dvisory </w:t>
      </w:r>
      <w:r w:rsidR="003607E7" w:rsidRPr="001E4B25">
        <w:rPr>
          <w:i/>
          <w:iCs/>
          <w:sz w:val="20"/>
          <w:lang w:val="en-GB"/>
        </w:rPr>
        <w:t>B</w:t>
      </w:r>
      <w:r w:rsidR="0080481A" w:rsidRPr="001E4B25">
        <w:rPr>
          <w:i/>
          <w:iCs/>
          <w:sz w:val="20"/>
          <w:lang w:val="en-GB"/>
        </w:rPr>
        <w:t>oard</w:t>
      </w:r>
      <w:r w:rsidR="003607E7" w:rsidRPr="001E4B25">
        <w:rPr>
          <w:i/>
          <w:iCs/>
          <w:sz w:val="20"/>
          <w:lang w:val="en-GB"/>
        </w:rPr>
        <w:t>s or membe</w:t>
      </w:r>
      <w:r w:rsidR="001B5C14" w:rsidRPr="001E4B25">
        <w:rPr>
          <w:i/>
          <w:iCs/>
          <w:sz w:val="20"/>
          <w:lang w:val="en-GB"/>
        </w:rPr>
        <w:t>r</w:t>
      </w:r>
      <w:r w:rsidR="003607E7" w:rsidRPr="001E4B25">
        <w:rPr>
          <w:i/>
          <w:iCs/>
          <w:sz w:val="20"/>
          <w:lang w:val="en-GB"/>
        </w:rPr>
        <w:t xml:space="preserve">s of high-level </w:t>
      </w:r>
      <w:r w:rsidR="00B32819" w:rsidRPr="001E4B25">
        <w:rPr>
          <w:i/>
          <w:iCs/>
          <w:sz w:val="20"/>
          <w:lang w:val="en-GB"/>
        </w:rPr>
        <w:t>assessment boards (ERC</w:t>
      </w:r>
      <w:r w:rsidR="00C2018C" w:rsidRPr="001E4B25">
        <w:rPr>
          <w:i/>
          <w:iCs/>
          <w:sz w:val="20"/>
          <w:lang w:val="en-GB"/>
        </w:rPr>
        <w:t xml:space="preserve"> or other International panels of similar prestig</w:t>
      </w:r>
      <w:r w:rsidR="00375106" w:rsidRPr="001E4B25">
        <w:rPr>
          <w:i/>
          <w:iCs/>
          <w:sz w:val="20"/>
          <w:lang w:val="en-GB"/>
        </w:rPr>
        <w:t>e</w:t>
      </w:r>
      <w:r w:rsidR="00C2018C" w:rsidRPr="001E4B25">
        <w:rPr>
          <w:i/>
          <w:iCs/>
          <w:sz w:val="20"/>
          <w:lang w:val="en-GB"/>
        </w:rPr>
        <w:t xml:space="preserve"> and recognition</w:t>
      </w:r>
      <w:r w:rsidR="00B32819" w:rsidRPr="001E4B25">
        <w:rPr>
          <w:i/>
          <w:iCs/>
          <w:sz w:val="20"/>
          <w:lang w:val="en-GB"/>
        </w:rPr>
        <w:t xml:space="preserve">). Mentoring, contributions to conferences or other </w:t>
      </w:r>
      <w:r w:rsidR="001B5C14" w:rsidRPr="001E4B25">
        <w:rPr>
          <w:i/>
          <w:iCs/>
          <w:sz w:val="20"/>
          <w:lang w:val="en-GB"/>
        </w:rPr>
        <w:t>recognitions within their field</w:t>
      </w:r>
      <w:r w:rsidR="0039108F" w:rsidRPr="001E4B25">
        <w:rPr>
          <w:i/>
          <w:iCs/>
          <w:sz w:val="20"/>
          <w:lang w:val="en-GB"/>
        </w:rPr>
        <w:t>.</w:t>
      </w:r>
    </w:p>
    <w:p w14:paraId="5793F794" w14:textId="155241A2" w:rsidR="0039108F" w:rsidRPr="0039108F" w:rsidRDefault="0039108F" w:rsidP="006D2780">
      <w:pPr>
        <w:pStyle w:val="normal2"/>
        <w:keepNext w:val="0"/>
        <w:numPr>
          <w:ilvl w:val="0"/>
          <w:numId w:val="1"/>
        </w:numPr>
        <w:pBdr>
          <w:bottom w:val="single" w:sz="4" w:space="0" w:color="auto"/>
        </w:pBdr>
        <w:tabs>
          <w:tab w:val="left" w:pos="426"/>
        </w:tabs>
        <w:spacing w:before="0" w:after="0"/>
        <w:ind w:left="426"/>
        <w:jc w:val="both"/>
        <w:rPr>
          <w:sz w:val="20"/>
        </w:rPr>
        <w:sectPr w:rsidR="0039108F" w:rsidRPr="0039108F" w:rsidSect="00CA0329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5D043A87" w14:textId="77777777" w:rsidR="007717A5" w:rsidRDefault="007717A5" w:rsidP="00CA0329">
      <w:pPr>
        <w:jc w:val="both"/>
        <w:rPr>
          <w:rFonts w:ascii="Arial" w:hAnsi="Arial" w:cs="Arial"/>
        </w:rPr>
        <w:sectPr w:rsidR="007717A5" w:rsidSect="008E3AFA">
          <w:headerReference w:type="default" r:id="rId13"/>
          <w:footerReference w:type="default" r:id="rId14"/>
          <w:type w:val="continuous"/>
          <w:pgSz w:w="11906" w:h="16838" w:code="9"/>
          <w:pgMar w:top="2127" w:right="991" w:bottom="-1702" w:left="1418" w:header="454" w:footer="449" w:gutter="0"/>
          <w:lnNumType w:countBy="1" w:restart="continuous"/>
          <w:cols w:space="708"/>
          <w:docGrid w:linePitch="272"/>
        </w:sectPr>
      </w:pPr>
    </w:p>
    <w:p w14:paraId="7ECE26CB" w14:textId="77777777" w:rsidR="0039108F" w:rsidRPr="008959C1" w:rsidRDefault="0039108F" w:rsidP="006D2780">
      <w:pPr>
        <w:pStyle w:val="Pargrafdellista"/>
        <w:numPr>
          <w:ilvl w:val="0"/>
          <w:numId w:val="3"/>
        </w:numPr>
        <w:jc w:val="both"/>
        <w:rPr>
          <w:rFonts w:ascii="Arial" w:hAnsi="Arial" w:cs="Arial"/>
        </w:rPr>
      </w:pPr>
      <w:r w:rsidRPr="008959C1">
        <w:rPr>
          <w:rFonts w:ascii="Arial" w:hAnsi="Arial" w:cs="Arial"/>
          <w:b/>
          <w:bCs/>
        </w:rPr>
        <w:t>Honors i premis en els últims 5 anys.</w:t>
      </w:r>
      <w:r w:rsidRPr="008959C1">
        <w:rPr>
          <w:rFonts w:ascii="Arial" w:hAnsi="Arial" w:cs="Arial"/>
        </w:rPr>
        <w:t xml:space="preserve"> / </w:t>
      </w:r>
      <w:r w:rsidRPr="008959C1">
        <w:rPr>
          <w:rFonts w:ascii="Arial" w:hAnsi="Arial" w:cs="Arial"/>
          <w:i/>
          <w:iCs/>
          <w:lang w:val="en-GB"/>
        </w:rPr>
        <w:t>Honours and awards in the last 5 years.</w:t>
      </w:r>
    </w:p>
    <w:p w14:paraId="692A2EF8" w14:textId="77777777" w:rsidR="0039108F" w:rsidRDefault="0039108F" w:rsidP="007717A5">
      <w:pPr>
        <w:jc w:val="both"/>
        <w:rPr>
          <w:rFonts w:ascii="Arial" w:hAnsi="Arial" w:cs="Arial"/>
        </w:rPr>
      </w:pPr>
    </w:p>
    <w:p w14:paraId="11AB469F" w14:textId="77777777" w:rsidR="0039108F" w:rsidRDefault="0039108F" w:rsidP="007717A5">
      <w:pPr>
        <w:jc w:val="both"/>
        <w:rPr>
          <w:rFonts w:ascii="Arial" w:hAnsi="Arial" w:cs="Arial"/>
        </w:rPr>
        <w:sectPr w:rsidR="0039108F" w:rsidSect="00632AD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5DCDD278" w14:textId="77777777" w:rsidR="007717A5" w:rsidRDefault="007717A5" w:rsidP="007717A5">
      <w:pPr>
        <w:jc w:val="both"/>
        <w:rPr>
          <w:rFonts w:ascii="Arial" w:hAnsi="Arial" w:cs="Arial"/>
        </w:rPr>
      </w:pPr>
    </w:p>
    <w:p w14:paraId="146E7FE8" w14:textId="77777777" w:rsidR="0039108F" w:rsidRDefault="0039108F" w:rsidP="007717A5">
      <w:pPr>
        <w:jc w:val="both"/>
        <w:rPr>
          <w:rFonts w:ascii="Arial" w:hAnsi="Arial" w:cs="Arial"/>
        </w:rPr>
      </w:pPr>
    </w:p>
    <w:p w14:paraId="1258DCA1" w14:textId="77777777" w:rsidR="0039108F" w:rsidRDefault="0039108F" w:rsidP="007717A5">
      <w:pPr>
        <w:jc w:val="both"/>
        <w:rPr>
          <w:rFonts w:ascii="Arial" w:hAnsi="Arial" w:cs="Arial"/>
        </w:rPr>
        <w:sectPr w:rsidR="0039108F" w:rsidSect="00632AD6"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70814BD6" w14:textId="77777777" w:rsidR="0039108F" w:rsidRPr="007717A5" w:rsidRDefault="0039108F" w:rsidP="007717A5">
      <w:pPr>
        <w:jc w:val="both"/>
        <w:rPr>
          <w:rFonts w:ascii="Arial" w:hAnsi="Arial" w:cs="Arial"/>
        </w:rPr>
      </w:pPr>
    </w:p>
    <w:p w14:paraId="0C8EF632" w14:textId="1CE7921B" w:rsidR="002D2E8C" w:rsidRPr="008959C1" w:rsidRDefault="003175DD" w:rsidP="006D2780">
      <w:pPr>
        <w:pStyle w:val="Pargrafdellista"/>
        <w:numPr>
          <w:ilvl w:val="0"/>
          <w:numId w:val="4"/>
        </w:numPr>
        <w:jc w:val="both"/>
        <w:rPr>
          <w:rFonts w:ascii="Arial" w:hAnsi="Arial" w:cs="Arial"/>
          <w:i/>
          <w:iCs/>
          <w:lang w:val="en-GB"/>
        </w:rPr>
      </w:pPr>
      <w:r w:rsidRPr="008959C1">
        <w:rPr>
          <w:rFonts w:ascii="Arial" w:hAnsi="Arial" w:cs="Arial"/>
          <w:b/>
          <w:bCs/>
        </w:rPr>
        <w:t xml:space="preserve">Llista de </w:t>
      </w:r>
      <w:r w:rsidR="00045CF7" w:rsidRPr="008959C1">
        <w:rPr>
          <w:rFonts w:ascii="Arial" w:hAnsi="Arial" w:cs="Arial"/>
          <w:b/>
          <w:bCs/>
        </w:rPr>
        <w:t>doctorands</w:t>
      </w:r>
      <w:r w:rsidR="009736E4" w:rsidRPr="008959C1">
        <w:rPr>
          <w:rFonts w:ascii="Arial" w:hAnsi="Arial" w:cs="Arial"/>
          <w:b/>
          <w:bCs/>
        </w:rPr>
        <w:t xml:space="preserve"> supervisats </w:t>
      </w:r>
      <w:r w:rsidR="00572515" w:rsidRPr="008959C1">
        <w:rPr>
          <w:rFonts w:ascii="Arial" w:hAnsi="Arial" w:cs="Arial"/>
          <w:b/>
          <w:bCs/>
        </w:rPr>
        <w:t>i altres accions de mentoring destacables en els últims 5 anys</w:t>
      </w:r>
      <w:r w:rsidR="00B9603D" w:rsidRPr="008959C1">
        <w:rPr>
          <w:rFonts w:ascii="Arial" w:hAnsi="Arial" w:cs="Arial"/>
          <w:b/>
          <w:bCs/>
        </w:rPr>
        <w:t>.</w:t>
      </w:r>
      <w:r w:rsidR="00626DD5" w:rsidRPr="008959C1">
        <w:rPr>
          <w:rFonts w:ascii="Arial" w:hAnsi="Arial" w:cs="Arial"/>
        </w:rPr>
        <w:t xml:space="preserve"> / </w:t>
      </w:r>
      <w:r w:rsidR="009736E4" w:rsidRPr="008959C1">
        <w:rPr>
          <w:rFonts w:ascii="Arial" w:hAnsi="Arial" w:cs="Arial"/>
          <w:i/>
          <w:iCs/>
          <w:lang w:val="en-GB"/>
        </w:rPr>
        <w:t>List of PHD</w:t>
      </w:r>
      <w:r w:rsidR="00CF020E" w:rsidRPr="008959C1">
        <w:rPr>
          <w:rFonts w:ascii="Arial" w:hAnsi="Arial" w:cs="Arial"/>
          <w:i/>
          <w:iCs/>
          <w:lang w:val="en-GB"/>
        </w:rPr>
        <w:t xml:space="preserve"> theses</w:t>
      </w:r>
      <w:r w:rsidR="009736E4" w:rsidRPr="008959C1">
        <w:rPr>
          <w:rFonts w:ascii="Arial" w:hAnsi="Arial" w:cs="Arial"/>
          <w:i/>
          <w:iCs/>
          <w:lang w:val="en-GB"/>
        </w:rPr>
        <w:t xml:space="preserve"> supervised</w:t>
      </w:r>
      <w:r w:rsidR="002D2E8C" w:rsidRPr="008959C1">
        <w:rPr>
          <w:rFonts w:ascii="Arial" w:hAnsi="Arial" w:cs="Arial"/>
          <w:i/>
          <w:iCs/>
          <w:lang w:val="en-GB"/>
        </w:rPr>
        <w:t xml:space="preserve"> and other actions of mentoring in the last 5 years</w:t>
      </w:r>
      <w:r w:rsidR="00B9603D" w:rsidRPr="008959C1">
        <w:rPr>
          <w:rFonts w:ascii="Arial" w:hAnsi="Arial" w:cs="Arial"/>
          <w:i/>
          <w:iCs/>
          <w:lang w:val="en-GB"/>
        </w:rPr>
        <w:t>.</w:t>
      </w:r>
    </w:p>
    <w:p w14:paraId="314912B4" w14:textId="77777777" w:rsidR="008E2389" w:rsidRDefault="008E2389" w:rsidP="008E2389">
      <w:pPr>
        <w:jc w:val="both"/>
        <w:rPr>
          <w:rFonts w:ascii="Arial" w:hAnsi="Arial" w:cs="Arial"/>
        </w:rPr>
      </w:pPr>
    </w:p>
    <w:p w14:paraId="107117D1" w14:textId="77777777" w:rsidR="00927995" w:rsidRDefault="00927995" w:rsidP="008E2389">
      <w:pPr>
        <w:jc w:val="both"/>
        <w:rPr>
          <w:rFonts w:ascii="Arial" w:hAnsi="Arial" w:cs="Arial"/>
        </w:rPr>
        <w:sectPr w:rsidR="00927995" w:rsidSect="00632AD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12C09F8A" w14:textId="77777777" w:rsidR="00927995" w:rsidRDefault="00927995" w:rsidP="008E2389">
      <w:pPr>
        <w:jc w:val="both"/>
        <w:rPr>
          <w:rFonts w:ascii="Arial" w:hAnsi="Arial" w:cs="Arial"/>
        </w:rPr>
      </w:pPr>
    </w:p>
    <w:p w14:paraId="73809F23" w14:textId="77777777" w:rsidR="00927995" w:rsidRDefault="00927995" w:rsidP="008E2389">
      <w:pPr>
        <w:jc w:val="both"/>
        <w:rPr>
          <w:rFonts w:ascii="Arial" w:hAnsi="Arial" w:cs="Arial"/>
        </w:rPr>
      </w:pPr>
    </w:p>
    <w:p w14:paraId="44F18C38" w14:textId="77777777" w:rsidR="007717A5" w:rsidRDefault="007717A5" w:rsidP="008E2389">
      <w:pPr>
        <w:jc w:val="both"/>
        <w:rPr>
          <w:rFonts w:ascii="Arial" w:hAnsi="Arial" w:cs="Arial"/>
        </w:rPr>
        <w:sectPr w:rsidR="007717A5" w:rsidSect="00632AD6"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3894A68E" w14:textId="77777777" w:rsidR="008E2389" w:rsidRPr="008E2389" w:rsidRDefault="008E2389" w:rsidP="008E2389">
      <w:pPr>
        <w:jc w:val="both"/>
        <w:rPr>
          <w:rFonts w:ascii="Arial" w:hAnsi="Arial" w:cs="Arial"/>
        </w:rPr>
      </w:pPr>
    </w:p>
    <w:p w14:paraId="42E4BE41" w14:textId="3FC15382" w:rsidR="009F6FFC" w:rsidRPr="008959C1" w:rsidRDefault="009F6FFC" w:rsidP="006D2780">
      <w:pPr>
        <w:pStyle w:val="Pargrafdellista"/>
        <w:numPr>
          <w:ilvl w:val="0"/>
          <w:numId w:val="5"/>
        </w:numPr>
        <w:jc w:val="both"/>
        <w:rPr>
          <w:rFonts w:ascii="Arial" w:hAnsi="Arial" w:cs="Arial"/>
          <w:i/>
          <w:iCs/>
        </w:rPr>
        <w:sectPr w:rsidR="009F6FFC" w:rsidRPr="008959C1" w:rsidSect="00632AD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  <w:r w:rsidRPr="008959C1">
        <w:rPr>
          <w:rFonts w:ascii="Arial" w:hAnsi="Arial" w:cs="Arial"/>
          <w:b/>
          <w:bCs/>
        </w:rPr>
        <w:t xml:space="preserve">Altres </w:t>
      </w:r>
      <w:r w:rsidR="00111998" w:rsidRPr="008959C1">
        <w:rPr>
          <w:rFonts w:ascii="Arial" w:hAnsi="Arial" w:cs="Arial"/>
          <w:b/>
          <w:bCs/>
        </w:rPr>
        <w:t>mèrits</w:t>
      </w:r>
      <w:r w:rsidRPr="008959C1">
        <w:rPr>
          <w:rFonts w:ascii="Arial" w:hAnsi="Arial" w:cs="Arial"/>
          <w:b/>
          <w:bCs/>
        </w:rPr>
        <w:t xml:space="preserve"> de recerca en els últims 5 anys</w:t>
      </w:r>
      <w:r w:rsidR="00B9603D" w:rsidRPr="008959C1">
        <w:rPr>
          <w:rFonts w:ascii="Arial" w:hAnsi="Arial" w:cs="Arial"/>
          <w:b/>
          <w:bCs/>
        </w:rPr>
        <w:t>.</w:t>
      </w:r>
      <w:r w:rsidRPr="008959C1">
        <w:rPr>
          <w:rFonts w:ascii="Arial" w:hAnsi="Arial" w:cs="Arial"/>
        </w:rPr>
        <w:t xml:space="preserve"> / </w:t>
      </w:r>
      <w:r w:rsidRPr="008959C1">
        <w:rPr>
          <w:rFonts w:ascii="Arial" w:hAnsi="Arial" w:cs="Arial"/>
          <w:i/>
          <w:iCs/>
          <w:lang w:val="en-GB"/>
        </w:rPr>
        <w:t>Other research achievements in the last 5 years</w:t>
      </w:r>
      <w:r w:rsidR="00B9603D" w:rsidRPr="008959C1">
        <w:rPr>
          <w:rFonts w:ascii="Arial" w:hAnsi="Arial" w:cs="Arial"/>
          <w:i/>
          <w:iCs/>
          <w:lang w:val="en-GB"/>
        </w:rPr>
        <w:t>.</w:t>
      </w:r>
    </w:p>
    <w:p w14:paraId="6A0F9757" w14:textId="77777777" w:rsidR="00BF2BE3" w:rsidRDefault="00BF2BE3" w:rsidP="00354845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</w:pPr>
    </w:p>
    <w:p w14:paraId="4B72019D" w14:textId="77777777" w:rsidR="00BF2BE3" w:rsidRDefault="00BF2BE3" w:rsidP="00BF2BE3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</w:pPr>
    </w:p>
    <w:p w14:paraId="4DF85B6E" w14:textId="77777777" w:rsidR="00BF2BE3" w:rsidRDefault="00BF2BE3" w:rsidP="00632AD6">
      <w:pPr>
        <w:pStyle w:val="normal2"/>
        <w:keepNext w:val="0"/>
        <w:tabs>
          <w:tab w:val="left" w:pos="426"/>
        </w:tabs>
        <w:spacing w:before="0" w:after="0"/>
        <w:ind w:left="720"/>
        <w:jc w:val="both"/>
        <w:outlineLvl w:val="9"/>
        <w:rPr>
          <w:rFonts w:cs="Arial"/>
          <w:bCs/>
          <w:sz w:val="18"/>
          <w:szCs w:val="18"/>
        </w:rPr>
        <w:sectPr w:rsidR="00BF2BE3" w:rsidSect="00B10FF6">
          <w:headerReference w:type="default" r:id="rId15"/>
          <w:footerReference w:type="default" r:id="rId16"/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03863052" w14:textId="77777777" w:rsidR="00BF2BE3" w:rsidRDefault="00BF2BE3" w:rsidP="00BF2BE3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</w:pPr>
    </w:p>
    <w:p w14:paraId="0BA3CAED" w14:textId="77777777" w:rsidR="007717A5" w:rsidRDefault="007717A5" w:rsidP="00BF2BE3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</w:pPr>
    </w:p>
    <w:p w14:paraId="43857D98" w14:textId="77777777" w:rsidR="007717A5" w:rsidRDefault="007717A5" w:rsidP="00BF2BE3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  <w:sectPr w:rsidR="007717A5" w:rsidSect="00930F25">
          <w:headerReference w:type="default" r:id="rId17"/>
          <w:footerReference w:type="default" r:id="rId18"/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6A4DBE2C" w14:textId="77777777" w:rsidR="007717A5" w:rsidRPr="00CF1572" w:rsidRDefault="007717A5" w:rsidP="00BF2BE3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</w:pPr>
    </w:p>
    <w:p w14:paraId="1AA53A1B" w14:textId="40DA2A2E" w:rsidR="00632AD6" w:rsidRPr="008E2389" w:rsidRDefault="00632AD6" w:rsidP="00632AD6">
      <w:pPr>
        <w:pStyle w:val="normal2"/>
        <w:keepNext w:val="0"/>
        <w:spacing w:before="0" w:after="0"/>
        <w:ind w:left="720"/>
        <w:jc w:val="both"/>
        <w:outlineLvl w:val="9"/>
        <w:rPr>
          <w:rFonts w:cs="Arial"/>
          <w:sz w:val="18"/>
          <w:szCs w:val="18"/>
          <w:lang w:val="en-GB"/>
        </w:rPr>
      </w:pPr>
      <w:r w:rsidRPr="008E2389">
        <w:rPr>
          <w:rFonts w:cs="Arial"/>
          <w:sz w:val="18"/>
          <w:szCs w:val="18"/>
          <w:lang w:val="en-GB"/>
        </w:rPr>
        <w:br w:type="page"/>
      </w:r>
    </w:p>
    <w:p w14:paraId="5D4CC93B" w14:textId="11D831CF" w:rsidR="00324FA4" w:rsidRPr="00324FA4" w:rsidRDefault="00324FA4" w:rsidP="00324FA4">
      <w:pPr>
        <w:pStyle w:val="normal2"/>
        <w:keepNext w:val="0"/>
        <w:shd w:val="clear" w:color="auto" w:fill="732B47"/>
        <w:tabs>
          <w:tab w:val="left" w:pos="426"/>
        </w:tabs>
        <w:spacing w:before="0" w:after="0"/>
        <w:outlineLvl w:val="9"/>
        <w:rPr>
          <w:rFonts w:cs="Arial"/>
          <w:b/>
          <w:bCs/>
          <w:sz w:val="18"/>
          <w:szCs w:val="18"/>
        </w:rPr>
      </w:pPr>
      <w:r>
        <w:rPr>
          <w:rStyle w:val="Refernciasubtil"/>
          <w:b/>
          <w:bCs/>
          <w:color w:val="FFFFFF" w:themeColor="background1"/>
          <w:sz w:val="24"/>
          <w:szCs w:val="32"/>
        </w:rPr>
        <w:lastRenderedPageBreak/>
        <w:t xml:space="preserve">objectius i pla de treball </w:t>
      </w:r>
      <w:r w:rsidR="006E4454">
        <w:rPr>
          <w:rStyle w:val="Refernciasubtil"/>
          <w:b/>
          <w:bCs/>
          <w:color w:val="FFFFFF" w:themeColor="background1"/>
          <w:sz w:val="24"/>
          <w:szCs w:val="32"/>
        </w:rPr>
        <w:t>de la recerca</w:t>
      </w:r>
      <w:r w:rsidR="001C39E5">
        <w:rPr>
          <w:rStyle w:val="Refernciasubtil"/>
          <w:b/>
          <w:bCs/>
          <w:color w:val="FFFFFF" w:themeColor="background1"/>
          <w:sz w:val="24"/>
          <w:szCs w:val="32"/>
        </w:rPr>
        <w:t xml:space="preserve"> </w:t>
      </w:r>
      <w:r w:rsidR="001C39E5" w:rsidRPr="00BD31BA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 xml:space="preserve">/ </w:t>
      </w:r>
      <w:r w:rsidR="00BD31BA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 xml:space="preserve">research </w:t>
      </w:r>
      <w:r w:rsidR="00150726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>goals</w:t>
      </w:r>
      <w:r w:rsidR="00BD31BA" w:rsidRPr="00BD31BA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 xml:space="preserve"> and work plan</w:t>
      </w:r>
    </w:p>
    <w:p w14:paraId="48B34ED8" w14:textId="77777777" w:rsidR="00CF1572" w:rsidRDefault="00CF1572" w:rsidP="005A628F">
      <w:pPr>
        <w:pStyle w:val="normal2"/>
        <w:keepNext w:val="0"/>
        <w:tabs>
          <w:tab w:val="left" w:pos="284"/>
        </w:tabs>
        <w:spacing w:before="0" w:after="0"/>
        <w:ind w:left="360"/>
        <w:jc w:val="both"/>
        <w:outlineLvl w:val="9"/>
        <w:rPr>
          <w:bCs/>
          <w:sz w:val="20"/>
        </w:rPr>
      </w:pPr>
    </w:p>
    <w:p w14:paraId="266C0642" w14:textId="7522BD5B" w:rsidR="00BF4D92" w:rsidRPr="009B4318" w:rsidRDefault="000F4B61" w:rsidP="00BC1FAC">
      <w:pPr>
        <w:pStyle w:val="normal2"/>
        <w:keepNext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 w:after="0"/>
        <w:jc w:val="both"/>
        <w:outlineLvl w:val="9"/>
        <w:rPr>
          <w:bCs/>
          <w:sz w:val="20"/>
        </w:rPr>
      </w:pPr>
      <w:r w:rsidRPr="009B4318">
        <w:rPr>
          <w:b/>
          <w:sz w:val="20"/>
        </w:rPr>
        <w:t xml:space="preserve">Reptes de recerca. </w:t>
      </w:r>
      <w:r w:rsidR="006E4454" w:rsidRPr="009B4318">
        <w:rPr>
          <w:b/>
          <w:sz w:val="20"/>
        </w:rPr>
        <w:t>Breu d</w:t>
      </w:r>
      <w:r w:rsidR="00AE266F" w:rsidRPr="009B4318">
        <w:rPr>
          <w:b/>
          <w:sz w:val="20"/>
        </w:rPr>
        <w:t>escripció dels objectius</w:t>
      </w:r>
      <w:r w:rsidR="00FC3AFF" w:rsidRPr="009B4318">
        <w:rPr>
          <w:b/>
          <w:sz w:val="20"/>
        </w:rPr>
        <w:t xml:space="preserve"> i de les activitats de recerca </w:t>
      </w:r>
      <w:r w:rsidR="003157DA" w:rsidRPr="009B4318">
        <w:rPr>
          <w:b/>
          <w:sz w:val="20"/>
        </w:rPr>
        <w:t>que portareu a terme,</w:t>
      </w:r>
      <w:r w:rsidR="00FC3AFF" w:rsidRPr="009B4318">
        <w:rPr>
          <w:b/>
          <w:sz w:val="20"/>
        </w:rPr>
        <w:t xml:space="preserve"> </w:t>
      </w:r>
      <w:r w:rsidR="00A069F9" w:rsidRPr="009B4318">
        <w:rPr>
          <w:b/>
          <w:sz w:val="20"/>
        </w:rPr>
        <w:t xml:space="preserve">incloent la proposta de pla de treball. </w:t>
      </w:r>
      <w:r w:rsidR="005B78C1" w:rsidRPr="009B4318">
        <w:rPr>
          <w:b/>
          <w:sz w:val="20"/>
        </w:rPr>
        <w:t>Feu menció, si escau, d’estades de recerca o altres col·laboracions previste</w:t>
      </w:r>
      <w:r w:rsidR="0036649E">
        <w:rPr>
          <w:b/>
          <w:sz w:val="20"/>
        </w:rPr>
        <w:t>s</w:t>
      </w:r>
      <w:r w:rsidR="005B78C1" w:rsidRPr="009B4318">
        <w:rPr>
          <w:b/>
          <w:sz w:val="20"/>
        </w:rPr>
        <w:t xml:space="preserve"> </w:t>
      </w:r>
      <w:r w:rsidR="00FC3AFF" w:rsidRPr="009B4318">
        <w:rPr>
          <w:b/>
          <w:sz w:val="20"/>
        </w:rPr>
        <w:t xml:space="preserve">(màxim </w:t>
      </w:r>
      <w:r w:rsidR="00FA383A" w:rsidRPr="009B4318">
        <w:rPr>
          <w:b/>
          <w:sz w:val="20"/>
        </w:rPr>
        <w:t>3</w:t>
      </w:r>
      <w:r w:rsidR="00FC3AFF" w:rsidRPr="009B4318">
        <w:rPr>
          <w:b/>
          <w:sz w:val="20"/>
        </w:rPr>
        <w:t xml:space="preserve"> pàgines)</w:t>
      </w:r>
      <w:r w:rsidR="0036649E">
        <w:rPr>
          <w:b/>
          <w:sz w:val="20"/>
        </w:rPr>
        <w:t>.</w:t>
      </w:r>
      <w:r w:rsidR="00FE44A0" w:rsidRPr="009B4318">
        <w:rPr>
          <w:bCs/>
          <w:sz w:val="20"/>
        </w:rPr>
        <w:t xml:space="preserve"> / </w:t>
      </w:r>
      <w:r w:rsidRPr="00EF366C">
        <w:rPr>
          <w:i/>
          <w:sz w:val="20"/>
          <w:lang w:val="es-ES"/>
        </w:rPr>
        <w:t>Research challenges.</w:t>
      </w:r>
      <w:r w:rsidRPr="00EF366C">
        <w:rPr>
          <w:bCs/>
          <w:i/>
          <w:iCs/>
          <w:sz w:val="20"/>
          <w:lang w:val="es-ES"/>
        </w:rPr>
        <w:t xml:space="preserve"> </w:t>
      </w:r>
      <w:r w:rsidR="009B4318" w:rsidRPr="00D940B3">
        <w:rPr>
          <w:bCs/>
          <w:i/>
          <w:iCs/>
          <w:sz w:val="20"/>
          <w:lang w:val="en-GB"/>
        </w:rPr>
        <w:t>A brief description of the objectives and research activities you will carry out, including the proposed work plan. Mention, if applicable, any planned research stays or other collaborations. (maximum 3 pages)</w:t>
      </w:r>
      <w:r w:rsidR="00DA5BD6" w:rsidRPr="00D940B3">
        <w:rPr>
          <w:bCs/>
          <w:i/>
          <w:iCs/>
          <w:sz w:val="20"/>
          <w:lang w:val="en-GB"/>
        </w:rPr>
        <w:t>.</w:t>
      </w:r>
    </w:p>
    <w:p w14:paraId="2F33E386" w14:textId="77777777" w:rsidR="0084318B" w:rsidRPr="0084318B" w:rsidRDefault="0084318B" w:rsidP="0084318B">
      <w:pPr>
        <w:pStyle w:val="normal2"/>
        <w:keepNext w:val="0"/>
        <w:tabs>
          <w:tab w:val="left" w:pos="284"/>
        </w:tabs>
        <w:spacing w:before="0" w:after="0"/>
        <w:jc w:val="both"/>
        <w:outlineLvl w:val="9"/>
        <w:rPr>
          <w:bCs/>
          <w:sz w:val="20"/>
        </w:rPr>
      </w:pPr>
    </w:p>
    <w:p w14:paraId="67DAE37E" w14:textId="77777777" w:rsidR="00B10FF6" w:rsidRPr="00056158" w:rsidRDefault="00B10FF6" w:rsidP="00CF1572">
      <w:pPr>
        <w:jc w:val="both"/>
        <w:rPr>
          <w:rFonts w:ascii="Arial" w:hAnsi="Arial"/>
          <w:strike/>
        </w:rPr>
      </w:pPr>
    </w:p>
    <w:p w14:paraId="2FA4E798" w14:textId="77777777" w:rsidR="00B37308" w:rsidRDefault="00B37308" w:rsidP="00CF1572">
      <w:pPr>
        <w:jc w:val="both"/>
        <w:rPr>
          <w:rFonts w:ascii="Arial" w:hAnsi="Arial"/>
        </w:rPr>
        <w:sectPr w:rsidR="00B37308" w:rsidSect="00930F25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31E28907" w14:textId="77777777" w:rsidR="00B10FF6" w:rsidRDefault="00B10FF6" w:rsidP="00CF1572">
      <w:pPr>
        <w:jc w:val="both"/>
        <w:rPr>
          <w:rFonts w:ascii="Arial" w:hAnsi="Arial"/>
        </w:rPr>
      </w:pPr>
    </w:p>
    <w:p w14:paraId="68317362" w14:textId="77777777" w:rsidR="00B37308" w:rsidRDefault="00B37308" w:rsidP="00CF1572">
      <w:pPr>
        <w:jc w:val="both"/>
        <w:rPr>
          <w:rFonts w:ascii="Arial" w:hAnsi="Arial"/>
        </w:rPr>
      </w:pPr>
    </w:p>
    <w:p w14:paraId="61081A11" w14:textId="77777777" w:rsidR="00B37308" w:rsidRDefault="00B37308" w:rsidP="00CF1572">
      <w:pPr>
        <w:jc w:val="both"/>
        <w:rPr>
          <w:rFonts w:ascii="Arial" w:hAnsi="Arial"/>
        </w:rPr>
        <w:sectPr w:rsidR="00B37308" w:rsidSect="00930F25"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5FC9EFF9" w14:textId="77777777" w:rsidR="00B37308" w:rsidRPr="00CF1572" w:rsidRDefault="00B37308" w:rsidP="00CF1572">
      <w:pPr>
        <w:jc w:val="both"/>
        <w:rPr>
          <w:rFonts w:ascii="Arial" w:hAnsi="Arial"/>
        </w:rPr>
      </w:pPr>
    </w:p>
    <w:p w14:paraId="0FF2A63F" w14:textId="747C6FC0" w:rsidR="0034522E" w:rsidRPr="00FB1BB9" w:rsidRDefault="009526AA" w:rsidP="00C207E1">
      <w:pPr>
        <w:pStyle w:val="normal2"/>
        <w:keepNext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 w:after="0"/>
        <w:jc w:val="both"/>
        <w:outlineLvl w:val="9"/>
        <w:rPr>
          <w:bCs/>
          <w:sz w:val="20"/>
        </w:rPr>
      </w:pPr>
      <w:r w:rsidRPr="00FB1BB9">
        <w:rPr>
          <w:rFonts w:eastAsia="Arial" w:cs="Arial"/>
          <w:b/>
          <w:bCs/>
          <w:sz w:val="20"/>
        </w:rPr>
        <w:t>Impacte futur esperat de les activitats de recerca (accions científiques i de transferència previstes, incidència en polítiques públiques, contribució a canvis socials, econòmics, ambientals i millora d’algun aspecte de salut, entre d’altres)</w:t>
      </w:r>
      <w:r w:rsidR="006A72BE" w:rsidRPr="00FB1BB9">
        <w:rPr>
          <w:bCs/>
          <w:sz w:val="20"/>
        </w:rPr>
        <w:t xml:space="preserve"> </w:t>
      </w:r>
      <w:r w:rsidR="006A72BE" w:rsidRPr="00FB1BB9">
        <w:rPr>
          <w:b/>
          <w:sz w:val="20"/>
        </w:rPr>
        <w:t xml:space="preserve">(màxim </w:t>
      </w:r>
      <w:r w:rsidR="00FC3AFF" w:rsidRPr="00FB1BB9">
        <w:rPr>
          <w:b/>
          <w:sz w:val="20"/>
        </w:rPr>
        <w:t>1</w:t>
      </w:r>
      <w:r w:rsidR="006A72BE" w:rsidRPr="00FB1BB9">
        <w:rPr>
          <w:b/>
          <w:sz w:val="20"/>
        </w:rPr>
        <w:t xml:space="preserve"> pàgin</w:t>
      </w:r>
      <w:r w:rsidR="00FC3AFF" w:rsidRPr="00FB1BB9">
        <w:rPr>
          <w:b/>
          <w:sz w:val="20"/>
        </w:rPr>
        <w:t>a</w:t>
      </w:r>
      <w:r w:rsidR="0036649E">
        <w:rPr>
          <w:b/>
          <w:sz w:val="20"/>
        </w:rPr>
        <w:t>).</w:t>
      </w:r>
      <w:r w:rsidR="006A72BE" w:rsidRPr="00FB1BB9">
        <w:rPr>
          <w:bCs/>
          <w:sz w:val="20"/>
        </w:rPr>
        <w:t xml:space="preserve"> /</w:t>
      </w:r>
      <w:r w:rsidR="006A72BE" w:rsidRPr="00FB1BB9">
        <w:rPr>
          <w:sz w:val="20"/>
        </w:rPr>
        <w:t xml:space="preserve"> </w:t>
      </w:r>
      <w:r w:rsidR="00E85A2D" w:rsidRPr="00EF366C">
        <w:rPr>
          <w:i/>
          <w:iCs/>
          <w:sz w:val="20"/>
        </w:rPr>
        <w:t xml:space="preserve">Expected future impact </w:t>
      </w:r>
      <w:r w:rsidR="008378A9" w:rsidRPr="00EF366C">
        <w:rPr>
          <w:i/>
          <w:iCs/>
          <w:sz w:val="20"/>
        </w:rPr>
        <w:t>of research activities</w:t>
      </w:r>
      <w:r w:rsidR="002D2902" w:rsidRPr="00EF366C">
        <w:rPr>
          <w:i/>
          <w:iCs/>
          <w:sz w:val="20"/>
        </w:rPr>
        <w:t xml:space="preserve"> (planned scientific and knowledge transfer actions, expected influence on public policies, and contribution to social, economic, environmental change or the improvement of some aspect of health, among others</w:t>
      </w:r>
      <w:r w:rsidR="00F81D58" w:rsidRPr="00EF366C">
        <w:rPr>
          <w:i/>
          <w:iCs/>
          <w:sz w:val="20"/>
        </w:rPr>
        <w:t xml:space="preserve"> </w:t>
      </w:r>
      <w:r w:rsidR="006A72BE" w:rsidRPr="00EF366C">
        <w:rPr>
          <w:bCs/>
          <w:i/>
          <w:iCs/>
          <w:sz w:val="20"/>
        </w:rPr>
        <w:t>(</w:t>
      </w:r>
      <w:r w:rsidR="00B472A8" w:rsidRPr="00EF366C">
        <w:rPr>
          <w:bCs/>
          <w:i/>
          <w:iCs/>
          <w:sz w:val="20"/>
        </w:rPr>
        <w:t>1</w:t>
      </w:r>
      <w:r w:rsidR="006A72BE" w:rsidRPr="00EF366C">
        <w:rPr>
          <w:bCs/>
          <w:i/>
          <w:iCs/>
          <w:sz w:val="20"/>
        </w:rPr>
        <w:t xml:space="preserve"> page maximum)</w:t>
      </w:r>
      <w:r w:rsidR="004D5980" w:rsidRPr="00EF366C">
        <w:rPr>
          <w:bCs/>
          <w:i/>
          <w:iCs/>
          <w:sz w:val="20"/>
        </w:rPr>
        <w:t>.</w:t>
      </w:r>
    </w:p>
    <w:p w14:paraId="55049654" w14:textId="69FED9C0" w:rsidR="00A75ABF" w:rsidRPr="007354CB" w:rsidRDefault="00A75ABF" w:rsidP="00FD5B79">
      <w:pPr>
        <w:pStyle w:val="normal2"/>
        <w:keepNext w:val="0"/>
        <w:tabs>
          <w:tab w:val="left" w:pos="284"/>
        </w:tabs>
        <w:spacing w:before="0" w:after="0"/>
        <w:jc w:val="both"/>
        <w:outlineLvl w:val="9"/>
        <w:rPr>
          <w:bCs/>
          <w:strike/>
          <w:sz w:val="20"/>
        </w:rPr>
      </w:pPr>
    </w:p>
    <w:p w14:paraId="5F943614" w14:textId="77777777" w:rsidR="006A72BE" w:rsidRPr="00AE266F" w:rsidRDefault="006A72BE" w:rsidP="006A72BE">
      <w:pPr>
        <w:jc w:val="both"/>
        <w:rPr>
          <w:rFonts w:ascii="Arial" w:hAnsi="Arial"/>
          <w:strike/>
        </w:rPr>
      </w:pPr>
    </w:p>
    <w:p w14:paraId="3CC158AB" w14:textId="77777777" w:rsidR="00497E29" w:rsidRPr="00E0050B" w:rsidRDefault="00497E29" w:rsidP="00CF1572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18"/>
          <w:szCs w:val="18"/>
        </w:rPr>
      </w:pPr>
    </w:p>
    <w:p w14:paraId="55ED0EA9" w14:textId="2A89D017" w:rsidR="00497E29" w:rsidRPr="00E0050B" w:rsidRDefault="00497E29" w:rsidP="00CF1572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18"/>
          <w:szCs w:val="18"/>
        </w:rPr>
        <w:sectPr w:rsidR="00497E29" w:rsidRPr="00E0050B" w:rsidSect="00930F25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11EAAF3D" w14:textId="77777777" w:rsidR="0010559B" w:rsidRDefault="0010559B" w:rsidP="0010559B">
      <w:pPr>
        <w:pStyle w:val="Default"/>
        <w:jc w:val="both"/>
        <w:rPr>
          <w:rFonts w:cs="Times New Roman"/>
          <w:color w:val="auto"/>
        </w:rPr>
      </w:pPr>
    </w:p>
    <w:p w14:paraId="0606CCB7" w14:textId="77777777" w:rsidR="0010559B" w:rsidRDefault="0010559B" w:rsidP="0010559B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</w:p>
    <w:p w14:paraId="037926AC" w14:textId="700A334E" w:rsidR="001414BA" w:rsidRDefault="001414BA" w:rsidP="00CF1572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18"/>
          <w:szCs w:val="18"/>
        </w:rPr>
      </w:pPr>
    </w:p>
    <w:p w14:paraId="4A598D46" w14:textId="77777777" w:rsidR="00B37308" w:rsidRDefault="00B37308" w:rsidP="00CF1572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18"/>
          <w:szCs w:val="18"/>
        </w:rPr>
      </w:pPr>
    </w:p>
    <w:p w14:paraId="3A18365C" w14:textId="77777777" w:rsidR="00B37308" w:rsidRDefault="00B37308" w:rsidP="00CF1572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18"/>
          <w:szCs w:val="18"/>
        </w:rPr>
        <w:sectPr w:rsidR="00B37308" w:rsidSect="00CA0329"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5C977770" w14:textId="77777777" w:rsidR="00B37308" w:rsidRPr="00E0050B" w:rsidRDefault="00B37308" w:rsidP="00CF1572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18"/>
          <w:szCs w:val="18"/>
        </w:rPr>
      </w:pPr>
    </w:p>
    <w:p w14:paraId="36C98740" w14:textId="0EA51535" w:rsidR="0031443F" w:rsidRDefault="0031443F" w:rsidP="00CF1572">
      <w:pPr>
        <w:pStyle w:val="normal2"/>
        <w:keepNext w:val="0"/>
        <w:spacing w:before="0" w:after="0"/>
        <w:jc w:val="both"/>
        <w:outlineLvl w:val="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2027B9C" w14:textId="1A287199" w:rsidR="00394119" w:rsidRDefault="00E87056" w:rsidP="00AE31B2">
      <w:pPr>
        <w:pStyle w:val="normal2"/>
        <w:keepNext w:val="0"/>
        <w:shd w:val="clear" w:color="auto" w:fill="732B47"/>
        <w:spacing w:before="0" w:after="0"/>
        <w:outlineLvl w:val="9"/>
        <w:rPr>
          <w:rStyle w:val="Refernciasubtil"/>
          <w:b/>
          <w:bCs/>
          <w:color w:val="FFFFFF" w:themeColor="background1"/>
          <w:sz w:val="24"/>
          <w:szCs w:val="32"/>
        </w:rPr>
      </w:pPr>
      <w:r w:rsidRPr="00E87056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D7E678" wp14:editId="1BA28A64">
                <wp:simplePos x="0" y="0"/>
                <wp:positionH relativeFrom="margin">
                  <wp:align>left</wp:align>
                </wp:positionH>
                <wp:positionV relativeFrom="paragraph">
                  <wp:posOffset>440055</wp:posOffset>
                </wp:positionV>
                <wp:extent cx="6035040" cy="1404620"/>
                <wp:effectExtent l="0" t="0" r="22860" b="1397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80D6F" w14:textId="56D0EEA4" w:rsidR="00E87056" w:rsidRPr="00E24C44" w:rsidRDefault="00E87056" w:rsidP="00E24C44">
                            <w:pPr>
                              <w:shd w:val="clear" w:color="auto" w:fill="D9E2F3" w:themeFill="accent1" w:themeFillTint="33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El pressupost que s’ha de desglossar és el corresponent a l’activitat científica, és a dir els </w:t>
                            </w:r>
                            <w:r w:rsidR="00056158"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.000,00 € anual</w:t>
                            </w:r>
                            <w:r w:rsidR="00C813E4"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 </w:t>
                            </w:r>
                            <w:r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per 5 anys, total </w:t>
                            </w:r>
                            <w:r w:rsidR="00056158"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0.000,00 €</w:t>
                            </w:r>
                            <w:r w:rsidRPr="00E24C44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Pr="00E24C44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The budget that must be broken down is the one corresponding to the scientific activity, which means €</w:t>
                            </w:r>
                            <w:r w:rsidR="00056158" w:rsidRPr="00E24C44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20</w:t>
                            </w:r>
                            <w:r w:rsidRPr="00E24C44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,000 per year for 5 years, a total of €</w:t>
                            </w:r>
                            <w:r w:rsidR="00056158" w:rsidRPr="00E24C44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10</w:t>
                            </w:r>
                            <w:r w:rsidRPr="00E24C44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0,000.00.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7E678" id="Quadre de text 2" o:spid="_x0000_s1027" type="#_x0000_t202" style="position:absolute;margin-left:0;margin-top:34.65pt;width:475.2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" fillcolor="#d9e2f3 [660]">
                <v:textbox style="mso-fit-shape-to-text:t">
                  <w:txbxContent>
                    <w:p w14:paraId="49C80D6F" w14:textId="56D0EEA4" w:rsidR="00E87056" w:rsidRPr="00E24C44" w:rsidRDefault="00E87056" w:rsidP="00E24C44">
                      <w:pPr>
                        <w:shd w:val="clear" w:color="auto" w:fill="D9E2F3" w:themeFill="accent1" w:themeFillTint="33"/>
                        <w:jc w:val="both"/>
                        <w:rPr>
                          <w:rFonts w:ascii="Arial" w:hAnsi="Arial" w:cs="Arial"/>
                        </w:rPr>
                      </w:pPr>
                      <w:r w:rsidRPr="00E24C44">
                        <w:rPr>
                          <w:rFonts w:ascii="Arial" w:hAnsi="Arial" w:cs="Arial"/>
                          <w:b/>
                          <w:bCs/>
                        </w:rPr>
                        <w:t xml:space="preserve">El pressupost que s’ha de desglossar és el corresponent a l’activitat científica, és a dir els </w:t>
                      </w:r>
                      <w:r w:rsidR="00056158" w:rsidRPr="00E24C44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Pr="00E24C44">
                        <w:rPr>
                          <w:rFonts w:ascii="Arial" w:hAnsi="Arial" w:cs="Arial"/>
                          <w:b/>
                          <w:bCs/>
                        </w:rPr>
                        <w:t>.000,00 € anual</w:t>
                      </w:r>
                      <w:r w:rsidR="00C813E4" w:rsidRPr="00E24C44">
                        <w:rPr>
                          <w:rFonts w:ascii="Arial" w:hAnsi="Arial" w:cs="Arial"/>
                          <w:b/>
                          <w:bCs/>
                        </w:rPr>
                        <w:t xml:space="preserve">s </w:t>
                      </w:r>
                      <w:r w:rsidRPr="00E24C44">
                        <w:rPr>
                          <w:rFonts w:ascii="Arial" w:hAnsi="Arial" w:cs="Arial"/>
                          <w:b/>
                          <w:bCs/>
                        </w:rPr>
                        <w:t xml:space="preserve">per 5 anys, total </w:t>
                      </w:r>
                      <w:r w:rsidR="00056158" w:rsidRPr="00E24C44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Pr="00E24C44">
                        <w:rPr>
                          <w:rFonts w:ascii="Arial" w:hAnsi="Arial" w:cs="Arial"/>
                          <w:b/>
                          <w:bCs/>
                        </w:rPr>
                        <w:t>0.000,00 €</w:t>
                      </w:r>
                      <w:r w:rsidRPr="00E24C44">
                        <w:rPr>
                          <w:rFonts w:ascii="Arial" w:hAnsi="Arial" w:cs="Arial"/>
                        </w:rPr>
                        <w:t xml:space="preserve"> / </w:t>
                      </w:r>
                      <w:r w:rsidRPr="00E24C44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The budget that must be broken down is the one corresponding to the scientific activity, which means €</w:t>
                      </w:r>
                      <w:r w:rsidR="00056158" w:rsidRPr="00E24C44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20</w:t>
                      </w:r>
                      <w:r w:rsidRPr="00E24C44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,000 per year for 5 years, a total of €</w:t>
                      </w:r>
                      <w:r w:rsidR="00056158" w:rsidRPr="00E24C44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10</w:t>
                      </w:r>
                      <w:r w:rsidRPr="00E24C44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0,000.00.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454">
        <w:rPr>
          <w:rStyle w:val="Refernciasubtil"/>
          <w:b/>
          <w:bCs/>
          <w:color w:val="FFFFFF" w:themeColor="background1"/>
          <w:sz w:val="24"/>
          <w:szCs w:val="32"/>
        </w:rPr>
        <w:t>pressu</w:t>
      </w:r>
      <w:r w:rsidR="00AE31B2">
        <w:rPr>
          <w:rStyle w:val="Refernciasubtil"/>
          <w:b/>
          <w:bCs/>
          <w:color w:val="FFFFFF" w:themeColor="background1"/>
          <w:sz w:val="24"/>
          <w:szCs w:val="32"/>
        </w:rPr>
        <w:t>post</w:t>
      </w:r>
      <w:r w:rsidR="00535CEE">
        <w:rPr>
          <w:rStyle w:val="Refernciasubtil"/>
          <w:b/>
          <w:bCs/>
          <w:color w:val="FFFFFF" w:themeColor="background1"/>
          <w:sz w:val="24"/>
          <w:szCs w:val="32"/>
        </w:rPr>
        <w:t xml:space="preserve"> i justificació</w:t>
      </w:r>
      <w:r w:rsidR="00DA0E6D">
        <w:rPr>
          <w:rStyle w:val="Refernciasubtil"/>
          <w:b/>
          <w:bCs/>
          <w:color w:val="FFFFFF" w:themeColor="background1"/>
          <w:sz w:val="24"/>
          <w:szCs w:val="32"/>
        </w:rPr>
        <w:t xml:space="preserve"> de tot el període</w:t>
      </w:r>
      <w:r w:rsidR="00E419D2">
        <w:rPr>
          <w:rStyle w:val="Refernciasubtil"/>
          <w:b/>
          <w:bCs/>
          <w:color w:val="FFFFFF" w:themeColor="background1"/>
          <w:sz w:val="24"/>
          <w:szCs w:val="32"/>
        </w:rPr>
        <w:t xml:space="preserve"> / </w:t>
      </w:r>
      <w:r w:rsidR="00E419D2" w:rsidRPr="009655DB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>budget and justification</w:t>
      </w:r>
      <w:r w:rsidR="007D053C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 xml:space="preserve"> of the whole</w:t>
      </w:r>
      <w:r w:rsidR="00B84B2A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 xml:space="preserve"> period</w:t>
      </w:r>
    </w:p>
    <w:p w14:paraId="26F2614A" w14:textId="2794F9A4" w:rsidR="00443908" w:rsidRDefault="00443908" w:rsidP="008C0101">
      <w:pPr>
        <w:rPr>
          <w:rStyle w:val="Refernciasubtil"/>
          <w:rFonts w:ascii="Arial" w:hAnsi="Arial"/>
          <w:b/>
          <w:bCs/>
          <w:color w:val="FFFFFF" w:themeColor="background1"/>
          <w:sz w:val="24"/>
          <w:szCs w:val="32"/>
        </w:rPr>
      </w:pPr>
    </w:p>
    <w:tbl>
      <w:tblPr>
        <w:tblStyle w:val="Taulaambquadrcul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40"/>
      </w:tblGrid>
      <w:tr w:rsidR="00A15D89" w:rsidRPr="00213F48" w14:paraId="2C7A639E" w14:textId="77777777" w:rsidTr="002D343E">
        <w:trPr>
          <w:trHeight w:val="460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1F148" w14:textId="77777777" w:rsidR="00A15D89" w:rsidRPr="00895150" w:rsidRDefault="00A15D89">
            <w:pPr>
              <w:widowControl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Despeses elegibles / </w:t>
            </w:r>
            <w:r w:rsidRPr="00B4510E">
              <w:rPr>
                <w:rFonts w:ascii="Arial" w:hAnsi="Arial"/>
                <w:i/>
                <w:iCs/>
                <w:lang w:val="en-GB"/>
              </w:rPr>
              <w:t xml:space="preserve">Eligible costs 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23CFC" w14:textId="77777777" w:rsidR="00A15D89" w:rsidRPr="00213F48" w:rsidRDefault="00A15D89">
            <w:pPr>
              <w:widowControl w:val="0"/>
              <w:rPr>
                <w:rFonts w:ascii="Arial" w:hAnsi="Arial"/>
                <w:lang w:val="en-GB"/>
              </w:rPr>
            </w:pPr>
            <w:r w:rsidRPr="001244C3">
              <w:rPr>
                <w:rFonts w:ascii="Arial" w:hAnsi="Arial"/>
                <w:b/>
                <w:bCs/>
                <w14:ligatures w14:val="none"/>
              </w:rPr>
              <w:t>Import</w:t>
            </w:r>
            <w:r>
              <w:rPr>
                <w:rFonts w:ascii="Arial" w:hAnsi="Arial"/>
                <w:b/>
                <w:bCs/>
                <w14:ligatures w14:val="none"/>
              </w:rPr>
              <w:t xml:space="preserve"> / </w:t>
            </w:r>
            <w:r w:rsidRPr="00D57E95">
              <w:rPr>
                <w:rFonts w:ascii="Arial" w:hAnsi="Arial"/>
                <w:i/>
                <w:iCs/>
                <w:lang w:val="en-GB"/>
                <w14:ligatures w14:val="none"/>
              </w:rPr>
              <w:t>Amount</w:t>
            </w:r>
            <w:r w:rsidRPr="00D57E95">
              <w:rPr>
                <w:rFonts w:ascii="Arial" w:hAnsi="Arial"/>
                <w:b/>
                <w:bCs/>
                <w:lang w:val="en-GB"/>
                <w14:ligatures w14:val="none"/>
              </w:rPr>
              <w:t xml:space="preserve"> </w:t>
            </w:r>
            <w:r w:rsidRPr="00D57E95">
              <w:rPr>
                <w:rFonts w:ascii="Arial" w:hAnsi="Arial"/>
                <w:i/>
                <w:iCs/>
                <w:lang w:val="en-GB"/>
                <w14:ligatures w14:val="none"/>
              </w:rPr>
              <w:t>(€)</w:t>
            </w:r>
          </w:p>
        </w:tc>
      </w:tr>
      <w:tr w:rsidR="00A15D89" w:rsidRPr="00213F48" w14:paraId="582A661C" w14:textId="77777777" w:rsidTr="002D343E">
        <w:trPr>
          <w:trHeight w:val="609"/>
        </w:trPr>
        <w:tc>
          <w:tcPr>
            <w:tcW w:w="7366" w:type="dxa"/>
            <w:tcBorders>
              <w:top w:val="single" w:sz="4" w:space="0" w:color="auto"/>
            </w:tcBorders>
            <w:vAlign w:val="center"/>
          </w:tcPr>
          <w:p w14:paraId="6E4C7698" w14:textId="77777777" w:rsidR="00A15D89" w:rsidRPr="0048448C" w:rsidRDefault="00A15D89">
            <w:pPr>
              <w:widowControl w:val="0"/>
              <w:jc w:val="both"/>
              <w:rPr>
                <w:rFonts w:ascii="Arial" w:hAnsi="Arial"/>
                <w:b/>
                <w:bCs/>
                <w:lang w:val="es-ES"/>
              </w:rPr>
            </w:pPr>
            <w:r w:rsidRPr="00895150">
              <w:rPr>
                <w:rFonts w:ascii="Arial" w:hAnsi="Arial"/>
                <w:b/>
                <w:bCs/>
              </w:rPr>
              <w:t xml:space="preserve">Despeses de personal contractat per </w:t>
            </w:r>
            <w:r w:rsidRPr="00895150">
              <w:rPr>
                <w:rFonts w:ascii="Arial" w:eastAsia="Calibri" w:hAnsi="Arial"/>
                <w:b/>
                <w:bCs/>
              </w:rPr>
              <w:t>l’entitat</w:t>
            </w:r>
            <w:r w:rsidRPr="00895150">
              <w:rPr>
                <w:rFonts w:ascii="Arial" w:hAnsi="Arial"/>
                <w:b/>
                <w:bCs/>
              </w:rPr>
              <w:t xml:space="preserve"> beneficiària (mínim 60%) </w:t>
            </w:r>
            <w:r w:rsidRPr="0048448C">
              <w:rPr>
                <w:rFonts w:ascii="Arial" w:hAnsi="Arial"/>
                <w:b/>
                <w:bCs/>
                <w:lang w:val="es-ES"/>
              </w:rPr>
              <w:t xml:space="preserve">/ </w:t>
            </w:r>
          </w:p>
          <w:p w14:paraId="066E8907" w14:textId="77777777" w:rsidR="00A15D89" w:rsidRPr="00213F48" w:rsidRDefault="00A15D89">
            <w:pPr>
              <w:widowControl w:val="0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i/>
                <w:iCs/>
                <w:lang w:val="en-GB"/>
              </w:rPr>
              <w:t>Expenses of personnel hired by the beneficiary entity (minimum 60%)</w:t>
            </w:r>
          </w:p>
        </w:tc>
        <w:sdt>
          <w:sdtPr>
            <w:rPr>
              <w:rFonts w:ascii="Arial" w:hAnsi="Arial"/>
              <w:lang w:val="es-ES"/>
            </w:rPr>
            <w:id w:val="-1238863000"/>
            <w:placeholder>
              <w:docPart w:val="4D4D433F706C4D1F871CB78ADE21ECC0"/>
            </w:placeholder>
          </w:sdtPr>
          <w:sdtContent>
            <w:sdt>
              <w:sdtPr>
                <w:rPr>
                  <w:rFonts w:ascii="Arial" w:hAnsi="Arial"/>
                  <w:lang w:val="es-ES"/>
                </w:rPr>
                <w:id w:val="1411963825"/>
                <w:placeholder>
                  <w:docPart w:val="CCBD800DF7A64654961770A90B5019AE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  <w:lang w:val="ca-ES"/>
                </w:rPr>
              </w:sdtEndPr>
              <w:sdtContent>
                <w:tc>
                  <w:tcPr>
                    <w:tcW w:w="2240" w:type="dxa"/>
                    <w:tcBorders>
                      <w:top w:val="single" w:sz="4" w:space="0" w:color="auto"/>
                    </w:tcBorders>
                    <w:vAlign w:val="center"/>
                  </w:tcPr>
                  <w:p w14:paraId="598B82EB" w14:textId="46E6371F" w:rsidR="00A15D89" w:rsidRPr="005522ED" w:rsidRDefault="002F1E6D">
                    <w:pPr>
                      <w:widowControl w:val="0"/>
                      <w:rPr>
                        <w:rFonts w:ascii="Arial" w:hAnsi="Arial"/>
                        <w:lang w:val="es-ES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7E635C" w14:paraId="3F495C73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6D9C19DC" w14:textId="77777777" w:rsidR="00A15D89" w:rsidRPr="007E635C" w:rsidRDefault="00A15D89">
            <w:pPr>
              <w:widowControl w:val="0"/>
              <w:jc w:val="both"/>
              <w:rPr>
                <w:rFonts w:ascii="Arial" w:hAnsi="Arial"/>
                <w:lang w:val="es-ES"/>
              </w:rPr>
            </w:pPr>
            <w:r w:rsidRPr="009F3369">
              <w:rPr>
                <w:rFonts w:ascii="Arial" w:hAnsi="Arial"/>
                <w:b/>
                <w:bCs/>
              </w:rPr>
              <w:t>Adquisició de material fungible</w:t>
            </w:r>
            <w:r w:rsidRPr="00213F48">
              <w:rPr>
                <w:rFonts w:ascii="Arial" w:hAnsi="Arial"/>
                <w:b/>
                <w:bCs/>
                <w:lang w:val="es-ES"/>
              </w:rPr>
              <w:t xml:space="preserve"> / </w:t>
            </w:r>
            <w:r w:rsidRPr="00EF366C">
              <w:rPr>
                <w:rFonts w:ascii="Arial" w:hAnsi="Arial"/>
                <w:i/>
                <w:lang w:val="es-ES"/>
              </w:rPr>
              <w:t>Purchase of consumables</w:t>
            </w:r>
          </w:p>
        </w:tc>
        <w:sdt>
          <w:sdtPr>
            <w:rPr>
              <w:rFonts w:ascii="Arial" w:hAnsi="Arial"/>
              <w:lang w:val="es-ES"/>
            </w:rPr>
            <w:id w:val="1556731929"/>
            <w:placeholder>
              <w:docPart w:val="65829634F66C4EB891DEADDF61FA00BE"/>
            </w:placeholder>
          </w:sdtPr>
          <w:sdtContent>
            <w:sdt>
              <w:sdtPr>
                <w:rPr>
                  <w:rFonts w:ascii="Arial" w:hAnsi="Arial"/>
                  <w:lang w:val="es-ES"/>
                </w:rPr>
                <w:id w:val="961458887"/>
                <w:placeholder>
                  <w:docPart w:val="A13D48A25E944264AED59BD86D9C1CEF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  <w:lang w:val="ca-ES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1898F706" w14:textId="707C8773" w:rsidR="00A15D89" w:rsidRPr="007E635C" w:rsidRDefault="002F1E6D">
                    <w:pPr>
                      <w:widowControl w:val="0"/>
                      <w:rPr>
                        <w:rFonts w:ascii="Arial" w:hAnsi="Arial"/>
                        <w:lang w:val="es-ES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213F48" w14:paraId="5A37B80B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7C6C7540" w14:textId="77777777" w:rsidR="00A15D89" w:rsidRPr="00213F48" w:rsidRDefault="00A15D89">
            <w:pPr>
              <w:widowControl w:val="0"/>
              <w:jc w:val="both"/>
              <w:rPr>
                <w:rFonts w:ascii="Arial" w:hAnsi="Arial"/>
              </w:rPr>
            </w:pPr>
            <w:r w:rsidRPr="00213F48">
              <w:rPr>
                <w:rFonts w:ascii="Arial" w:hAnsi="Arial"/>
                <w:b/>
                <w:bCs/>
              </w:rPr>
              <w:t xml:space="preserve">Despeses de subcontractació de serveis i treballs externs de recerca i consultoria tecnològica (màxim del 10%) / </w:t>
            </w:r>
            <w:r w:rsidRPr="00EF366C">
              <w:rPr>
                <w:rFonts w:ascii="Arial" w:hAnsi="Arial"/>
                <w:i/>
                <w:iCs/>
              </w:rPr>
              <w:t>Expenses for outsourcing services and external Research and technological consultancy work (maximum of 10%)</w:t>
            </w:r>
          </w:p>
        </w:tc>
        <w:sdt>
          <w:sdtPr>
            <w:rPr>
              <w:rFonts w:ascii="Arial" w:hAnsi="Arial"/>
            </w:rPr>
            <w:id w:val="-1590076294"/>
            <w:placeholder>
              <w:docPart w:val="026A1C00562B4C22A737A369E256AD7F"/>
            </w:placeholder>
          </w:sdtPr>
          <w:sdtContent>
            <w:sdt>
              <w:sdtPr>
                <w:rPr>
                  <w:rFonts w:ascii="Arial" w:hAnsi="Arial"/>
                </w:rPr>
                <w:id w:val="673391134"/>
                <w:placeholder>
                  <w:docPart w:val="C9A4BF07D7B74411AF3AE653A8B12F2A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67DB1168" w14:textId="10121673" w:rsidR="00A15D89" w:rsidRPr="00213F48" w:rsidRDefault="002F1E6D">
                    <w:pPr>
                      <w:widowControl w:val="0"/>
                      <w:rPr>
                        <w:rFonts w:ascii="Arial" w:hAnsi="Arial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213F48" w14:paraId="4DC72CEB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269C621A" w14:textId="77777777" w:rsidR="00A15D89" w:rsidRPr="00213F48" w:rsidRDefault="00A15D89">
            <w:pPr>
              <w:widowControl w:val="0"/>
              <w:jc w:val="both"/>
              <w:rPr>
                <w:rFonts w:ascii="Arial" w:hAnsi="Arial"/>
              </w:rPr>
            </w:pPr>
            <w:r w:rsidRPr="009F3369">
              <w:rPr>
                <w:rFonts w:ascii="Arial" w:hAnsi="Arial"/>
                <w:b/>
                <w:bCs/>
              </w:rPr>
              <w:t>Despeses de publicació i difusió de resultats</w:t>
            </w:r>
            <w:r w:rsidRPr="00895150">
              <w:rPr>
                <w:rFonts w:ascii="Arial" w:hAnsi="Arial"/>
                <w:b/>
                <w:bCs/>
                <w:lang w:val="fr-FR"/>
              </w:rPr>
              <w:t xml:space="preserve"> / </w:t>
            </w:r>
            <w:r w:rsidRPr="00A21100">
              <w:rPr>
                <w:rFonts w:ascii="Arial" w:hAnsi="Arial"/>
                <w:i/>
                <w:iCs/>
                <w:lang w:val="en-GB"/>
              </w:rPr>
              <w:t>Expenses for publication and dissemination of results</w:t>
            </w:r>
          </w:p>
        </w:tc>
        <w:sdt>
          <w:sdtPr>
            <w:rPr>
              <w:rFonts w:ascii="Arial" w:hAnsi="Arial"/>
            </w:rPr>
            <w:id w:val="1575313564"/>
            <w:placeholder>
              <w:docPart w:val="6C1F81AA72544F4095E23EA3E11BBBBB"/>
            </w:placeholder>
          </w:sdtPr>
          <w:sdtContent>
            <w:sdt>
              <w:sdtPr>
                <w:rPr>
                  <w:rFonts w:ascii="Arial" w:hAnsi="Arial"/>
                </w:rPr>
                <w:id w:val="1543163485"/>
                <w:placeholder>
                  <w:docPart w:val="C8CC9531B20643F39A892535556580C8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586C4CB2" w14:textId="0F6BBD5A" w:rsidR="00A15D89" w:rsidRPr="00213F48" w:rsidRDefault="002F1E6D">
                    <w:pPr>
                      <w:widowControl w:val="0"/>
                      <w:rPr>
                        <w:rFonts w:ascii="Arial" w:hAnsi="Arial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895150" w14:paraId="34C83C4E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6D130E8E" w14:textId="77777777" w:rsidR="00A15D89" w:rsidRPr="00895150" w:rsidRDefault="00A15D89">
            <w:pPr>
              <w:widowControl w:val="0"/>
              <w:jc w:val="both"/>
              <w:rPr>
                <w:rFonts w:ascii="Arial" w:hAnsi="Arial"/>
                <w:lang w:val="fr-FR"/>
              </w:rPr>
            </w:pPr>
            <w:r w:rsidRPr="009F3369">
              <w:rPr>
                <w:rFonts w:ascii="Arial" w:hAnsi="Arial"/>
                <w:b/>
                <w:bCs/>
              </w:rPr>
              <w:t>Despeses de viatges i mobilitat</w:t>
            </w:r>
            <w:r w:rsidRPr="00895150">
              <w:rPr>
                <w:rFonts w:ascii="Arial" w:hAnsi="Arial"/>
                <w:b/>
                <w:bCs/>
                <w:lang w:val="fr-FR"/>
              </w:rPr>
              <w:t xml:space="preserve"> / </w:t>
            </w:r>
            <w:r w:rsidRPr="0000605D">
              <w:rPr>
                <w:rFonts w:ascii="Arial" w:hAnsi="Arial"/>
                <w:i/>
                <w:iCs/>
                <w:lang w:val="en-GB"/>
              </w:rPr>
              <w:t>Travel and transport expenses</w:t>
            </w:r>
          </w:p>
        </w:tc>
        <w:sdt>
          <w:sdtPr>
            <w:rPr>
              <w:rFonts w:ascii="Arial" w:hAnsi="Arial"/>
              <w:lang w:val="fr-FR"/>
            </w:rPr>
            <w:id w:val="-1166700092"/>
            <w:placeholder>
              <w:docPart w:val="1006130C974340BD923DFA159EF7B807"/>
            </w:placeholder>
          </w:sdtPr>
          <w:sdtContent>
            <w:sdt>
              <w:sdtPr>
                <w:rPr>
                  <w:rFonts w:ascii="Arial" w:hAnsi="Arial"/>
                  <w:lang w:val="fr-FR"/>
                </w:rPr>
                <w:id w:val="-1784574295"/>
                <w:placeholder>
                  <w:docPart w:val="A1E6C73FF7B146F4B1FA4A535C86BF4E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  <w:lang w:val="ca-ES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0F225FF7" w14:textId="21FE0D8C" w:rsidR="00A15D89" w:rsidRPr="003075C6" w:rsidRDefault="002F1E6D">
                    <w:pPr>
                      <w:widowControl w:val="0"/>
                      <w:rPr>
                        <w:rFonts w:ascii="Arial" w:hAnsi="Arial"/>
                        <w:lang w:val="es-ES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213F48" w14:paraId="1D978C51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00BE514F" w14:textId="77777777" w:rsidR="00A15D89" w:rsidRPr="00213F48" w:rsidRDefault="00A15D89">
            <w:pPr>
              <w:widowControl w:val="0"/>
              <w:jc w:val="both"/>
              <w:rPr>
                <w:rFonts w:ascii="Arial" w:hAnsi="Arial"/>
                <w:lang w:val="es-ES"/>
              </w:rPr>
            </w:pPr>
            <w:r w:rsidRPr="009F3369">
              <w:rPr>
                <w:rFonts w:ascii="Arial" w:hAnsi="Arial"/>
                <w:b/>
                <w:bCs/>
              </w:rPr>
              <w:t>Adquisició de material bibliogràfic i documental</w:t>
            </w:r>
            <w:r w:rsidRPr="00213F48">
              <w:rPr>
                <w:rFonts w:ascii="Arial" w:hAnsi="Arial"/>
                <w:b/>
                <w:bCs/>
                <w:lang w:val="es-ES"/>
              </w:rPr>
              <w:t xml:space="preserve"> </w:t>
            </w:r>
            <w:r w:rsidRPr="00213F48">
              <w:rPr>
                <w:rFonts w:ascii="Arial" w:hAnsi="Arial"/>
                <w:b/>
                <w:bCs/>
                <w:lang w:val="en-GB"/>
              </w:rPr>
              <w:t xml:space="preserve">/ </w:t>
            </w:r>
            <w:r>
              <w:rPr>
                <w:rFonts w:ascii="Arial" w:hAnsi="Arial"/>
                <w:i/>
                <w:iCs/>
                <w:lang w:val="en-GB"/>
              </w:rPr>
              <w:t>Purchase</w:t>
            </w:r>
            <w:r w:rsidRPr="00213F48">
              <w:rPr>
                <w:rFonts w:ascii="Arial" w:hAnsi="Arial"/>
                <w:i/>
                <w:iCs/>
                <w:lang w:val="en-GB"/>
              </w:rPr>
              <w:t xml:space="preserve"> of bibliographic and documentary material</w:t>
            </w:r>
          </w:p>
        </w:tc>
        <w:sdt>
          <w:sdtPr>
            <w:rPr>
              <w:rFonts w:ascii="Arial" w:hAnsi="Arial"/>
              <w:lang w:val="es-ES"/>
            </w:rPr>
            <w:id w:val="-401832113"/>
            <w:placeholder>
              <w:docPart w:val="83027E9C7A454571A2BD3CE75BD7FA2E"/>
            </w:placeholder>
          </w:sdtPr>
          <w:sdtContent>
            <w:sdt>
              <w:sdtPr>
                <w:rPr>
                  <w:rFonts w:ascii="Arial" w:hAnsi="Arial"/>
                  <w:lang w:val="es-ES"/>
                </w:rPr>
                <w:id w:val="-1829515518"/>
                <w:placeholder>
                  <w:docPart w:val="A16EAF714D3749F8A0A202DD358B8939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  <w:lang w:val="ca-ES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2041F66E" w14:textId="7A407FBB" w:rsidR="00A15D89" w:rsidRPr="00213F48" w:rsidRDefault="002F1E6D">
                    <w:pPr>
                      <w:widowControl w:val="0"/>
                      <w:rPr>
                        <w:rFonts w:ascii="Arial" w:hAnsi="Arial"/>
                        <w:lang w:val="es-ES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213F48" w14:paraId="11B24A01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59EEC0CD" w14:textId="77777777" w:rsidR="00A15D89" w:rsidRPr="0000605D" w:rsidRDefault="00A15D89">
            <w:pPr>
              <w:widowControl w:val="0"/>
              <w:jc w:val="both"/>
              <w:rPr>
                <w:rFonts w:ascii="Arial" w:hAnsi="Arial"/>
                <w:lang w:val="en-GB"/>
              </w:rPr>
            </w:pPr>
            <w:r w:rsidRPr="009F3369">
              <w:rPr>
                <w:rFonts w:ascii="Arial" w:hAnsi="Arial"/>
                <w:b/>
                <w:bCs/>
              </w:rPr>
              <w:t>Despeses d’utilització de serveis centrals de l’organisme</w:t>
            </w:r>
            <w:r w:rsidRPr="0000605D">
              <w:rPr>
                <w:rFonts w:ascii="Arial" w:hAnsi="Arial"/>
                <w:b/>
                <w:bCs/>
                <w:lang w:val="en-GB"/>
              </w:rPr>
              <w:t xml:space="preserve"> / </w:t>
            </w:r>
            <w:r w:rsidRPr="0000605D">
              <w:rPr>
                <w:rFonts w:ascii="Arial" w:hAnsi="Arial"/>
                <w:i/>
                <w:iCs/>
                <w:lang w:val="en-GB"/>
              </w:rPr>
              <w:t>Expenses for the use of the entity’s central services</w:t>
            </w:r>
          </w:p>
        </w:tc>
        <w:sdt>
          <w:sdtPr>
            <w:rPr>
              <w:rFonts w:ascii="Arial" w:hAnsi="Arial"/>
            </w:rPr>
            <w:id w:val="1943496280"/>
            <w:placeholder>
              <w:docPart w:val="D0A98D89D8AB48A2AC12BF26AD399502"/>
            </w:placeholder>
          </w:sdtPr>
          <w:sdtContent>
            <w:sdt>
              <w:sdtPr>
                <w:rPr>
                  <w:rFonts w:ascii="Arial" w:hAnsi="Arial"/>
                </w:rPr>
                <w:id w:val="-104262370"/>
                <w:placeholder>
                  <w:docPart w:val="F5071FC8E69C46CF907F1F9A902A46E5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3767519A" w14:textId="2EECFE9B" w:rsidR="00A15D89" w:rsidRPr="00213F48" w:rsidRDefault="002F1E6D">
                    <w:pPr>
                      <w:widowControl w:val="0"/>
                      <w:rPr>
                        <w:rFonts w:ascii="Arial" w:hAnsi="Arial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213F48" w14:paraId="0C8F7BF0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627ADC2E" w14:textId="7792637A" w:rsidR="00A15D89" w:rsidRPr="009F3369" w:rsidRDefault="00A15D89" w:rsidP="00A15D89">
            <w:pPr>
              <w:widowControl w:val="0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</w:t>
            </w:r>
          </w:p>
        </w:tc>
        <w:sdt>
          <w:sdtPr>
            <w:rPr>
              <w:rFonts w:ascii="Arial" w:hAnsi="Arial"/>
            </w:rPr>
            <w:id w:val="-2039649707"/>
            <w:placeholder>
              <w:docPart w:val="F11AA1557B0B49FAA6E7D4FA0E168117"/>
            </w:placeholder>
          </w:sdtPr>
          <w:sdtContent>
            <w:sdt>
              <w:sdtPr>
                <w:rPr>
                  <w:rFonts w:ascii="Arial" w:hAnsi="Arial"/>
                </w:rPr>
                <w:id w:val="548429308"/>
                <w:placeholder>
                  <w:docPart w:val="01AE8A3454DD408BB7BDB3DF39B9CB27"/>
                </w:placeholder>
              </w:sdtPr>
              <w:sdtEndPr>
                <w:rPr>
                  <w:rFonts w:ascii="Times New Roman" w:hAnsi="Times New Roman"/>
                  <w:sz w:val="22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1E5DB903" w14:textId="6AA54022" w:rsidR="00A15D89" w:rsidRPr="00213F48" w:rsidRDefault="00056158">
                    <w:pPr>
                      <w:widowControl w:val="0"/>
                      <w:rPr>
                        <w:rFonts w:ascii="Arial" w:hAnsi="Arial"/>
                      </w:rPr>
                    </w:pPr>
                    <w:r w:rsidRPr="00056158">
                      <w:rPr>
                        <w:rFonts w:ascii="Arial" w:hAnsi="Arial"/>
                        <w:b/>
                        <w:bCs/>
                      </w:rPr>
                      <w:t>10</w:t>
                    </w:r>
                    <w:r w:rsidR="005F2892" w:rsidRPr="005F2892">
                      <w:rPr>
                        <w:rFonts w:ascii="Arial" w:hAnsi="Arial"/>
                        <w:b/>
                        <w:bCs/>
                      </w:rPr>
                      <w:t>0.000</w:t>
                    </w:r>
                    <w:r w:rsidR="005F2892">
                      <w:rPr>
                        <w:rFonts w:ascii="Arial" w:hAnsi="Arial"/>
                        <w:b/>
                        <w:bCs/>
                      </w:rPr>
                      <w:t>,</w:t>
                    </w:r>
                    <w:r w:rsidR="005F2892" w:rsidRPr="005F2892">
                      <w:rPr>
                        <w:rFonts w:ascii="Arial" w:hAnsi="Arial"/>
                        <w:b/>
                        <w:bCs/>
                      </w:rPr>
                      <w:t>00</w:t>
                    </w:r>
                    <w:r w:rsidR="005F2892">
                      <w:rPr>
                        <w:rFonts w:ascii="Arial" w:hAnsi="Arial"/>
                        <w:b/>
                        <w:bCs/>
                      </w:rPr>
                      <w:t xml:space="preserve"> </w:t>
                    </w:r>
                    <w:r w:rsidR="005F2892" w:rsidRPr="005F2892">
                      <w:rPr>
                        <w:rFonts w:ascii="Arial" w:hAnsi="Arial"/>
                        <w:b/>
                        <w:bCs/>
                      </w:rPr>
                      <w:t>€</w:t>
                    </w:r>
                  </w:p>
                </w:tc>
              </w:sdtContent>
            </w:sdt>
          </w:sdtContent>
        </w:sdt>
      </w:tr>
    </w:tbl>
    <w:p w14:paraId="3E6F049A" w14:textId="77777777" w:rsidR="00213F48" w:rsidRDefault="00213F48" w:rsidP="00213F48">
      <w:pPr>
        <w:rPr>
          <w:rFonts w:ascii="Arial" w:hAnsi="Arial"/>
          <w:b/>
          <w:bCs/>
          <w:smallCaps/>
          <w:color w:val="FFFFFF"/>
          <w:sz w:val="24"/>
          <w:szCs w:val="32"/>
        </w:rPr>
      </w:pPr>
    </w:p>
    <w:p w14:paraId="6BF5D4CC" w14:textId="77777777" w:rsidR="008E5C0D" w:rsidRPr="00213F48" w:rsidRDefault="008E5C0D" w:rsidP="00213F48">
      <w:pPr>
        <w:rPr>
          <w:rFonts w:ascii="Arial" w:hAnsi="Arial"/>
          <w:b/>
          <w:bCs/>
          <w:smallCaps/>
          <w:color w:val="FFFFFF"/>
          <w:sz w:val="24"/>
          <w:szCs w:val="32"/>
        </w:rPr>
      </w:pPr>
    </w:p>
    <w:p w14:paraId="3AA9A1FC" w14:textId="77777777" w:rsidR="005F2892" w:rsidRDefault="005F2892" w:rsidP="00213F48">
      <w:pPr>
        <w:pStyle w:val="normal2"/>
        <w:keepNext w:val="0"/>
        <w:tabs>
          <w:tab w:val="left" w:pos="284"/>
          <w:tab w:val="left" w:pos="4102"/>
        </w:tabs>
        <w:spacing w:before="0" w:after="0"/>
        <w:jc w:val="both"/>
        <w:outlineLvl w:val="9"/>
      </w:pPr>
    </w:p>
    <w:p w14:paraId="0C5FF8B1" w14:textId="0AB40A02" w:rsidR="0061230A" w:rsidRPr="00CA0329" w:rsidRDefault="0061230A" w:rsidP="006D2780">
      <w:pPr>
        <w:pStyle w:val="normal2"/>
        <w:keepNext w:val="0"/>
        <w:numPr>
          <w:ilvl w:val="0"/>
          <w:numId w:val="2"/>
        </w:numPr>
        <w:pBdr>
          <w:bottom w:val="single" w:sz="4" w:space="0" w:color="auto"/>
        </w:pBdr>
        <w:tabs>
          <w:tab w:val="left" w:pos="284"/>
          <w:tab w:val="left" w:pos="4102"/>
        </w:tabs>
        <w:spacing w:before="0" w:after="0"/>
        <w:jc w:val="both"/>
        <w:outlineLvl w:val="9"/>
      </w:pPr>
      <w:r w:rsidRPr="00873D9F">
        <w:rPr>
          <w:b/>
          <w:sz w:val="20"/>
        </w:rPr>
        <w:t>Justificació del pressupost</w:t>
      </w:r>
      <w:r w:rsidR="00ED59CA">
        <w:rPr>
          <w:b/>
          <w:sz w:val="20"/>
        </w:rPr>
        <w:t xml:space="preserve"> (màxim 1 pàgina)</w:t>
      </w:r>
      <w:r w:rsidR="00D01B88">
        <w:rPr>
          <w:b/>
          <w:sz w:val="20"/>
        </w:rPr>
        <w:t>.</w:t>
      </w:r>
      <w:r w:rsidR="00377678">
        <w:rPr>
          <w:bCs/>
          <w:sz w:val="20"/>
        </w:rPr>
        <w:t xml:space="preserve"> / </w:t>
      </w:r>
      <w:r w:rsidR="00377678" w:rsidRPr="00D132DC">
        <w:rPr>
          <w:bCs/>
          <w:i/>
          <w:iCs/>
          <w:sz w:val="20"/>
          <w:lang w:val="en-GB"/>
        </w:rPr>
        <w:t>Justi</w:t>
      </w:r>
      <w:r w:rsidR="00873D9F" w:rsidRPr="00D132DC">
        <w:rPr>
          <w:bCs/>
          <w:i/>
          <w:iCs/>
          <w:sz w:val="20"/>
          <w:lang w:val="en-GB"/>
        </w:rPr>
        <w:t>fication of the budget</w:t>
      </w:r>
      <w:r w:rsidR="00ED59CA">
        <w:rPr>
          <w:bCs/>
          <w:i/>
          <w:iCs/>
          <w:sz w:val="20"/>
          <w:lang w:val="en-GB"/>
        </w:rPr>
        <w:t xml:space="preserve"> (1 page maximum)</w:t>
      </w:r>
      <w:r w:rsidR="00D01B88">
        <w:rPr>
          <w:bCs/>
          <w:i/>
          <w:iCs/>
          <w:sz w:val="20"/>
          <w:lang w:val="en-GB"/>
        </w:rPr>
        <w:t>.</w:t>
      </w:r>
    </w:p>
    <w:p w14:paraId="1DAE3B0A" w14:textId="77777777" w:rsidR="00CA0329" w:rsidRDefault="00CA0329" w:rsidP="00CA0329"/>
    <w:p w14:paraId="7C9F3AEF" w14:textId="77777777" w:rsidR="00CA0329" w:rsidRPr="00CF1572" w:rsidRDefault="00CA0329" w:rsidP="00CA0329">
      <w:pPr>
        <w:jc w:val="both"/>
        <w:rPr>
          <w:rFonts w:ascii="Arial" w:hAnsi="Arial" w:cs="Arial"/>
        </w:rPr>
        <w:sectPr w:rsidR="00CA0329" w:rsidRPr="00CF1572" w:rsidSect="00CA0329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03A4DB50" w14:textId="77777777" w:rsidR="00CA0329" w:rsidRPr="009F40B1" w:rsidRDefault="00CA0329" w:rsidP="00CA0329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20"/>
        </w:rPr>
      </w:pPr>
    </w:p>
    <w:p w14:paraId="14CB5DA2" w14:textId="77777777" w:rsidR="00CA0329" w:rsidRPr="009F40B1" w:rsidRDefault="00CA0329" w:rsidP="00CA0329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20"/>
          <w:lang w:val="en-GB"/>
        </w:rPr>
      </w:pPr>
    </w:p>
    <w:p w14:paraId="58D3DDDA" w14:textId="77777777" w:rsidR="00CA0329" w:rsidRPr="009F40B1" w:rsidRDefault="00CA0329" w:rsidP="00CA0329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20"/>
          <w:lang w:val="en-GB"/>
        </w:rPr>
      </w:pPr>
    </w:p>
    <w:p w14:paraId="52F2D168" w14:textId="77777777" w:rsidR="00CA0329" w:rsidRPr="009F40B1" w:rsidRDefault="00CA0329" w:rsidP="00CA0329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20"/>
          <w:lang w:val="en-GB"/>
        </w:rPr>
        <w:sectPr w:rsidR="00CA0329" w:rsidRPr="009F40B1" w:rsidSect="00CA0329">
          <w:headerReference w:type="default" r:id="rId19"/>
          <w:footerReference w:type="default" r:id="rId20"/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48585B1F" w14:textId="77777777" w:rsidR="00CA0329" w:rsidRPr="009F40B1" w:rsidRDefault="00CA0329" w:rsidP="00CA0329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20"/>
          <w:lang w:val="en-GB"/>
        </w:rPr>
      </w:pPr>
    </w:p>
    <w:p w14:paraId="03DE2788" w14:textId="4F6D52C3" w:rsidR="00CA0329" w:rsidRPr="009F40B1" w:rsidRDefault="00CA0329" w:rsidP="00CA0329">
      <w:pPr>
        <w:pStyle w:val="normal2"/>
        <w:keepNext w:val="0"/>
        <w:spacing w:before="0" w:after="0"/>
        <w:jc w:val="both"/>
        <w:outlineLvl w:val="9"/>
        <w:rPr>
          <w:rFonts w:cs="Arial"/>
          <w:sz w:val="20"/>
        </w:rPr>
      </w:pPr>
    </w:p>
    <w:sectPr w:rsidR="00CA0329" w:rsidRPr="009F40B1" w:rsidSect="00930F25">
      <w:type w:val="continuous"/>
      <w:pgSz w:w="11906" w:h="16838" w:code="9"/>
      <w:pgMar w:top="2127" w:right="991" w:bottom="-1418" w:left="1418" w:header="454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F1A9" w14:textId="77777777" w:rsidR="00102425" w:rsidRDefault="00102425">
      <w:r>
        <w:separator/>
      </w:r>
    </w:p>
  </w:endnote>
  <w:endnote w:type="continuationSeparator" w:id="0">
    <w:p w14:paraId="4A57D5C7" w14:textId="77777777" w:rsidR="00102425" w:rsidRDefault="00102425">
      <w:r>
        <w:continuationSeparator/>
      </w:r>
    </w:p>
  </w:endnote>
  <w:endnote w:type="continuationNotice" w:id="1">
    <w:p w14:paraId="70F2C74A" w14:textId="77777777" w:rsidR="00102425" w:rsidRDefault="00102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AE8B" w14:textId="73A9D0AD" w:rsidR="00324FA4" w:rsidRDefault="006851AC">
    <w:pPr>
      <w:pStyle w:val="Peu"/>
    </w:pPr>
    <w:r>
      <w:rPr>
        <w:noProof/>
      </w:rPr>
      <w:drawing>
        <wp:inline distT="0" distB="0" distL="0" distR="0" wp14:anchorId="54B771A9" wp14:editId="1C904121">
          <wp:extent cx="1264920" cy="323850"/>
          <wp:effectExtent l="0" t="0" r="0" b="0"/>
          <wp:docPr id="1302013317" name="Imatge 9" descr="Logo&#10;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077" cy="324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42FB" w14:textId="77777777" w:rsidR="00632AD6" w:rsidRPr="0069226A" w:rsidRDefault="00632AD6" w:rsidP="00073D19">
    <w:pPr>
      <w:pStyle w:val="Peu"/>
      <w:framePr w:w="706" w:wrap="around" w:vAnchor="text" w:hAnchor="page" w:x="5506" w:y="-38"/>
      <w:rPr>
        <w:rStyle w:val="Nmerodepgina"/>
        <w:rFonts w:ascii="Arial" w:hAnsi="Arial" w:cs="Arial"/>
        <w:sz w:val="16"/>
      </w:rPr>
    </w:pP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PAGE 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  <w:r w:rsidRPr="0069226A">
      <w:rPr>
        <w:rStyle w:val="Nmerodepgina"/>
        <w:rFonts w:ascii="Arial" w:hAnsi="Arial" w:cs="Arial"/>
        <w:sz w:val="16"/>
      </w:rPr>
      <w:t>/</w:t>
    </w: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 NUMPAGES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</w:p>
  <w:p w14:paraId="691B9297" w14:textId="77777777" w:rsidR="00632AD6" w:rsidRDefault="00632AD6" w:rsidP="00EC1C71">
    <w:pPr>
      <w:pStyle w:val="Peu"/>
      <w:ind w:right="-995" w:hanging="567"/>
    </w:pPr>
    <w:r>
      <w:rPr>
        <w:noProof/>
        <w:lang w:val="es-ES"/>
      </w:rPr>
      <w:drawing>
        <wp:inline distT="0" distB="0" distL="0" distR="0" wp14:anchorId="476DE3E8" wp14:editId="5DCD15A5">
          <wp:extent cx="2106474" cy="450380"/>
          <wp:effectExtent l="0" t="0" r="8255" b="6985"/>
          <wp:docPr id="815872570" name="Picture 7" descr="Logo 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Logo 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959" cy="48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6BE8" w14:textId="77777777" w:rsidR="00CA0329" w:rsidRPr="0069226A" w:rsidRDefault="00CA0329" w:rsidP="00073D19">
    <w:pPr>
      <w:pStyle w:val="Peu"/>
      <w:framePr w:w="706" w:wrap="around" w:vAnchor="text" w:hAnchor="page" w:x="5506" w:y="-38"/>
      <w:rPr>
        <w:rStyle w:val="Nmerodepgina"/>
        <w:rFonts w:ascii="Arial" w:hAnsi="Arial" w:cs="Arial"/>
        <w:sz w:val="16"/>
      </w:rPr>
    </w:pP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PAGE 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  <w:r w:rsidRPr="0069226A">
      <w:rPr>
        <w:rStyle w:val="Nmerodepgina"/>
        <w:rFonts w:ascii="Arial" w:hAnsi="Arial" w:cs="Arial"/>
        <w:sz w:val="16"/>
      </w:rPr>
      <w:t>/</w:t>
    </w: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 NUMPAGES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</w:p>
  <w:p w14:paraId="27B47F38" w14:textId="77777777" w:rsidR="00CA0329" w:rsidRDefault="00CA0329" w:rsidP="00EC1C71">
    <w:pPr>
      <w:pStyle w:val="Peu"/>
      <w:ind w:right="-995" w:hanging="567"/>
    </w:pPr>
    <w:r>
      <w:rPr>
        <w:noProof/>
        <w:lang w:val="es-ES"/>
      </w:rPr>
      <w:drawing>
        <wp:inline distT="0" distB="0" distL="0" distR="0" wp14:anchorId="7DFD7C56" wp14:editId="0097E017">
          <wp:extent cx="2106474" cy="450380"/>
          <wp:effectExtent l="0" t="0" r="8255" b="6985"/>
          <wp:docPr id="1591138261" name="Picture 7" descr="Logo 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Logo 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959" cy="48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DE80" w14:textId="77777777" w:rsidR="0041562A" w:rsidRPr="0069226A" w:rsidRDefault="0041562A" w:rsidP="00073D19">
    <w:pPr>
      <w:pStyle w:val="Peu"/>
      <w:framePr w:w="706" w:wrap="around" w:vAnchor="text" w:hAnchor="page" w:x="5506" w:y="-38"/>
      <w:rPr>
        <w:rStyle w:val="Nmerodepgina"/>
        <w:rFonts w:ascii="Arial" w:hAnsi="Arial" w:cs="Arial"/>
        <w:sz w:val="16"/>
      </w:rPr>
    </w:pP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PAGE 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 w:rsidR="00B24FD5"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  <w:r w:rsidRPr="0069226A">
      <w:rPr>
        <w:rStyle w:val="Nmerodepgina"/>
        <w:rFonts w:ascii="Arial" w:hAnsi="Arial" w:cs="Arial"/>
        <w:sz w:val="16"/>
      </w:rPr>
      <w:t>/</w:t>
    </w: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 NUMPAGES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 w:rsidR="00B24FD5"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</w:p>
  <w:p w14:paraId="55C4A8DE" w14:textId="71E9C0AE" w:rsidR="0041562A" w:rsidRDefault="00CD6360" w:rsidP="00EC1C71">
    <w:pPr>
      <w:pStyle w:val="Peu"/>
      <w:ind w:right="-995" w:hanging="567"/>
    </w:pPr>
    <w:r>
      <w:rPr>
        <w:noProof/>
      </w:rPr>
      <w:drawing>
        <wp:inline distT="0" distB="0" distL="0" distR="0" wp14:anchorId="2F91BE0F" wp14:editId="05352031">
          <wp:extent cx="1264920" cy="323850"/>
          <wp:effectExtent l="0" t="0" r="0" b="0"/>
          <wp:docPr id="1374764054" name="Imatge 9" descr="Logo&#10;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077" cy="324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1DAB" w14:textId="77777777" w:rsidR="00CA0329" w:rsidRPr="0069226A" w:rsidRDefault="00CA0329" w:rsidP="00073D19">
    <w:pPr>
      <w:pStyle w:val="Peu"/>
      <w:framePr w:w="706" w:wrap="around" w:vAnchor="text" w:hAnchor="page" w:x="5506" w:y="-38"/>
      <w:rPr>
        <w:rStyle w:val="Nmerodepgina"/>
        <w:rFonts w:ascii="Arial" w:hAnsi="Arial" w:cs="Arial"/>
        <w:sz w:val="16"/>
      </w:rPr>
    </w:pP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PAGE 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  <w:r w:rsidRPr="0069226A">
      <w:rPr>
        <w:rStyle w:val="Nmerodepgina"/>
        <w:rFonts w:ascii="Arial" w:hAnsi="Arial" w:cs="Arial"/>
        <w:sz w:val="16"/>
      </w:rPr>
      <w:t>/</w:t>
    </w: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 NUMPAGES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</w:p>
  <w:p w14:paraId="67FDEA28" w14:textId="77777777" w:rsidR="00CA0329" w:rsidRDefault="00CA0329" w:rsidP="00EC1C71">
    <w:pPr>
      <w:pStyle w:val="Peu"/>
      <w:ind w:right="-995" w:hanging="567"/>
    </w:pPr>
    <w:r>
      <w:rPr>
        <w:noProof/>
        <w:lang w:val="es-ES"/>
      </w:rPr>
      <w:drawing>
        <wp:inline distT="0" distB="0" distL="0" distR="0" wp14:anchorId="11AF3C79" wp14:editId="0AAFB897">
          <wp:extent cx="2106474" cy="450380"/>
          <wp:effectExtent l="0" t="0" r="8255" b="6985"/>
          <wp:docPr id="1025848389" name="Picture 7" descr="Logo 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Logo 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959" cy="48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86B6" w14:textId="77777777" w:rsidR="00102425" w:rsidRDefault="00102425">
      <w:r>
        <w:separator/>
      </w:r>
    </w:p>
  </w:footnote>
  <w:footnote w:type="continuationSeparator" w:id="0">
    <w:p w14:paraId="1F2FEF00" w14:textId="77777777" w:rsidR="00102425" w:rsidRDefault="00102425">
      <w:r>
        <w:continuationSeparator/>
      </w:r>
    </w:p>
  </w:footnote>
  <w:footnote w:type="continuationNotice" w:id="1">
    <w:p w14:paraId="02B44460" w14:textId="77777777" w:rsidR="00102425" w:rsidRDefault="001024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7331" w14:textId="150BCEF8" w:rsidR="00324FA4" w:rsidRDefault="00324FA4">
    <w:pPr>
      <w:pStyle w:val="Capalera"/>
    </w:pPr>
    <w:r w:rsidRPr="00097652">
      <w:rPr>
        <w:noProof/>
        <w:lang w:val="es-ES"/>
      </w:rPr>
      <w:drawing>
        <wp:inline distT="0" distB="0" distL="0" distR="0" wp14:anchorId="3233C72C" wp14:editId="076C9E2E">
          <wp:extent cx="1247775" cy="628650"/>
          <wp:effectExtent l="0" t="0" r="0" b="0"/>
          <wp:docPr id="975480682" name="Imatge 6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6" descr="AGAUR&#10;Agència de Gestio d'Ajuts Universitaris i de Rece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9ECD" w14:textId="77777777" w:rsidR="00632AD6" w:rsidRDefault="00632AD6" w:rsidP="007B2FF0">
    <w:pPr>
      <w:pStyle w:val="Capalera"/>
      <w:ind w:right="-709" w:hanging="851"/>
    </w:pPr>
    <w:r>
      <w:rPr>
        <w:noProof/>
        <w:lang w:val="es-ES"/>
      </w:rPr>
      <w:drawing>
        <wp:inline distT="0" distB="0" distL="0" distR="0" wp14:anchorId="0B85079B" wp14:editId="09817B8F">
          <wp:extent cx="1575435" cy="819785"/>
          <wp:effectExtent l="0" t="0" r="5715" b="0"/>
          <wp:docPr id="1281767685" name="Picture 1" descr="logo Agència de Gestió d'ajuts Universitaris i de Recerca. AGA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1" t="-9993" r="-2271" b="-9993"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6CF61" w14:textId="77777777" w:rsidR="00CA0329" w:rsidRDefault="00CA0329" w:rsidP="007B2FF0">
    <w:pPr>
      <w:pStyle w:val="Capalera"/>
      <w:ind w:right="-709" w:hanging="851"/>
    </w:pPr>
    <w:r>
      <w:rPr>
        <w:noProof/>
        <w:lang w:val="es-ES"/>
      </w:rPr>
      <w:drawing>
        <wp:inline distT="0" distB="0" distL="0" distR="0" wp14:anchorId="47BF4227" wp14:editId="0F59AAE3">
          <wp:extent cx="1575435" cy="819785"/>
          <wp:effectExtent l="0" t="0" r="5715" b="0"/>
          <wp:docPr id="1310246164" name="Picture 1" descr="logo Agència de Gestió d'ajuts Universitaris i de Recerca. AGA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1" t="-9993" r="-2271" b="-9993"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738F" w14:textId="2CA867DA" w:rsidR="00173C65" w:rsidRDefault="00574DAE" w:rsidP="007B2FF0">
    <w:pPr>
      <w:pStyle w:val="Capalera"/>
      <w:ind w:right="-709" w:hanging="851"/>
    </w:pPr>
    <w:r>
      <w:rPr>
        <w:noProof/>
        <w:lang w:val="es-ES"/>
      </w:rPr>
      <w:drawing>
        <wp:inline distT="0" distB="0" distL="0" distR="0" wp14:anchorId="002ABC80" wp14:editId="07CB0B33">
          <wp:extent cx="1575435" cy="819785"/>
          <wp:effectExtent l="0" t="0" r="5715" b="0"/>
          <wp:docPr id="1" name="Picture 1" descr="logo Agència de Gestió d'ajuts Universitaris i de Recerca. AGA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1" t="-9993" r="-2271" b="-9993"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FF0">
      <w:rPr>
        <w:noProof/>
      </w:rPr>
      <w:t xml:space="preserve">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62E6" w14:textId="77777777" w:rsidR="00CA0329" w:rsidRDefault="00CA0329" w:rsidP="007B2FF0">
    <w:pPr>
      <w:pStyle w:val="Capalera"/>
      <w:ind w:right="-709" w:hanging="851"/>
    </w:pPr>
    <w:r>
      <w:rPr>
        <w:noProof/>
        <w:lang w:val="es-ES"/>
      </w:rPr>
      <w:drawing>
        <wp:inline distT="0" distB="0" distL="0" distR="0" wp14:anchorId="72F39436" wp14:editId="0589C74B">
          <wp:extent cx="1575435" cy="819785"/>
          <wp:effectExtent l="0" t="0" r="5715" b="0"/>
          <wp:docPr id="392145773" name="Picture 1" descr="logo Agència de Gestió d'ajuts Universitaris i de Recerca. AGA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1" t="-9993" r="-2271" b="-9993"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3FE1"/>
    <w:multiLevelType w:val="hybridMultilevel"/>
    <w:tmpl w:val="D25457F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37A"/>
    <w:multiLevelType w:val="multilevel"/>
    <w:tmpl w:val="4E9C50CC"/>
    <w:name w:val="Annex BP21222"/>
    <w:lvl w:ilvl="0">
      <w:start w:val="1"/>
      <w:numFmt w:val="upperLetter"/>
      <w:suff w:val="space"/>
      <w:lvlText w:val="%1)"/>
      <w:lvlJc w:val="left"/>
      <w:pPr>
        <w:ind w:left="227" w:hanging="227"/>
      </w:pPr>
      <w:rPr>
        <w:rFonts w:ascii="Arial" w:hAnsi="Arial" w:hint="default"/>
        <w:b/>
        <w:i w:val="0"/>
        <w:sz w:val="18"/>
      </w:rPr>
    </w:lvl>
    <w:lvl w:ilvl="1">
      <w:numFmt w:val="decimal"/>
      <w:suff w:val="space"/>
      <w:lvlText w:val="%1.%2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5">
      <w:start w:val="1"/>
      <w:numFmt w:val="lowerRoman"/>
      <w:lvlText w:val="%6."/>
      <w:lvlJc w:val="right"/>
      <w:pPr>
        <w:ind w:left="90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1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1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44" w:hanging="340"/>
      </w:pPr>
      <w:rPr>
        <w:rFonts w:hint="default"/>
      </w:rPr>
    </w:lvl>
  </w:abstractNum>
  <w:abstractNum w:abstractNumId="2" w15:restartNumberingAfterBreak="0">
    <w:nsid w:val="3A17381C"/>
    <w:multiLevelType w:val="hybridMultilevel"/>
    <w:tmpl w:val="89D64F6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E3AA2"/>
    <w:multiLevelType w:val="multilevel"/>
    <w:tmpl w:val="EFC2AE14"/>
    <w:name w:val="Annex BP21222"/>
    <w:lvl w:ilvl="0">
      <w:start w:val="1"/>
      <w:numFmt w:val="upperLetter"/>
      <w:suff w:val="space"/>
      <w:lvlText w:val="%1)"/>
      <w:lvlJc w:val="left"/>
      <w:pPr>
        <w:ind w:left="227" w:hanging="227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473" w:hanging="360"/>
      </w:pPr>
      <w:rPr>
        <w:i w:val="0"/>
        <w:iCs w:val="0"/>
        <w:sz w:val="18"/>
        <w:szCs w:val="18"/>
      </w:rPr>
    </w:lvl>
    <w:lvl w:ilvl="2">
      <w:start w:val="1"/>
      <w:numFmt w:val="decimal"/>
      <w:suff w:val="space"/>
      <w:lvlText w:val="%1.%2.%3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5">
      <w:start w:val="1"/>
      <w:numFmt w:val="lowerRoman"/>
      <w:lvlText w:val="%6."/>
      <w:lvlJc w:val="right"/>
      <w:pPr>
        <w:ind w:left="90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1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1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44" w:hanging="340"/>
      </w:pPr>
      <w:rPr>
        <w:rFonts w:hint="default"/>
      </w:rPr>
    </w:lvl>
  </w:abstractNum>
  <w:abstractNum w:abstractNumId="4" w15:restartNumberingAfterBreak="0">
    <w:nsid w:val="43560F54"/>
    <w:multiLevelType w:val="hybridMultilevel"/>
    <w:tmpl w:val="79D43118"/>
    <w:name w:val="Annex BP2122222"/>
    <w:lvl w:ilvl="0" w:tplc="F05A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17E14"/>
    <w:multiLevelType w:val="multilevel"/>
    <w:tmpl w:val="0403001D"/>
    <w:name w:val="Annex BP2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8390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130943"/>
    <w:multiLevelType w:val="hybridMultilevel"/>
    <w:tmpl w:val="E8F4784C"/>
    <w:name w:val="Annex BP2122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E7503"/>
    <w:multiLevelType w:val="hybridMultilevel"/>
    <w:tmpl w:val="B0646A9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0103D"/>
    <w:multiLevelType w:val="multilevel"/>
    <w:tmpl w:val="4E9C50CC"/>
    <w:name w:val="Annex BP2122"/>
    <w:lvl w:ilvl="0">
      <w:start w:val="1"/>
      <w:numFmt w:val="upperLetter"/>
      <w:suff w:val="space"/>
      <w:lvlText w:val="%1)"/>
      <w:lvlJc w:val="left"/>
      <w:pPr>
        <w:ind w:left="227" w:hanging="227"/>
      </w:pPr>
      <w:rPr>
        <w:rFonts w:ascii="Arial" w:hAnsi="Arial" w:hint="default"/>
        <w:b/>
        <w:i w:val="0"/>
        <w:sz w:val="18"/>
      </w:rPr>
    </w:lvl>
    <w:lvl w:ilvl="1">
      <w:numFmt w:val="decimal"/>
      <w:suff w:val="space"/>
      <w:lvlText w:val="%1.%2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5">
      <w:start w:val="1"/>
      <w:numFmt w:val="lowerRoman"/>
      <w:lvlText w:val="%6."/>
      <w:lvlJc w:val="right"/>
      <w:pPr>
        <w:ind w:left="90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1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1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44" w:hanging="340"/>
      </w:pPr>
      <w:rPr>
        <w:rFonts w:hint="default"/>
      </w:rPr>
    </w:lvl>
  </w:abstractNum>
  <w:num w:numId="1" w16cid:durableId="963926390">
    <w:abstractNumId w:val="7"/>
  </w:num>
  <w:num w:numId="2" w16cid:durableId="807629170">
    <w:abstractNumId w:val="4"/>
  </w:num>
  <w:num w:numId="3" w16cid:durableId="1734691035">
    <w:abstractNumId w:val="2"/>
  </w:num>
  <w:num w:numId="4" w16cid:durableId="1150174391">
    <w:abstractNumId w:val="8"/>
  </w:num>
  <w:num w:numId="5" w16cid:durableId="147746159">
    <w:abstractNumId w:val="0"/>
  </w:num>
  <w:num w:numId="6" w16cid:durableId="7930140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tMij0rqVYdCkZNKKb3SbFZrBpy97oIehS/fGW7KoZ8KNOPzVILETiTX2xoj2RK4iKxRChbSSz51L22hJ+BHoQ==" w:salt="MKMAGsKUz5MElGu1xr+Js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08"/>
    <w:rsid w:val="000011DC"/>
    <w:rsid w:val="000012F2"/>
    <w:rsid w:val="00001587"/>
    <w:rsid w:val="00001749"/>
    <w:rsid w:val="00001D13"/>
    <w:rsid w:val="000024BF"/>
    <w:rsid w:val="00002A6E"/>
    <w:rsid w:val="00002C02"/>
    <w:rsid w:val="00003DB8"/>
    <w:rsid w:val="0000516A"/>
    <w:rsid w:val="000054A9"/>
    <w:rsid w:val="0000566F"/>
    <w:rsid w:val="0000605D"/>
    <w:rsid w:val="00006237"/>
    <w:rsid w:val="00006846"/>
    <w:rsid w:val="00007BAD"/>
    <w:rsid w:val="00007DDD"/>
    <w:rsid w:val="00010AF6"/>
    <w:rsid w:val="00010D8D"/>
    <w:rsid w:val="000111C7"/>
    <w:rsid w:val="000113ED"/>
    <w:rsid w:val="00012253"/>
    <w:rsid w:val="00012884"/>
    <w:rsid w:val="0001370D"/>
    <w:rsid w:val="0001378B"/>
    <w:rsid w:val="000138F8"/>
    <w:rsid w:val="00013B51"/>
    <w:rsid w:val="00014661"/>
    <w:rsid w:val="000163DC"/>
    <w:rsid w:val="00016B45"/>
    <w:rsid w:val="0001726A"/>
    <w:rsid w:val="00017624"/>
    <w:rsid w:val="000178AB"/>
    <w:rsid w:val="00017C29"/>
    <w:rsid w:val="00020A8B"/>
    <w:rsid w:val="00020F0A"/>
    <w:rsid w:val="00021634"/>
    <w:rsid w:val="00023F4D"/>
    <w:rsid w:val="000242E7"/>
    <w:rsid w:val="00024F3D"/>
    <w:rsid w:val="000262F3"/>
    <w:rsid w:val="000276C1"/>
    <w:rsid w:val="00027897"/>
    <w:rsid w:val="00030971"/>
    <w:rsid w:val="00030C26"/>
    <w:rsid w:val="0003310F"/>
    <w:rsid w:val="0003401D"/>
    <w:rsid w:val="0003420D"/>
    <w:rsid w:val="00034724"/>
    <w:rsid w:val="00035967"/>
    <w:rsid w:val="00035A74"/>
    <w:rsid w:val="00036E79"/>
    <w:rsid w:val="00036EE3"/>
    <w:rsid w:val="00036F51"/>
    <w:rsid w:val="000377F5"/>
    <w:rsid w:val="00037BDF"/>
    <w:rsid w:val="000406B8"/>
    <w:rsid w:val="00040812"/>
    <w:rsid w:val="0004167B"/>
    <w:rsid w:val="00042D3D"/>
    <w:rsid w:val="000441F7"/>
    <w:rsid w:val="000444B8"/>
    <w:rsid w:val="00045219"/>
    <w:rsid w:val="000457E2"/>
    <w:rsid w:val="0004580A"/>
    <w:rsid w:val="00045CF7"/>
    <w:rsid w:val="00046A48"/>
    <w:rsid w:val="00046B97"/>
    <w:rsid w:val="0004757B"/>
    <w:rsid w:val="00047670"/>
    <w:rsid w:val="00047BCB"/>
    <w:rsid w:val="00047E18"/>
    <w:rsid w:val="00050DCA"/>
    <w:rsid w:val="00051D8E"/>
    <w:rsid w:val="00054960"/>
    <w:rsid w:val="0005606C"/>
    <w:rsid w:val="00056158"/>
    <w:rsid w:val="0005757C"/>
    <w:rsid w:val="00057E1C"/>
    <w:rsid w:val="00057EBC"/>
    <w:rsid w:val="00060567"/>
    <w:rsid w:val="000618FA"/>
    <w:rsid w:val="00061F98"/>
    <w:rsid w:val="000627EE"/>
    <w:rsid w:val="00063487"/>
    <w:rsid w:val="00063AA2"/>
    <w:rsid w:val="00063DC6"/>
    <w:rsid w:val="00063FD8"/>
    <w:rsid w:val="0006421E"/>
    <w:rsid w:val="000642A0"/>
    <w:rsid w:val="000645C8"/>
    <w:rsid w:val="00064C1D"/>
    <w:rsid w:val="0006544B"/>
    <w:rsid w:val="000666AF"/>
    <w:rsid w:val="000672BB"/>
    <w:rsid w:val="00067A03"/>
    <w:rsid w:val="00070A9B"/>
    <w:rsid w:val="00070BD0"/>
    <w:rsid w:val="00070CB7"/>
    <w:rsid w:val="0007221A"/>
    <w:rsid w:val="0007224D"/>
    <w:rsid w:val="0007370D"/>
    <w:rsid w:val="00073AA1"/>
    <w:rsid w:val="00073D19"/>
    <w:rsid w:val="00074015"/>
    <w:rsid w:val="00074CD4"/>
    <w:rsid w:val="00075241"/>
    <w:rsid w:val="0007529A"/>
    <w:rsid w:val="00075727"/>
    <w:rsid w:val="00076AA2"/>
    <w:rsid w:val="00076C0A"/>
    <w:rsid w:val="000806B5"/>
    <w:rsid w:val="0008159D"/>
    <w:rsid w:val="00082096"/>
    <w:rsid w:val="00082558"/>
    <w:rsid w:val="000829E7"/>
    <w:rsid w:val="000831A9"/>
    <w:rsid w:val="00083E71"/>
    <w:rsid w:val="00083F7F"/>
    <w:rsid w:val="00085073"/>
    <w:rsid w:val="000865AF"/>
    <w:rsid w:val="00086C1C"/>
    <w:rsid w:val="00086E6F"/>
    <w:rsid w:val="00090370"/>
    <w:rsid w:val="00091273"/>
    <w:rsid w:val="00091626"/>
    <w:rsid w:val="00091CD9"/>
    <w:rsid w:val="00092B89"/>
    <w:rsid w:val="00092BEB"/>
    <w:rsid w:val="00093731"/>
    <w:rsid w:val="00093CBF"/>
    <w:rsid w:val="00093D56"/>
    <w:rsid w:val="00093FBA"/>
    <w:rsid w:val="00094536"/>
    <w:rsid w:val="00094FE5"/>
    <w:rsid w:val="00096251"/>
    <w:rsid w:val="000969EE"/>
    <w:rsid w:val="0009762E"/>
    <w:rsid w:val="000978B0"/>
    <w:rsid w:val="00097FEA"/>
    <w:rsid w:val="000A1127"/>
    <w:rsid w:val="000A16CE"/>
    <w:rsid w:val="000A2B41"/>
    <w:rsid w:val="000A318B"/>
    <w:rsid w:val="000A3F50"/>
    <w:rsid w:val="000A4F1A"/>
    <w:rsid w:val="000A5314"/>
    <w:rsid w:val="000A59F2"/>
    <w:rsid w:val="000A65C0"/>
    <w:rsid w:val="000A67AB"/>
    <w:rsid w:val="000A6C0D"/>
    <w:rsid w:val="000A7C5A"/>
    <w:rsid w:val="000B00BC"/>
    <w:rsid w:val="000B069C"/>
    <w:rsid w:val="000B0DF6"/>
    <w:rsid w:val="000B0F70"/>
    <w:rsid w:val="000B2D57"/>
    <w:rsid w:val="000B32F9"/>
    <w:rsid w:val="000B4306"/>
    <w:rsid w:val="000B45FD"/>
    <w:rsid w:val="000B4732"/>
    <w:rsid w:val="000B4A90"/>
    <w:rsid w:val="000B4C78"/>
    <w:rsid w:val="000B55B9"/>
    <w:rsid w:val="000B68CA"/>
    <w:rsid w:val="000B6F15"/>
    <w:rsid w:val="000B6FEF"/>
    <w:rsid w:val="000C1911"/>
    <w:rsid w:val="000C1AB7"/>
    <w:rsid w:val="000C28BD"/>
    <w:rsid w:val="000C38CC"/>
    <w:rsid w:val="000C4236"/>
    <w:rsid w:val="000C430E"/>
    <w:rsid w:val="000C4CC3"/>
    <w:rsid w:val="000C4FDA"/>
    <w:rsid w:val="000C52D5"/>
    <w:rsid w:val="000C5514"/>
    <w:rsid w:val="000C5B3C"/>
    <w:rsid w:val="000C5F2E"/>
    <w:rsid w:val="000C60CC"/>
    <w:rsid w:val="000C65B4"/>
    <w:rsid w:val="000C7287"/>
    <w:rsid w:val="000C7553"/>
    <w:rsid w:val="000C7687"/>
    <w:rsid w:val="000C76DF"/>
    <w:rsid w:val="000D27CF"/>
    <w:rsid w:val="000D3360"/>
    <w:rsid w:val="000D33FA"/>
    <w:rsid w:val="000D3C9A"/>
    <w:rsid w:val="000D40F1"/>
    <w:rsid w:val="000D49F5"/>
    <w:rsid w:val="000D5FC7"/>
    <w:rsid w:val="000D66A9"/>
    <w:rsid w:val="000D695C"/>
    <w:rsid w:val="000E0FBB"/>
    <w:rsid w:val="000E1062"/>
    <w:rsid w:val="000E15E8"/>
    <w:rsid w:val="000E27AB"/>
    <w:rsid w:val="000E2C01"/>
    <w:rsid w:val="000E2E00"/>
    <w:rsid w:val="000E37AC"/>
    <w:rsid w:val="000E454F"/>
    <w:rsid w:val="000E46F3"/>
    <w:rsid w:val="000E5149"/>
    <w:rsid w:val="000E52EB"/>
    <w:rsid w:val="000E543F"/>
    <w:rsid w:val="000E5F8A"/>
    <w:rsid w:val="000E6929"/>
    <w:rsid w:val="000E78B3"/>
    <w:rsid w:val="000E7DD8"/>
    <w:rsid w:val="000F0696"/>
    <w:rsid w:val="000F102B"/>
    <w:rsid w:val="000F1267"/>
    <w:rsid w:val="000F1866"/>
    <w:rsid w:val="000F2592"/>
    <w:rsid w:val="000F3207"/>
    <w:rsid w:val="000F347B"/>
    <w:rsid w:val="000F4088"/>
    <w:rsid w:val="000F49E4"/>
    <w:rsid w:val="000F4B61"/>
    <w:rsid w:val="000F4DCA"/>
    <w:rsid w:val="000F5EC5"/>
    <w:rsid w:val="000F621C"/>
    <w:rsid w:val="000F669C"/>
    <w:rsid w:val="000F6EB7"/>
    <w:rsid w:val="000F7D9B"/>
    <w:rsid w:val="0010014E"/>
    <w:rsid w:val="001002E7"/>
    <w:rsid w:val="00101179"/>
    <w:rsid w:val="00101734"/>
    <w:rsid w:val="00101938"/>
    <w:rsid w:val="00101DB8"/>
    <w:rsid w:val="00102425"/>
    <w:rsid w:val="0010258F"/>
    <w:rsid w:val="0010321C"/>
    <w:rsid w:val="00103274"/>
    <w:rsid w:val="00103EAC"/>
    <w:rsid w:val="00104B4E"/>
    <w:rsid w:val="0010540D"/>
    <w:rsid w:val="0010559B"/>
    <w:rsid w:val="001061D1"/>
    <w:rsid w:val="001073A0"/>
    <w:rsid w:val="001074A9"/>
    <w:rsid w:val="0011051F"/>
    <w:rsid w:val="0011096A"/>
    <w:rsid w:val="00110AE5"/>
    <w:rsid w:val="00110ECE"/>
    <w:rsid w:val="001116E4"/>
    <w:rsid w:val="00111998"/>
    <w:rsid w:val="00111AB1"/>
    <w:rsid w:val="001122D8"/>
    <w:rsid w:val="00112D4C"/>
    <w:rsid w:val="00113FB7"/>
    <w:rsid w:val="00114C89"/>
    <w:rsid w:val="00115556"/>
    <w:rsid w:val="00115A39"/>
    <w:rsid w:val="00116415"/>
    <w:rsid w:val="00116B72"/>
    <w:rsid w:val="0011702E"/>
    <w:rsid w:val="00117C3F"/>
    <w:rsid w:val="001200BA"/>
    <w:rsid w:val="00122462"/>
    <w:rsid w:val="0012289E"/>
    <w:rsid w:val="00123571"/>
    <w:rsid w:val="00123648"/>
    <w:rsid w:val="00123A97"/>
    <w:rsid w:val="001242D4"/>
    <w:rsid w:val="0012579C"/>
    <w:rsid w:val="001258CD"/>
    <w:rsid w:val="001277D1"/>
    <w:rsid w:val="00127EB7"/>
    <w:rsid w:val="00127FA4"/>
    <w:rsid w:val="001301B2"/>
    <w:rsid w:val="0013042B"/>
    <w:rsid w:val="0013116A"/>
    <w:rsid w:val="00131EA6"/>
    <w:rsid w:val="00132974"/>
    <w:rsid w:val="00134208"/>
    <w:rsid w:val="001346C7"/>
    <w:rsid w:val="00134A84"/>
    <w:rsid w:val="001351F7"/>
    <w:rsid w:val="001367E7"/>
    <w:rsid w:val="00136CA2"/>
    <w:rsid w:val="00137658"/>
    <w:rsid w:val="00140441"/>
    <w:rsid w:val="001404DE"/>
    <w:rsid w:val="00140AD1"/>
    <w:rsid w:val="001410CD"/>
    <w:rsid w:val="001412E6"/>
    <w:rsid w:val="001413F6"/>
    <w:rsid w:val="001414BA"/>
    <w:rsid w:val="0014179B"/>
    <w:rsid w:val="00141A45"/>
    <w:rsid w:val="001423AF"/>
    <w:rsid w:val="00142D97"/>
    <w:rsid w:val="00142EA9"/>
    <w:rsid w:val="00142F48"/>
    <w:rsid w:val="00145E0F"/>
    <w:rsid w:val="001469AC"/>
    <w:rsid w:val="00146A23"/>
    <w:rsid w:val="00147E6D"/>
    <w:rsid w:val="0015008E"/>
    <w:rsid w:val="00150726"/>
    <w:rsid w:val="00153F1A"/>
    <w:rsid w:val="00154301"/>
    <w:rsid w:val="00154B13"/>
    <w:rsid w:val="00154ED5"/>
    <w:rsid w:val="001552FC"/>
    <w:rsid w:val="0015584C"/>
    <w:rsid w:val="00155C6E"/>
    <w:rsid w:val="00155E0A"/>
    <w:rsid w:val="001577B6"/>
    <w:rsid w:val="00157D96"/>
    <w:rsid w:val="00157F2B"/>
    <w:rsid w:val="001615A3"/>
    <w:rsid w:val="00161729"/>
    <w:rsid w:val="0016178F"/>
    <w:rsid w:val="00161970"/>
    <w:rsid w:val="00161981"/>
    <w:rsid w:val="0016227F"/>
    <w:rsid w:val="00162287"/>
    <w:rsid w:val="00162338"/>
    <w:rsid w:val="001625FA"/>
    <w:rsid w:val="00162EDE"/>
    <w:rsid w:val="001638AA"/>
    <w:rsid w:val="00163C7E"/>
    <w:rsid w:val="00163D49"/>
    <w:rsid w:val="001656CF"/>
    <w:rsid w:val="0016668A"/>
    <w:rsid w:val="001671EB"/>
    <w:rsid w:val="00167850"/>
    <w:rsid w:val="0017085E"/>
    <w:rsid w:val="00170A1D"/>
    <w:rsid w:val="001710F6"/>
    <w:rsid w:val="001713BF"/>
    <w:rsid w:val="001725E0"/>
    <w:rsid w:val="00172ABA"/>
    <w:rsid w:val="00173C65"/>
    <w:rsid w:val="00174C9E"/>
    <w:rsid w:val="00175465"/>
    <w:rsid w:val="001761EB"/>
    <w:rsid w:val="00177392"/>
    <w:rsid w:val="0018089F"/>
    <w:rsid w:val="00180AC6"/>
    <w:rsid w:val="00180CD3"/>
    <w:rsid w:val="001826F8"/>
    <w:rsid w:val="00184890"/>
    <w:rsid w:val="00185CA8"/>
    <w:rsid w:val="00185D3E"/>
    <w:rsid w:val="00191250"/>
    <w:rsid w:val="001914ED"/>
    <w:rsid w:val="001917D9"/>
    <w:rsid w:val="0019216D"/>
    <w:rsid w:val="00192244"/>
    <w:rsid w:val="00192D4D"/>
    <w:rsid w:val="00193B94"/>
    <w:rsid w:val="00194B36"/>
    <w:rsid w:val="00196622"/>
    <w:rsid w:val="00196B02"/>
    <w:rsid w:val="00197AD2"/>
    <w:rsid w:val="00197DAA"/>
    <w:rsid w:val="001A01B4"/>
    <w:rsid w:val="001A1316"/>
    <w:rsid w:val="001A3EFE"/>
    <w:rsid w:val="001A6006"/>
    <w:rsid w:val="001A638C"/>
    <w:rsid w:val="001A6DB8"/>
    <w:rsid w:val="001A7078"/>
    <w:rsid w:val="001A7FB4"/>
    <w:rsid w:val="001B15F6"/>
    <w:rsid w:val="001B2E69"/>
    <w:rsid w:val="001B3685"/>
    <w:rsid w:val="001B38B1"/>
    <w:rsid w:val="001B3CCC"/>
    <w:rsid w:val="001B486F"/>
    <w:rsid w:val="001B4E82"/>
    <w:rsid w:val="001B4F08"/>
    <w:rsid w:val="001B4F2D"/>
    <w:rsid w:val="001B57C5"/>
    <w:rsid w:val="001B5946"/>
    <w:rsid w:val="001B5C14"/>
    <w:rsid w:val="001B5C74"/>
    <w:rsid w:val="001B6022"/>
    <w:rsid w:val="001B6317"/>
    <w:rsid w:val="001B7A45"/>
    <w:rsid w:val="001B7C5D"/>
    <w:rsid w:val="001B7C70"/>
    <w:rsid w:val="001B7E4C"/>
    <w:rsid w:val="001C04FD"/>
    <w:rsid w:val="001C07EA"/>
    <w:rsid w:val="001C39E5"/>
    <w:rsid w:val="001C401D"/>
    <w:rsid w:val="001C42F5"/>
    <w:rsid w:val="001C44F3"/>
    <w:rsid w:val="001C4595"/>
    <w:rsid w:val="001C5390"/>
    <w:rsid w:val="001C5B35"/>
    <w:rsid w:val="001C5F4C"/>
    <w:rsid w:val="001C622C"/>
    <w:rsid w:val="001C754D"/>
    <w:rsid w:val="001C75AA"/>
    <w:rsid w:val="001C7B5A"/>
    <w:rsid w:val="001D0F0B"/>
    <w:rsid w:val="001D13FA"/>
    <w:rsid w:val="001D198C"/>
    <w:rsid w:val="001D1F86"/>
    <w:rsid w:val="001D27BC"/>
    <w:rsid w:val="001D2E95"/>
    <w:rsid w:val="001D356C"/>
    <w:rsid w:val="001D4CD9"/>
    <w:rsid w:val="001D5414"/>
    <w:rsid w:val="001D5C7E"/>
    <w:rsid w:val="001D5DC7"/>
    <w:rsid w:val="001D5DE1"/>
    <w:rsid w:val="001D5EA7"/>
    <w:rsid w:val="001D6737"/>
    <w:rsid w:val="001D7D8E"/>
    <w:rsid w:val="001E0649"/>
    <w:rsid w:val="001E084C"/>
    <w:rsid w:val="001E10F0"/>
    <w:rsid w:val="001E2B9C"/>
    <w:rsid w:val="001E3114"/>
    <w:rsid w:val="001E3AA5"/>
    <w:rsid w:val="001E4B25"/>
    <w:rsid w:val="001E5A87"/>
    <w:rsid w:val="001E76E0"/>
    <w:rsid w:val="001F0481"/>
    <w:rsid w:val="001F0E6E"/>
    <w:rsid w:val="001F0E9F"/>
    <w:rsid w:val="001F0FD4"/>
    <w:rsid w:val="001F1FE0"/>
    <w:rsid w:val="001F2B03"/>
    <w:rsid w:val="001F2E43"/>
    <w:rsid w:val="001F2FD7"/>
    <w:rsid w:val="001F4456"/>
    <w:rsid w:val="001F4EE2"/>
    <w:rsid w:val="001F5F36"/>
    <w:rsid w:val="001F690F"/>
    <w:rsid w:val="001F6B68"/>
    <w:rsid w:val="001F7079"/>
    <w:rsid w:val="001F735A"/>
    <w:rsid w:val="001F7689"/>
    <w:rsid w:val="001F78E9"/>
    <w:rsid w:val="00200A4B"/>
    <w:rsid w:val="00200C9B"/>
    <w:rsid w:val="00201AFA"/>
    <w:rsid w:val="00201C27"/>
    <w:rsid w:val="00201C33"/>
    <w:rsid w:val="00202164"/>
    <w:rsid w:val="00202C4C"/>
    <w:rsid w:val="00202C73"/>
    <w:rsid w:val="002038E1"/>
    <w:rsid w:val="002043E5"/>
    <w:rsid w:val="0020445E"/>
    <w:rsid w:val="00204548"/>
    <w:rsid w:val="002052D1"/>
    <w:rsid w:val="0020538A"/>
    <w:rsid w:val="00205CF2"/>
    <w:rsid w:val="00206C9D"/>
    <w:rsid w:val="00207068"/>
    <w:rsid w:val="00207603"/>
    <w:rsid w:val="002103ED"/>
    <w:rsid w:val="00210F91"/>
    <w:rsid w:val="00211698"/>
    <w:rsid w:val="00211D75"/>
    <w:rsid w:val="002128DC"/>
    <w:rsid w:val="00212933"/>
    <w:rsid w:val="00212DE5"/>
    <w:rsid w:val="002132A0"/>
    <w:rsid w:val="002134A2"/>
    <w:rsid w:val="00213AF1"/>
    <w:rsid w:val="00213D12"/>
    <w:rsid w:val="00213EC9"/>
    <w:rsid w:val="00213F48"/>
    <w:rsid w:val="002142A9"/>
    <w:rsid w:val="002145A1"/>
    <w:rsid w:val="00214F4D"/>
    <w:rsid w:val="00215A60"/>
    <w:rsid w:val="00215EF0"/>
    <w:rsid w:val="002166C4"/>
    <w:rsid w:val="00216C21"/>
    <w:rsid w:val="00216EDC"/>
    <w:rsid w:val="002174FD"/>
    <w:rsid w:val="00217DB8"/>
    <w:rsid w:val="00220150"/>
    <w:rsid w:val="00220E45"/>
    <w:rsid w:val="002210E0"/>
    <w:rsid w:val="0022142D"/>
    <w:rsid w:val="00222B03"/>
    <w:rsid w:val="00222C65"/>
    <w:rsid w:val="00223D83"/>
    <w:rsid w:val="0022412A"/>
    <w:rsid w:val="0022480F"/>
    <w:rsid w:val="002251D7"/>
    <w:rsid w:val="002253EF"/>
    <w:rsid w:val="00225FB9"/>
    <w:rsid w:val="00226DFD"/>
    <w:rsid w:val="0023069E"/>
    <w:rsid w:val="00230AC5"/>
    <w:rsid w:val="00230F87"/>
    <w:rsid w:val="002326ED"/>
    <w:rsid w:val="00232A83"/>
    <w:rsid w:val="00232E07"/>
    <w:rsid w:val="002334A3"/>
    <w:rsid w:val="00233718"/>
    <w:rsid w:val="00233BB8"/>
    <w:rsid w:val="002350BD"/>
    <w:rsid w:val="002358AA"/>
    <w:rsid w:val="00236EEE"/>
    <w:rsid w:val="00237029"/>
    <w:rsid w:val="00237944"/>
    <w:rsid w:val="00237AB5"/>
    <w:rsid w:val="00237DB3"/>
    <w:rsid w:val="00241486"/>
    <w:rsid w:val="002416C7"/>
    <w:rsid w:val="00241AB0"/>
    <w:rsid w:val="0024229A"/>
    <w:rsid w:val="0024292A"/>
    <w:rsid w:val="002430B0"/>
    <w:rsid w:val="00243360"/>
    <w:rsid w:val="00243DB9"/>
    <w:rsid w:val="00244DC3"/>
    <w:rsid w:val="002464A3"/>
    <w:rsid w:val="00246AAF"/>
    <w:rsid w:val="00250145"/>
    <w:rsid w:val="002508D1"/>
    <w:rsid w:val="00251A92"/>
    <w:rsid w:val="00251FEE"/>
    <w:rsid w:val="002536B9"/>
    <w:rsid w:val="00253746"/>
    <w:rsid w:val="00253EFC"/>
    <w:rsid w:val="00254037"/>
    <w:rsid w:val="0025451C"/>
    <w:rsid w:val="00255525"/>
    <w:rsid w:val="00255D07"/>
    <w:rsid w:val="0025690D"/>
    <w:rsid w:val="00257995"/>
    <w:rsid w:val="00257F39"/>
    <w:rsid w:val="00260651"/>
    <w:rsid w:val="00260E2B"/>
    <w:rsid w:val="00262A13"/>
    <w:rsid w:val="00264265"/>
    <w:rsid w:val="0026605B"/>
    <w:rsid w:val="00266A84"/>
    <w:rsid w:val="002670F0"/>
    <w:rsid w:val="002677E5"/>
    <w:rsid w:val="0027008B"/>
    <w:rsid w:val="00270B29"/>
    <w:rsid w:val="00270B89"/>
    <w:rsid w:val="00272235"/>
    <w:rsid w:val="00272A57"/>
    <w:rsid w:val="00274426"/>
    <w:rsid w:val="0027446B"/>
    <w:rsid w:val="00274783"/>
    <w:rsid w:val="0027569B"/>
    <w:rsid w:val="00275814"/>
    <w:rsid w:val="0027622D"/>
    <w:rsid w:val="00276DB8"/>
    <w:rsid w:val="0027731D"/>
    <w:rsid w:val="00280BF1"/>
    <w:rsid w:val="00281537"/>
    <w:rsid w:val="00282305"/>
    <w:rsid w:val="002829E9"/>
    <w:rsid w:val="00282B40"/>
    <w:rsid w:val="00282EC8"/>
    <w:rsid w:val="00285523"/>
    <w:rsid w:val="002855C6"/>
    <w:rsid w:val="002857A9"/>
    <w:rsid w:val="00285E1E"/>
    <w:rsid w:val="00285F48"/>
    <w:rsid w:val="00286939"/>
    <w:rsid w:val="002871FA"/>
    <w:rsid w:val="002875D3"/>
    <w:rsid w:val="002877FA"/>
    <w:rsid w:val="00287A0D"/>
    <w:rsid w:val="0029138A"/>
    <w:rsid w:val="002922BC"/>
    <w:rsid w:val="002928A7"/>
    <w:rsid w:val="00292D65"/>
    <w:rsid w:val="00292DA8"/>
    <w:rsid w:val="00292DB4"/>
    <w:rsid w:val="0029372F"/>
    <w:rsid w:val="00293B1D"/>
    <w:rsid w:val="0029499B"/>
    <w:rsid w:val="002964E3"/>
    <w:rsid w:val="0029688E"/>
    <w:rsid w:val="0029789E"/>
    <w:rsid w:val="00297C89"/>
    <w:rsid w:val="00297F46"/>
    <w:rsid w:val="002A0309"/>
    <w:rsid w:val="002A13D3"/>
    <w:rsid w:val="002A1A7F"/>
    <w:rsid w:val="002A21AF"/>
    <w:rsid w:val="002A2A60"/>
    <w:rsid w:val="002A41B0"/>
    <w:rsid w:val="002A4387"/>
    <w:rsid w:val="002A43D6"/>
    <w:rsid w:val="002A5043"/>
    <w:rsid w:val="002A50D5"/>
    <w:rsid w:val="002A6F3B"/>
    <w:rsid w:val="002B0411"/>
    <w:rsid w:val="002B066F"/>
    <w:rsid w:val="002B0B3B"/>
    <w:rsid w:val="002B0FB6"/>
    <w:rsid w:val="002B0FCC"/>
    <w:rsid w:val="002B3062"/>
    <w:rsid w:val="002B3C57"/>
    <w:rsid w:val="002B3FDA"/>
    <w:rsid w:val="002B40B7"/>
    <w:rsid w:val="002B5168"/>
    <w:rsid w:val="002B5B77"/>
    <w:rsid w:val="002B5B93"/>
    <w:rsid w:val="002B643B"/>
    <w:rsid w:val="002B6DBA"/>
    <w:rsid w:val="002B7467"/>
    <w:rsid w:val="002B7586"/>
    <w:rsid w:val="002B76DF"/>
    <w:rsid w:val="002B7B57"/>
    <w:rsid w:val="002B7D2F"/>
    <w:rsid w:val="002C034A"/>
    <w:rsid w:val="002C0F97"/>
    <w:rsid w:val="002C2C9E"/>
    <w:rsid w:val="002C564A"/>
    <w:rsid w:val="002C5747"/>
    <w:rsid w:val="002C6291"/>
    <w:rsid w:val="002C68A6"/>
    <w:rsid w:val="002D1141"/>
    <w:rsid w:val="002D1B27"/>
    <w:rsid w:val="002D2902"/>
    <w:rsid w:val="002D2E8C"/>
    <w:rsid w:val="002D343E"/>
    <w:rsid w:val="002D3A88"/>
    <w:rsid w:val="002D4202"/>
    <w:rsid w:val="002D48D7"/>
    <w:rsid w:val="002D4B0D"/>
    <w:rsid w:val="002D5432"/>
    <w:rsid w:val="002D5E48"/>
    <w:rsid w:val="002D7150"/>
    <w:rsid w:val="002D78C6"/>
    <w:rsid w:val="002D7B82"/>
    <w:rsid w:val="002E013A"/>
    <w:rsid w:val="002E35B8"/>
    <w:rsid w:val="002E3A94"/>
    <w:rsid w:val="002E3E54"/>
    <w:rsid w:val="002E47EB"/>
    <w:rsid w:val="002E58CD"/>
    <w:rsid w:val="002E6A00"/>
    <w:rsid w:val="002E6BCA"/>
    <w:rsid w:val="002E6E83"/>
    <w:rsid w:val="002E708F"/>
    <w:rsid w:val="002E7D5F"/>
    <w:rsid w:val="002F0F08"/>
    <w:rsid w:val="002F13EA"/>
    <w:rsid w:val="002F1994"/>
    <w:rsid w:val="002F1E6D"/>
    <w:rsid w:val="002F20EE"/>
    <w:rsid w:val="002F2B31"/>
    <w:rsid w:val="002F2D49"/>
    <w:rsid w:val="002F32D7"/>
    <w:rsid w:val="002F41B5"/>
    <w:rsid w:val="002F43BB"/>
    <w:rsid w:val="002F54AD"/>
    <w:rsid w:val="002F6056"/>
    <w:rsid w:val="002F6F40"/>
    <w:rsid w:val="002F7A68"/>
    <w:rsid w:val="002F7E90"/>
    <w:rsid w:val="00300397"/>
    <w:rsid w:val="00301CBA"/>
    <w:rsid w:val="0030250A"/>
    <w:rsid w:val="00302AE0"/>
    <w:rsid w:val="00302B11"/>
    <w:rsid w:val="00303105"/>
    <w:rsid w:val="00303C49"/>
    <w:rsid w:val="00303DA0"/>
    <w:rsid w:val="0030514C"/>
    <w:rsid w:val="003075C6"/>
    <w:rsid w:val="00311116"/>
    <w:rsid w:val="00311339"/>
    <w:rsid w:val="0031136B"/>
    <w:rsid w:val="00313669"/>
    <w:rsid w:val="00313D56"/>
    <w:rsid w:val="00314277"/>
    <w:rsid w:val="0031443F"/>
    <w:rsid w:val="0031482B"/>
    <w:rsid w:val="003157DA"/>
    <w:rsid w:val="00315819"/>
    <w:rsid w:val="00315901"/>
    <w:rsid w:val="003166BA"/>
    <w:rsid w:val="003175DD"/>
    <w:rsid w:val="0031786E"/>
    <w:rsid w:val="00317B74"/>
    <w:rsid w:val="00317E29"/>
    <w:rsid w:val="00320948"/>
    <w:rsid w:val="003217E0"/>
    <w:rsid w:val="0032183F"/>
    <w:rsid w:val="00322B26"/>
    <w:rsid w:val="00323E88"/>
    <w:rsid w:val="003243C6"/>
    <w:rsid w:val="00324DBF"/>
    <w:rsid w:val="00324FA4"/>
    <w:rsid w:val="003250E9"/>
    <w:rsid w:val="00325749"/>
    <w:rsid w:val="0032622A"/>
    <w:rsid w:val="00326E2E"/>
    <w:rsid w:val="00327DE9"/>
    <w:rsid w:val="003307FA"/>
    <w:rsid w:val="00330A1A"/>
    <w:rsid w:val="00330FEE"/>
    <w:rsid w:val="00331375"/>
    <w:rsid w:val="00331662"/>
    <w:rsid w:val="00331C57"/>
    <w:rsid w:val="003322F6"/>
    <w:rsid w:val="00332747"/>
    <w:rsid w:val="00333116"/>
    <w:rsid w:val="003363D4"/>
    <w:rsid w:val="003376A1"/>
    <w:rsid w:val="00337AAF"/>
    <w:rsid w:val="00340187"/>
    <w:rsid w:val="00340AE2"/>
    <w:rsid w:val="00340ED4"/>
    <w:rsid w:val="003410C2"/>
    <w:rsid w:val="00341C32"/>
    <w:rsid w:val="003420E0"/>
    <w:rsid w:val="003422FD"/>
    <w:rsid w:val="003423E3"/>
    <w:rsid w:val="0034278F"/>
    <w:rsid w:val="0034338C"/>
    <w:rsid w:val="00343474"/>
    <w:rsid w:val="00343E5F"/>
    <w:rsid w:val="0034522E"/>
    <w:rsid w:val="00345F31"/>
    <w:rsid w:val="0034607D"/>
    <w:rsid w:val="00346D0C"/>
    <w:rsid w:val="00350539"/>
    <w:rsid w:val="00350B50"/>
    <w:rsid w:val="00350E77"/>
    <w:rsid w:val="00350F03"/>
    <w:rsid w:val="003517CF"/>
    <w:rsid w:val="00351966"/>
    <w:rsid w:val="003526B0"/>
    <w:rsid w:val="00354845"/>
    <w:rsid w:val="00354CB7"/>
    <w:rsid w:val="00355746"/>
    <w:rsid w:val="00355A99"/>
    <w:rsid w:val="00357F85"/>
    <w:rsid w:val="00360789"/>
    <w:rsid w:val="003607E7"/>
    <w:rsid w:val="00360D33"/>
    <w:rsid w:val="0036126C"/>
    <w:rsid w:val="003626A6"/>
    <w:rsid w:val="0036297B"/>
    <w:rsid w:val="0036317F"/>
    <w:rsid w:val="003639DB"/>
    <w:rsid w:val="003640F5"/>
    <w:rsid w:val="003644ED"/>
    <w:rsid w:val="00364C39"/>
    <w:rsid w:val="0036529B"/>
    <w:rsid w:val="0036649E"/>
    <w:rsid w:val="00367B3D"/>
    <w:rsid w:val="00367DA0"/>
    <w:rsid w:val="00370081"/>
    <w:rsid w:val="0037102D"/>
    <w:rsid w:val="003719B6"/>
    <w:rsid w:val="0037234C"/>
    <w:rsid w:val="0037252A"/>
    <w:rsid w:val="00372D6D"/>
    <w:rsid w:val="00372FA9"/>
    <w:rsid w:val="0037333F"/>
    <w:rsid w:val="00374B77"/>
    <w:rsid w:val="00374CB4"/>
    <w:rsid w:val="00375106"/>
    <w:rsid w:val="00375C5E"/>
    <w:rsid w:val="00376E0B"/>
    <w:rsid w:val="00376FDB"/>
    <w:rsid w:val="00377678"/>
    <w:rsid w:val="00377711"/>
    <w:rsid w:val="0037787D"/>
    <w:rsid w:val="00380630"/>
    <w:rsid w:val="00382FE3"/>
    <w:rsid w:val="003843ED"/>
    <w:rsid w:val="00385271"/>
    <w:rsid w:val="00385630"/>
    <w:rsid w:val="00385A4C"/>
    <w:rsid w:val="00385E0F"/>
    <w:rsid w:val="00385ECA"/>
    <w:rsid w:val="0038606F"/>
    <w:rsid w:val="003861B9"/>
    <w:rsid w:val="00386B24"/>
    <w:rsid w:val="00386BEC"/>
    <w:rsid w:val="00387819"/>
    <w:rsid w:val="00387B52"/>
    <w:rsid w:val="00390A2B"/>
    <w:rsid w:val="00390E53"/>
    <w:rsid w:val="0039108F"/>
    <w:rsid w:val="00392261"/>
    <w:rsid w:val="00393655"/>
    <w:rsid w:val="00394119"/>
    <w:rsid w:val="0039485C"/>
    <w:rsid w:val="003954CB"/>
    <w:rsid w:val="00395E00"/>
    <w:rsid w:val="003A016A"/>
    <w:rsid w:val="003A0355"/>
    <w:rsid w:val="003A283E"/>
    <w:rsid w:val="003A3155"/>
    <w:rsid w:val="003A371E"/>
    <w:rsid w:val="003A4EAE"/>
    <w:rsid w:val="003A5265"/>
    <w:rsid w:val="003A55FD"/>
    <w:rsid w:val="003A61C4"/>
    <w:rsid w:val="003A61D3"/>
    <w:rsid w:val="003A6498"/>
    <w:rsid w:val="003A6736"/>
    <w:rsid w:val="003A6B21"/>
    <w:rsid w:val="003A7000"/>
    <w:rsid w:val="003B00EE"/>
    <w:rsid w:val="003B078C"/>
    <w:rsid w:val="003B0E78"/>
    <w:rsid w:val="003B12C3"/>
    <w:rsid w:val="003B16B6"/>
    <w:rsid w:val="003B33D8"/>
    <w:rsid w:val="003B34A0"/>
    <w:rsid w:val="003B6F79"/>
    <w:rsid w:val="003B7688"/>
    <w:rsid w:val="003C01B7"/>
    <w:rsid w:val="003C06C6"/>
    <w:rsid w:val="003C0CD5"/>
    <w:rsid w:val="003C1E99"/>
    <w:rsid w:val="003C23D6"/>
    <w:rsid w:val="003C3E70"/>
    <w:rsid w:val="003C73FF"/>
    <w:rsid w:val="003C74CF"/>
    <w:rsid w:val="003C78EE"/>
    <w:rsid w:val="003D0AF3"/>
    <w:rsid w:val="003D16F7"/>
    <w:rsid w:val="003D21CB"/>
    <w:rsid w:val="003D2AEC"/>
    <w:rsid w:val="003D380E"/>
    <w:rsid w:val="003D46AB"/>
    <w:rsid w:val="003D5A40"/>
    <w:rsid w:val="003D63E0"/>
    <w:rsid w:val="003D7184"/>
    <w:rsid w:val="003E0135"/>
    <w:rsid w:val="003E030D"/>
    <w:rsid w:val="003E0643"/>
    <w:rsid w:val="003E0A1A"/>
    <w:rsid w:val="003E16C3"/>
    <w:rsid w:val="003E1857"/>
    <w:rsid w:val="003E1A89"/>
    <w:rsid w:val="003E1AF3"/>
    <w:rsid w:val="003E1D8C"/>
    <w:rsid w:val="003E3943"/>
    <w:rsid w:val="003E422F"/>
    <w:rsid w:val="003E54D9"/>
    <w:rsid w:val="003E783C"/>
    <w:rsid w:val="003E78CF"/>
    <w:rsid w:val="003F03FA"/>
    <w:rsid w:val="003F3027"/>
    <w:rsid w:val="003F3368"/>
    <w:rsid w:val="003F353B"/>
    <w:rsid w:val="003F59ED"/>
    <w:rsid w:val="003F620A"/>
    <w:rsid w:val="003F646C"/>
    <w:rsid w:val="003F7CCA"/>
    <w:rsid w:val="004000FD"/>
    <w:rsid w:val="00401AB1"/>
    <w:rsid w:val="004026F1"/>
    <w:rsid w:val="0040344E"/>
    <w:rsid w:val="00403E55"/>
    <w:rsid w:val="00405282"/>
    <w:rsid w:val="00405719"/>
    <w:rsid w:val="00406816"/>
    <w:rsid w:val="0040692F"/>
    <w:rsid w:val="00406983"/>
    <w:rsid w:val="0041011C"/>
    <w:rsid w:val="0041092A"/>
    <w:rsid w:val="00411814"/>
    <w:rsid w:val="00411A42"/>
    <w:rsid w:val="00411ECE"/>
    <w:rsid w:val="00412395"/>
    <w:rsid w:val="00412C38"/>
    <w:rsid w:val="004137F2"/>
    <w:rsid w:val="004139D1"/>
    <w:rsid w:val="004140A0"/>
    <w:rsid w:val="004144B2"/>
    <w:rsid w:val="0041474A"/>
    <w:rsid w:val="0041562A"/>
    <w:rsid w:val="0042150E"/>
    <w:rsid w:val="00421C1C"/>
    <w:rsid w:val="00421D6B"/>
    <w:rsid w:val="00421DE5"/>
    <w:rsid w:val="004224E9"/>
    <w:rsid w:val="004249A2"/>
    <w:rsid w:val="00424EAA"/>
    <w:rsid w:val="00426298"/>
    <w:rsid w:val="00426DEE"/>
    <w:rsid w:val="004270D3"/>
    <w:rsid w:val="004307A5"/>
    <w:rsid w:val="00430A65"/>
    <w:rsid w:val="00430A67"/>
    <w:rsid w:val="00431019"/>
    <w:rsid w:val="00431300"/>
    <w:rsid w:val="00431961"/>
    <w:rsid w:val="00432051"/>
    <w:rsid w:val="0043236D"/>
    <w:rsid w:val="004326EA"/>
    <w:rsid w:val="00432C04"/>
    <w:rsid w:val="00432E43"/>
    <w:rsid w:val="00433355"/>
    <w:rsid w:val="00433B8E"/>
    <w:rsid w:val="00433CD4"/>
    <w:rsid w:val="00435EFA"/>
    <w:rsid w:val="0043657B"/>
    <w:rsid w:val="00436915"/>
    <w:rsid w:val="004369B9"/>
    <w:rsid w:val="00436B06"/>
    <w:rsid w:val="00436D0A"/>
    <w:rsid w:val="00437224"/>
    <w:rsid w:val="004377B6"/>
    <w:rsid w:val="00437C6A"/>
    <w:rsid w:val="004405D7"/>
    <w:rsid w:val="00441DAD"/>
    <w:rsid w:val="00441FB1"/>
    <w:rsid w:val="0044231D"/>
    <w:rsid w:val="004426A0"/>
    <w:rsid w:val="004427F3"/>
    <w:rsid w:val="004428EA"/>
    <w:rsid w:val="00443908"/>
    <w:rsid w:val="00444785"/>
    <w:rsid w:val="0044516E"/>
    <w:rsid w:val="00445449"/>
    <w:rsid w:val="0044592D"/>
    <w:rsid w:val="004467F7"/>
    <w:rsid w:val="00446A1A"/>
    <w:rsid w:val="0044715F"/>
    <w:rsid w:val="00447381"/>
    <w:rsid w:val="0044745D"/>
    <w:rsid w:val="0044786C"/>
    <w:rsid w:val="00447D9C"/>
    <w:rsid w:val="0045067C"/>
    <w:rsid w:val="004509BF"/>
    <w:rsid w:val="004515D2"/>
    <w:rsid w:val="00452A43"/>
    <w:rsid w:val="00453013"/>
    <w:rsid w:val="004545C8"/>
    <w:rsid w:val="0045483F"/>
    <w:rsid w:val="00455279"/>
    <w:rsid w:val="004558B1"/>
    <w:rsid w:val="00455F20"/>
    <w:rsid w:val="004571BE"/>
    <w:rsid w:val="00457462"/>
    <w:rsid w:val="00460A55"/>
    <w:rsid w:val="00460FA0"/>
    <w:rsid w:val="00462EC5"/>
    <w:rsid w:val="0046530A"/>
    <w:rsid w:val="0046575F"/>
    <w:rsid w:val="00465E15"/>
    <w:rsid w:val="00466446"/>
    <w:rsid w:val="00467349"/>
    <w:rsid w:val="00467CF7"/>
    <w:rsid w:val="00467FC3"/>
    <w:rsid w:val="0047036D"/>
    <w:rsid w:val="00470383"/>
    <w:rsid w:val="00471339"/>
    <w:rsid w:val="004714A9"/>
    <w:rsid w:val="00473136"/>
    <w:rsid w:val="00473A66"/>
    <w:rsid w:val="004742FB"/>
    <w:rsid w:val="00475328"/>
    <w:rsid w:val="0047534B"/>
    <w:rsid w:val="00475829"/>
    <w:rsid w:val="00476342"/>
    <w:rsid w:val="00476DCC"/>
    <w:rsid w:val="004771C7"/>
    <w:rsid w:val="004806D2"/>
    <w:rsid w:val="00480B85"/>
    <w:rsid w:val="00480E74"/>
    <w:rsid w:val="00483BE9"/>
    <w:rsid w:val="00483DD2"/>
    <w:rsid w:val="004841D8"/>
    <w:rsid w:val="0048448C"/>
    <w:rsid w:val="004846A5"/>
    <w:rsid w:val="00484B37"/>
    <w:rsid w:val="00485F27"/>
    <w:rsid w:val="00486F32"/>
    <w:rsid w:val="00490F3F"/>
    <w:rsid w:val="00491748"/>
    <w:rsid w:val="004919A9"/>
    <w:rsid w:val="0049253D"/>
    <w:rsid w:val="004930A2"/>
    <w:rsid w:val="00493331"/>
    <w:rsid w:val="004937DD"/>
    <w:rsid w:val="00493CC0"/>
    <w:rsid w:val="00494489"/>
    <w:rsid w:val="004954C0"/>
    <w:rsid w:val="0049693E"/>
    <w:rsid w:val="00496E33"/>
    <w:rsid w:val="00497E29"/>
    <w:rsid w:val="004A0DC3"/>
    <w:rsid w:val="004A11E0"/>
    <w:rsid w:val="004A2B11"/>
    <w:rsid w:val="004A317D"/>
    <w:rsid w:val="004A38D0"/>
    <w:rsid w:val="004A3BFC"/>
    <w:rsid w:val="004A43BC"/>
    <w:rsid w:val="004A45AB"/>
    <w:rsid w:val="004A4AE7"/>
    <w:rsid w:val="004A5750"/>
    <w:rsid w:val="004A665D"/>
    <w:rsid w:val="004A726A"/>
    <w:rsid w:val="004A7B0F"/>
    <w:rsid w:val="004B0528"/>
    <w:rsid w:val="004B0A0D"/>
    <w:rsid w:val="004B1F25"/>
    <w:rsid w:val="004B2045"/>
    <w:rsid w:val="004B39E5"/>
    <w:rsid w:val="004B4051"/>
    <w:rsid w:val="004B4B89"/>
    <w:rsid w:val="004B6D82"/>
    <w:rsid w:val="004B70A2"/>
    <w:rsid w:val="004B7D74"/>
    <w:rsid w:val="004C0AAE"/>
    <w:rsid w:val="004C0B8F"/>
    <w:rsid w:val="004C15F2"/>
    <w:rsid w:val="004C1BCF"/>
    <w:rsid w:val="004C23C7"/>
    <w:rsid w:val="004C28AE"/>
    <w:rsid w:val="004C2C0A"/>
    <w:rsid w:val="004C3EC5"/>
    <w:rsid w:val="004C5B2B"/>
    <w:rsid w:val="004C63EC"/>
    <w:rsid w:val="004C6F5C"/>
    <w:rsid w:val="004D0506"/>
    <w:rsid w:val="004D0C03"/>
    <w:rsid w:val="004D0FF4"/>
    <w:rsid w:val="004D15A8"/>
    <w:rsid w:val="004D1A69"/>
    <w:rsid w:val="004D214B"/>
    <w:rsid w:val="004D2FD2"/>
    <w:rsid w:val="004D34B5"/>
    <w:rsid w:val="004D463B"/>
    <w:rsid w:val="004D4992"/>
    <w:rsid w:val="004D519A"/>
    <w:rsid w:val="004D5828"/>
    <w:rsid w:val="004D5980"/>
    <w:rsid w:val="004D5FC4"/>
    <w:rsid w:val="004D62A5"/>
    <w:rsid w:val="004D692B"/>
    <w:rsid w:val="004D784D"/>
    <w:rsid w:val="004E166C"/>
    <w:rsid w:val="004E2B00"/>
    <w:rsid w:val="004E42EC"/>
    <w:rsid w:val="004E4538"/>
    <w:rsid w:val="004E4C71"/>
    <w:rsid w:val="004E4F3B"/>
    <w:rsid w:val="004E50E7"/>
    <w:rsid w:val="004E59D9"/>
    <w:rsid w:val="004E60ED"/>
    <w:rsid w:val="004E6541"/>
    <w:rsid w:val="004E692E"/>
    <w:rsid w:val="004E6E77"/>
    <w:rsid w:val="004E6F63"/>
    <w:rsid w:val="004F0028"/>
    <w:rsid w:val="004F0D5A"/>
    <w:rsid w:val="004F1088"/>
    <w:rsid w:val="004F2DF1"/>
    <w:rsid w:val="004F3F96"/>
    <w:rsid w:val="004F4190"/>
    <w:rsid w:val="004F4B7A"/>
    <w:rsid w:val="004F535F"/>
    <w:rsid w:val="004F5C08"/>
    <w:rsid w:val="004F67EA"/>
    <w:rsid w:val="004F6820"/>
    <w:rsid w:val="004F76C0"/>
    <w:rsid w:val="004F7AD1"/>
    <w:rsid w:val="004F7D6F"/>
    <w:rsid w:val="00500347"/>
    <w:rsid w:val="00500BE5"/>
    <w:rsid w:val="0050143D"/>
    <w:rsid w:val="00501787"/>
    <w:rsid w:val="00501948"/>
    <w:rsid w:val="00502945"/>
    <w:rsid w:val="0050353B"/>
    <w:rsid w:val="00503F35"/>
    <w:rsid w:val="00504C6B"/>
    <w:rsid w:val="0050581D"/>
    <w:rsid w:val="00506181"/>
    <w:rsid w:val="005064E4"/>
    <w:rsid w:val="0050661A"/>
    <w:rsid w:val="0050682B"/>
    <w:rsid w:val="005068CD"/>
    <w:rsid w:val="00507518"/>
    <w:rsid w:val="00507942"/>
    <w:rsid w:val="00510019"/>
    <w:rsid w:val="005107E0"/>
    <w:rsid w:val="0051113D"/>
    <w:rsid w:val="00512030"/>
    <w:rsid w:val="005125C0"/>
    <w:rsid w:val="00513773"/>
    <w:rsid w:val="00513E78"/>
    <w:rsid w:val="005142C7"/>
    <w:rsid w:val="00514710"/>
    <w:rsid w:val="00514AE1"/>
    <w:rsid w:val="005157EC"/>
    <w:rsid w:val="00516219"/>
    <w:rsid w:val="005170BD"/>
    <w:rsid w:val="005171A5"/>
    <w:rsid w:val="00521C7C"/>
    <w:rsid w:val="0052483E"/>
    <w:rsid w:val="00524BDB"/>
    <w:rsid w:val="00526532"/>
    <w:rsid w:val="00526662"/>
    <w:rsid w:val="00526FAD"/>
    <w:rsid w:val="00526FE3"/>
    <w:rsid w:val="00527817"/>
    <w:rsid w:val="00527990"/>
    <w:rsid w:val="005313AF"/>
    <w:rsid w:val="00531648"/>
    <w:rsid w:val="005318F0"/>
    <w:rsid w:val="00531A14"/>
    <w:rsid w:val="00531DFE"/>
    <w:rsid w:val="00531FB9"/>
    <w:rsid w:val="00534551"/>
    <w:rsid w:val="005345C8"/>
    <w:rsid w:val="00534632"/>
    <w:rsid w:val="0053595F"/>
    <w:rsid w:val="00535CEE"/>
    <w:rsid w:val="00535E75"/>
    <w:rsid w:val="005361F1"/>
    <w:rsid w:val="00536D5A"/>
    <w:rsid w:val="005373D5"/>
    <w:rsid w:val="0053785F"/>
    <w:rsid w:val="005404FA"/>
    <w:rsid w:val="00540C64"/>
    <w:rsid w:val="00540E54"/>
    <w:rsid w:val="00542A29"/>
    <w:rsid w:val="00542EF4"/>
    <w:rsid w:val="00543256"/>
    <w:rsid w:val="00543BDF"/>
    <w:rsid w:val="005440FA"/>
    <w:rsid w:val="005447D7"/>
    <w:rsid w:val="00544AFC"/>
    <w:rsid w:val="00544D90"/>
    <w:rsid w:val="0054721C"/>
    <w:rsid w:val="00547956"/>
    <w:rsid w:val="00547E46"/>
    <w:rsid w:val="00551206"/>
    <w:rsid w:val="0055154B"/>
    <w:rsid w:val="00552226"/>
    <w:rsid w:val="005522ED"/>
    <w:rsid w:val="00552899"/>
    <w:rsid w:val="005539F0"/>
    <w:rsid w:val="00553EFB"/>
    <w:rsid w:val="00554E14"/>
    <w:rsid w:val="00555C64"/>
    <w:rsid w:val="00556A54"/>
    <w:rsid w:val="00556CD7"/>
    <w:rsid w:val="00556FAD"/>
    <w:rsid w:val="00557420"/>
    <w:rsid w:val="005575AB"/>
    <w:rsid w:val="00557A1E"/>
    <w:rsid w:val="00561315"/>
    <w:rsid w:val="0056142D"/>
    <w:rsid w:val="00561C57"/>
    <w:rsid w:val="00561D4E"/>
    <w:rsid w:val="00562540"/>
    <w:rsid w:val="00562E95"/>
    <w:rsid w:val="005643F9"/>
    <w:rsid w:val="00564479"/>
    <w:rsid w:val="005644BF"/>
    <w:rsid w:val="0056516E"/>
    <w:rsid w:val="005653E0"/>
    <w:rsid w:val="005664CF"/>
    <w:rsid w:val="00567DD5"/>
    <w:rsid w:val="005710FD"/>
    <w:rsid w:val="00571639"/>
    <w:rsid w:val="00571C52"/>
    <w:rsid w:val="00571F97"/>
    <w:rsid w:val="00572515"/>
    <w:rsid w:val="005727D7"/>
    <w:rsid w:val="005730B8"/>
    <w:rsid w:val="005732A2"/>
    <w:rsid w:val="005736EA"/>
    <w:rsid w:val="00574057"/>
    <w:rsid w:val="005742A1"/>
    <w:rsid w:val="00574DAE"/>
    <w:rsid w:val="005763D0"/>
    <w:rsid w:val="0057652B"/>
    <w:rsid w:val="005778BA"/>
    <w:rsid w:val="00577A2F"/>
    <w:rsid w:val="005806CE"/>
    <w:rsid w:val="00583BA4"/>
    <w:rsid w:val="00584303"/>
    <w:rsid w:val="0058540E"/>
    <w:rsid w:val="00585712"/>
    <w:rsid w:val="00585BCC"/>
    <w:rsid w:val="005861E0"/>
    <w:rsid w:val="005901B1"/>
    <w:rsid w:val="005905DB"/>
    <w:rsid w:val="005908E4"/>
    <w:rsid w:val="00591B14"/>
    <w:rsid w:val="00591D14"/>
    <w:rsid w:val="005926C3"/>
    <w:rsid w:val="00592954"/>
    <w:rsid w:val="005930CB"/>
    <w:rsid w:val="00593210"/>
    <w:rsid w:val="00593750"/>
    <w:rsid w:val="00593836"/>
    <w:rsid w:val="00593FB1"/>
    <w:rsid w:val="00594000"/>
    <w:rsid w:val="00594E5D"/>
    <w:rsid w:val="00595180"/>
    <w:rsid w:val="00596A65"/>
    <w:rsid w:val="00596BE3"/>
    <w:rsid w:val="00597538"/>
    <w:rsid w:val="005978DF"/>
    <w:rsid w:val="00597E8D"/>
    <w:rsid w:val="005A0509"/>
    <w:rsid w:val="005A1424"/>
    <w:rsid w:val="005A33C5"/>
    <w:rsid w:val="005A33FD"/>
    <w:rsid w:val="005A3690"/>
    <w:rsid w:val="005A38FF"/>
    <w:rsid w:val="005A3F29"/>
    <w:rsid w:val="005A4B9A"/>
    <w:rsid w:val="005A56C9"/>
    <w:rsid w:val="005A628F"/>
    <w:rsid w:val="005A6608"/>
    <w:rsid w:val="005A69A3"/>
    <w:rsid w:val="005A6B87"/>
    <w:rsid w:val="005A6CA5"/>
    <w:rsid w:val="005A75FC"/>
    <w:rsid w:val="005A7843"/>
    <w:rsid w:val="005A7F5C"/>
    <w:rsid w:val="005B03E2"/>
    <w:rsid w:val="005B0B50"/>
    <w:rsid w:val="005B1C57"/>
    <w:rsid w:val="005B2569"/>
    <w:rsid w:val="005B2685"/>
    <w:rsid w:val="005B283D"/>
    <w:rsid w:val="005B2952"/>
    <w:rsid w:val="005B2A71"/>
    <w:rsid w:val="005B2E71"/>
    <w:rsid w:val="005B3159"/>
    <w:rsid w:val="005B3F27"/>
    <w:rsid w:val="005B49D4"/>
    <w:rsid w:val="005B5557"/>
    <w:rsid w:val="005B5B43"/>
    <w:rsid w:val="005B6904"/>
    <w:rsid w:val="005B6BD7"/>
    <w:rsid w:val="005B71BD"/>
    <w:rsid w:val="005B78C1"/>
    <w:rsid w:val="005B7BE3"/>
    <w:rsid w:val="005C0529"/>
    <w:rsid w:val="005C088C"/>
    <w:rsid w:val="005C0977"/>
    <w:rsid w:val="005C0E57"/>
    <w:rsid w:val="005C1E9E"/>
    <w:rsid w:val="005C2CCB"/>
    <w:rsid w:val="005C3A33"/>
    <w:rsid w:val="005C467F"/>
    <w:rsid w:val="005C532A"/>
    <w:rsid w:val="005C6008"/>
    <w:rsid w:val="005C636C"/>
    <w:rsid w:val="005C67F8"/>
    <w:rsid w:val="005C6DB1"/>
    <w:rsid w:val="005C7187"/>
    <w:rsid w:val="005C7B81"/>
    <w:rsid w:val="005D09E2"/>
    <w:rsid w:val="005D1856"/>
    <w:rsid w:val="005D2ED3"/>
    <w:rsid w:val="005D38F7"/>
    <w:rsid w:val="005D6ABE"/>
    <w:rsid w:val="005D732C"/>
    <w:rsid w:val="005D7CCA"/>
    <w:rsid w:val="005E0058"/>
    <w:rsid w:val="005E0360"/>
    <w:rsid w:val="005E0E57"/>
    <w:rsid w:val="005E194B"/>
    <w:rsid w:val="005E1B20"/>
    <w:rsid w:val="005E2834"/>
    <w:rsid w:val="005E3827"/>
    <w:rsid w:val="005E44FC"/>
    <w:rsid w:val="005E45F8"/>
    <w:rsid w:val="005E49DB"/>
    <w:rsid w:val="005E59DB"/>
    <w:rsid w:val="005E5AC4"/>
    <w:rsid w:val="005E5B37"/>
    <w:rsid w:val="005E5CFF"/>
    <w:rsid w:val="005E68C7"/>
    <w:rsid w:val="005E757E"/>
    <w:rsid w:val="005E7F96"/>
    <w:rsid w:val="005F2892"/>
    <w:rsid w:val="005F30CC"/>
    <w:rsid w:val="005F55C4"/>
    <w:rsid w:val="005F7768"/>
    <w:rsid w:val="005F7E2F"/>
    <w:rsid w:val="00600A7D"/>
    <w:rsid w:val="00601B38"/>
    <w:rsid w:val="00601C69"/>
    <w:rsid w:val="00601E12"/>
    <w:rsid w:val="00602168"/>
    <w:rsid w:val="006023F5"/>
    <w:rsid w:val="006032ED"/>
    <w:rsid w:val="00603C5C"/>
    <w:rsid w:val="0060443E"/>
    <w:rsid w:val="00604B0A"/>
    <w:rsid w:val="006058D4"/>
    <w:rsid w:val="0060598C"/>
    <w:rsid w:val="00605CAA"/>
    <w:rsid w:val="00607305"/>
    <w:rsid w:val="0060795A"/>
    <w:rsid w:val="006107B4"/>
    <w:rsid w:val="0061083D"/>
    <w:rsid w:val="00610BB4"/>
    <w:rsid w:val="00610F12"/>
    <w:rsid w:val="00611C64"/>
    <w:rsid w:val="0061230A"/>
    <w:rsid w:val="00613111"/>
    <w:rsid w:val="00613955"/>
    <w:rsid w:val="0061437A"/>
    <w:rsid w:val="0061451B"/>
    <w:rsid w:val="00614FAD"/>
    <w:rsid w:val="00615D38"/>
    <w:rsid w:val="00616359"/>
    <w:rsid w:val="00616A88"/>
    <w:rsid w:val="00616CE8"/>
    <w:rsid w:val="006175B1"/>
    <w:rsid w:val="00621626"/>
    <w:rsid w:val="00621CD3"/>
    <w:rsid w:val="00622234"/>
    <w:rsid w:val="00622AF1"/>
    <w:rsid w:val="00622D3A"/>
    <w:rsid w:val="00624D53"/>
    <w:rsid w:val="00626DD5"/>
    <w:rsid w:val="00627D2C"/>
    <w:rsid w:val="00627FDB"/>
    <w:rsid w:val="0063130B"/>
    <w:rsid w:val="00631BC5"/>
    <w:rsid w:val="00632519"/>
    <w:rsid w:val="0063278D"/>
    <w:rsid w:val="00632AD6"/>
    <w:rsid w:val="006345AE"/>
    <w:rsid w:val="006348B8"/>
    <w:rsid w:val="006349D6"/>
    <w:rsid w:val="006354F1"/>
    <w:rsid w:val="00636E8D"/>
    <w:rsid w:val="00636F88"/>
    <w:rsid w:val="00637058"/>
    <w:rsid w:val="00640F79"/>
    <w:rsid w:val="00641211"/>
    <w:rsid w:val="0064393D"/>
    <w:rsid w:val="006441B3"/>
    <w:rsid w:val="006445D1"/>
    <w:rsid w:val="00644852"/>
    <w:rsid w:val="006467CD"/>
    <w:rsid w:val="006473CB"/>
    <w:rsid w:val="00647C91"/>
    <w:rsid w:val="00650C4D"/>
    <w:rsid w:val="00651703"/>
    <w:rsid w:val="00651707"/>
    <w:rsid w:val="00651EB0"/>
    <w:rsid w:val="0065216D"/>
    <w:rsid w:val="0065354B"/>
    <w:rsid w:val="00653F47"/>
    <w:rsid w:val="0065403F"/>
    <w:rsid w:val="0065499F"/>
    <w:rsid w:val="00654E7F"/>
    <w:rsid w:val="00654F31"/>
    <w:rsid w:val="006559DD"/>
    <w:rsid w:val="0065604F"/>
    <w:rsid w:val="00656E08"/>
    <w:rsid w:val="00657930"/>
    <w:rsid w:val="00657D72"/>
    <w:rsid w:val="00657D94"/>
    <w:rsid w:val="0066091D"/>
    <w:rsid w:val="00660B3A"/>
    <w:rsid w:val="00660F16"/>
    <w:rsid w:val="00661A64"/>
    <w:rsid w:val="006626A1"/>
    <w:rsid w:val="00662935"/>
    <w:rsid w:val="006629E5"/>
    <w:rsid w:val="00663545"/>
    <w:rsid w:val="006636DA"/>
    <w:rsid w:val="00664175"/>
    <w:rsid w:val="0066694E"/>
    <w:rsid w:val="00667322"/>
    <w:rsid w:val="00667C5B"/>
    <w:rsid w:val="00670293"/>
    <w:rsid w:val="00671388"/>
    <w:rsid w:val="0067291E"/>
    <w:rsid w:val="00673599"/>
    <w:rsid w:val="00673F7B"/>
    <w:rsid w:val="006742FC"/>
    <w:rsid w:val="00674BBA"/>
    <w:rsid w:val="00674E76"/>
    <w:rsid w:val="00675B71"/>
    <w:rsid w:val="00676201"/>
    <w:rsid w:val="00676ABC"/>
    <w:rsid w:val="00677506"/>
    <w:rsid w:val="00682462"/>
    <w:rsid w:val="006834F2"/>
    <w:rsid w:val="0068363D"/>
    <w:rsid w:val="006836A1"/>
    <w:rsid w:val="006851AC"/>
    <w:rsid w:val="006854C7"/>
    <w:rsid w:val="0068589A"/>
    <w:rsid w:val="006869E7"/>
    <w:rsid w:val="0068769A"/>
    <w:rsid w:val="00690291"/>
    <w:rsid w:val="006904EC"/>
    <w:rsid w:val="00690534"/>
    <w:rsid w:val="006906AA"/>
    <w:rsid w:val="0069096C"/>
    <w:rsid w:val="00690A16"/>
    <w:rsid w:val="00691CAC"/>
    <w:rsid w:val="0069226A"/>
    <w:rsid w:val="0069265D"/>
    <w:rsid w:val="00692929"/>
    <w:rsid w:val="006932AE"/>
    <w:rsid w:val="00693EED"/>
    <w:rsid w:val="0069428A"/>
    <w:rsid w:val="006947F4"/>
    <w:rsid w:val="0069557A"/>
    <w:rsid w:val="00695617"/>
    <w:rsid w:val="00695BE1"/>
    <w:rsid w:val="0069607F"/>
    <w:rsid w:val="006960D1"/>
    <w:rsid w:val="006961B7"/>
    <w:rsid w:val="00697E84"/>
    <w:rsid w:val="00697FBC"/>
    <w:rsid w:val="006A0E7A"/>
    <w:rsid w:val="006A0F47"/>
    <w:rsid w:val="006A4439"/>
    <w:rsid w:val="006A4E3D"/>
    <w:rsid w:val="006A678D"/>
    <w:rsid w:val="006A69C6"/>
    <w:rsid w:val="006A72BE"/>
    <w:rsid w:val="006A76C4"/>
    <w:rsid w:val="006A7DA3"/>
    <w:rsid w:val="006B0092"/>
    <w:rsid w:val="006B0F31"/>
    <w:rsid w:val="006B13AB"/>
    <w:rsid w:val="006B1E95"/>
    <w:rsid w:val="006B2B8C"/>
    <w:rsid w:val="006B2D6A"/>
    <w:rsid w:val="006B3152"/>
    <w:rsid w:val="006B4500"/>
    <w:rsid w:val="006B5467"/>
    <w:rsid w:val="006B5694"/>
    <w:rsid w:val="006B6BF0"/>
    <w:rsid w:val="006B7078"/>
    <w:rsid w:val="006B710C"/>
    <w:rsid w:val="006B7461"/>
    <w:rsid w:val="006B74A7"/>
    <w:rsid w:val="006B77ED"/>
    <w:rsid w:val="006B7806"/>
    <w:rsid w:val="006B7EF0"/>
    <w:rsid w:val="006C06BC"/>
    <w:rsid w:val="006C22D5"/>
    <w:rsid w:val="006C294E"/>
    <w:rsid w:val="006C2FAC"/>
    <w:rsid w:val="006C3D78"/>
    <w:rsid w:val="006C453E"/>
    <w:rsid w:val="006C6B03"/>
    <w:rsid w:val="006C7244"/>
    <w:rsid w:val="006D04E0"/>
    <w:rsid w:val="006D053F"/>
    <w:rsid w:val="006D09EC"/>
    <w:rsid w:val="006D1814"/>
    <w:rsid w:val="006D1A6A"/>
    <w:rsid w:val="006D2780"/>
    <w:rsid w:val="006D5952"/>
    <w:rsid w:val="006D5E98"/>
    <w:rsid w:val="006E299A"/>
    <w:rsid w:val="006E2B60"/>
    <w:rsid w:val="006E2CE5"/>
    <w:rsid w:val="006E3B44"/>
    <w:rsid w:val="006E3EAF"/>
    <w:rsid w:val="006E4454"/>
    <w:rsid w:val="006E511D"/>
    <w:rsid w:val="006E531E"/>
    <w:rsid w:val="006E5695"/>
    <w:rsid w:val="006E5C20"/>
    <w:rsid w:val="006E6A18"/>
    <w:rsid w:val="006E6B33"/>
    <w:rsid w:val="006F0497"/>
    <w:rsid w:val="006F0833"/>
    <w:rsid w:val="006F1024"/>
    <w:rsid w:val="006F1A9B"/>
    <w:rsid w:val="006F1D03"/>
    <w:rsid w:val="006F278A"/>
    <w:rsid w:val="006F2AEC"/>
    <w:rsid w:val="006F2C7E"/>
    <w:rsid w:val="006F3F74"/>
    <w:rsid w:val="006F4AD8"/>
    <w:rsid w:val="006F4DD9"/>
    <w:rsid w:val="006F50EC"/>
    <w:rsid w:val="006F6447"/>
    <w:rsid w:val="006F72F4"/>
    <w:rsid w:val="007009D1"/>
    <w:rsid w:val="00701205"/>
    <w:rsid w:val="007015A3"/>
    <w:rsid w:val="007017F1"/>
    <w:rsid w:val="007017F4"/>
    <w:rsid w:val="00701C25"/>
    <w:rsid w:val="00702627"/>
    <w:rsid w:val="0070366D"/>
    <w:rsid w:val="00705997"/>
    <w:rsid w:val="00705AA7"/>
    <w:rsid w:val="00705E9F"/>
    <w:rsid w:val="00705ED1"/>
    <w:rsid w:val="007060C5"/>
    <w:rsid w:val="00711403"/>
    <w:rsid w:val="007118BA"/>
    <w:rsid w:val="00711D38"/>
    <w:rsid w:val="00712192"/>
    <w:rsid w:val="00712E9A"/>
    <w:rsid w:val="00712F95"/>
    <w:rsid w:val="00713295"/>
    <w:rsid w:val="007146CC"/>
    <w:rsid w:val="007157D7"/>
    <w:rsid w:val="007157EE"/>
    <w:rsid w:val="00715B62"/>
    <w:rsid w:val="00715CD5"/>
    <w:rsid w:val="00720074"/>
    <w:rsid w:val="00721AB0"/>
    <w:rsid w:val="00722403"/>
    <w:rsid w:val="0072280A"/>
    <w:rsid w:val="00722BE2"/>
    <w:rsid w:val="007238C5"/>
    <w:rsid w:val="007242B9"/>
    <w:rsid w:val="007247A5"/>
    <w:rsid w:val="00724A3A"/>
    <w:rsid w:val="00724EC8"/>
    <w:rsid w:val="007259B6"/>
    <w:rsid w:val="00726003"/>
    <w:rsid w:val="007272C1"/>
    <w:rsid w:val="007312A3"/>
    <w:rsid w:val="007319C2"/>
    <w:rsid w:val="00733597"/>
    <w:rsid w:val="00733A78"/>
    <w:rsid w:val="007354CB"/>
    <w:rsid w:val="0073570F"/>
    <w:rsid w:val="00735BDD"/>
    <w:rsid w:val="0073749A"/>
    <w:rsid w:val="00737D43"/>
    <w:rsid w:val="0074040B"/>
    <w:rsid w:val="00740E28"/>
    <w:rsid w:val="00741BA5"/>
    <w:rsid w:val="007430DF"/>
    <w:rsid w:val="00743682"/>
    <w:rsid w:val="00743D39"/>
    <w:rsid w:val="00744A4F"/>
    <w:rsid w:val="00745518"/>
    <w:rsid w:val="0074563B"/>
    <w:rsid w:val="007458F2"/>
    <w:rsid w:val="00746D27"/>
    <w:rsid w:val="00747510"/>
    <w:rsid w:val="00747836"/>
    <w:rsid w:val="007479E3"/>
    <w:rsid w:val="007503C8"/>
    <w:rsid w:val="00750DF1"/>
    <w:rsid w:val="007510D9"/>
    <w:rsid w:val="0075136E"/>
    <w:rsid w:val="007513C2"/>
    <w:rsid w:val="007526F4"/>
    <w:rsid w:val="00752BD0"/>
    <w:rsid w:val="00754DE5"/>
    <w:rsid w:val="00755EC4"/>
    <w:rsid w:val="0075612B"/>
    <w:rsid w:val="0075651B"/>
    <w:rsid w:val="007569CC"/>
    <w:rsid w:val="00756E39"/>
    <w:rsid w:val="00756FD6"/>
    <w:rsid w:val="00757554"/>
    <w:rsid w:val="00757EA2"/>
    <w:rsid w:val="007601A2"/>
    <w:rsid w:val="0076073E"/>
    <w:rsid w:val="0076125F"/>
    <w:rsid w:val="007619FF"/>
    <w:rsid w:val="00763BD6"/>
    <w:rsid w:val="00763F37"/>
    <w:rsid w:val="00764151"/>
    <w:rsid w:val="00765241"/>
    <w:rsid w:val="0076638B"/>
    <w:rsid w:val="007665E1"/>
    <w:rsid w:val="007665E8"/>
    <w:rsid w:val="007670DA"/>
    <w:rsid w:val="00767B90"/>
    <w:rsid w:val="00767F6B"/>
    <w:rsid w:val="007701D5"/>
    <w:rsid w:val="007704AB"/>
    <w:rsid w:val="00770848"/>
    <w:rsid w:val="007717A5"/>
    <w:rsid w:val="00771C14"/>
    <w:rsid w:val="00772BE8"/>
    <w:rsid w:val="00774CE6"/>
    <w:rsid w:val="00775C37"/>
    <w:rsid w:val="0077635D"/>
    <w:rsid w:val="0077680A"/>
    <w:rsid w:val="007770E2"/>
    <w:rsid w:val="00780416"/>
    <w:rsid w:val="00780937"/>
    <w:rsid w:val="00780B20"/>
    <w:rsid w:val="0078116A"/>
    <w:rsid w:val="0078232D"/>
    <w:rsid w:val="0078297F"/>
    <w:rsid w:val="00783418"/>
    <w:rsid w:val="0078356B"/>
    <w:rsid w:val="00783A83"/>
    <w:rsid w:val="00783FB9"/>
    <w:rsid w:val="00785854"/>
    <w:rsid w:val="007861B3"/>
    <w:rsid w:val="0078632B"/>
    <w:rsid w:val="0078650F"/>
    <w:rsid w:val="00786556"/>
    <w:rsid w:val="0078723A"/>
    <w:rsid w:val="007901D2"/>
    <w:rsid w:val="007908B1"/>
    <w:rsid w:val="00790C30"/>
    <w:rsid w:val="007919CC"/>
    <w:rsid w:val="007927D9"/>
    <w:rsid w:val="00792AE1"/>
    <w:rsid w:val="00793438"/>
    <w:rsid w:val="00793D8E"/>
    <w:rsid w:val="0079402F"/>
    <w:rsid w:val="00794F8C"/>
    <w:rsid w:val="007955D6"/>
    <w:rsid w:val="00796712"/>
    <w:rsid w:val="00797364"/>
    <w:rsid w:val="00797B12"/>
    <w:rsid w:val="007A0997"/>
    <w:rsid w:val="007A143A"/>
    <w:rsid w:val="007A3A15"/>
    <w:rsid w:val="007A50AF"/>
    <w:rsid w:val="007A524D"/>
    <w:rsid w:val="007A5479"/>
    <w:rsid w:val="007A5773"/>
    <w:rsid w:val="007A57F2"/>
    <w:rsid w:val="007A78FF"/>
    <w:rsid w:val="007B0110"/>
    <w:rsid w:val="007B03A6"/>
    <w:rsid w:val="007B1069"/>
    <w:rsid w:val="007B1295"/>
    <w:rsid w:val="007B1DB3"/>
    <w:rsid w:val="007B2C27"/>
    <w:rsid w:val="007B2EEF"/>
    <w:rsid w:val="007B2FF0"/>
    <w:rsid w:val="007B3D08"/>
    <w:rsid w:val="007B3F13"/>
    <w:rsid w:val="007B4419"/>
    <w:rsid w:val="007B62DF"/>
    <w:rsid w:val="007B6754"/>
    <w:rsid w:val="007B6793"/>
    <w:rsid w:val="007B7111"/>
    <w:rsid w:val="007C0096"/>
    <w:rsid w:val="007C0E8A"/>
    <w:rsid w:val="007C1B01"/>
    <w:rsid w:val="007C21BA"/>
    <w:rsid w:val="007C2AF0"/>
    <w:rsid w:val="007C4B01"/>
    <w:rsid w:val="007C4EA2"/>
    <w:rsid w:val="007C5009"/>
    <w:rsid w:val="007C5F24"/>
    <w:rsid w:val="007C771B"/>
    <w:rsid w:val="007D053C"/>
    <w:rsid w:val="007D0EA0"/>
    <w:rsid w:val="007D118D"/>
    <w:rsid w:val="007D26BC"/>
    <w:rsid w:val="007D2791"/>
    <w:rsid w:val="007D2D4F"/>
    <w:rsid w:val="007D340B"/>
    <w:rsid w:val="007D3EBA"/>
    <w:rsid w:val="007D555E"/>
    <w:rsid w:val="007D595F"/>
    <w:rsid w:val="007D5C80"/>
    <w:rsid w:val="007D5D39"/>
    <w:rsid w:val="007D5FBC"/>
    <w:rsid w:val="007D6ECE"/>
    <w:rsid w:val="007D746A"/>
    <w:rsid w:val="007D7DAD"/>
    <w:rsid w:val="007E0284"/>
    <w:rsid w:val="007E0874"/>
    <w:rsid w:val="007E155D"/>
    <w:rsid w:val="007E1E43"/>
    <w:rsid w:val="007E2C44"/>
    <w:rsid w:val="007E2C97"/>
    <w:rsid w:val="007E37C4"/>
    <w:rsid w:val="007E56C2"/>
    <w:rsid w:val="007E5E40"/>
    <w:rsid w:val="007E5F02"/>
    <w:rsid w:val="007E635C"/>
    <w:rsid w:val="007E63AD"/>
    <w:rsid w:val="007E69FF"/>
    <w:rsid w:val="007E6BB1"/>
    <w:rsid w:val="007E716D"/>
    <w:rsid w:val="007E7DA5"/>
    <w:rsid w:val="007F024D"/>
    <w:rsid w:val="007F2BF2"/>
    <w:rsid w:val="007F2D77"/>
    <w:rsid w:val="007F3EF2"/>
    <w:rsid w:val="007F51DD"/>
    <w:rsid w:val="007F5468"/>
    <w:rsid w:val="007F629D"/>
    <w:rsid w:val="007F79CE"/>
    <w:rsid w:val="00800E5E"/>
    <w:rsid w:val="00802036"/>
    <w:rsid w:val="008026CC"/>
    <w:rsid w:val="008029CD"/>
    <w:rsid w:val="00802ADC"/>
    <w:rsid w:val="00802B86"/>
    <w:rsid w:val="00803A2D"/>
    <w:rsid w:val="0080481A"/>
    <w:rsid w:val="00805209"/>
    <w:rsid w:val="00805F88"/>
    <w:rsid w:val="00806EA8"/>
    <w:rsid w:val="008072D9"/>
    <w:rsid w:val="00810462"/>
    <w:rsid w:val="008109D8"/>
    <w:rsid w:val="00810E0D"/>
    <w:rsid w:val="00811295"/>
    <w:rsid w:val="00811723"/>
    <w:rsid w:val="00811DBD"/>
    <w:rsid w:val="0081269E"/>
    <w:rsid w:val="00814AD7"/>
    <w:rsid w:val="00814C98"/>
    <w:rsid w:val="00815F14"/>
    <w:rsid w:val="0081617C"/>
    <w:rsid w:val="00817250"/>
    <w:rsid w:val="0081734E"/>
    <w:rsid w:val="0082012F"/>
    <w:rsid w:val="00820386"/>
    <w:rsid w:val="0082103B"/>
    <w:rsid w:val="0082190C"/>
    <w:rsid w:val="008220E4"/>
    <w:rsid w:val="00823F3E"/>
    <w:rsid w:val="00824886"/>
    <w:rsid w:val="00824E30"/>
    <w:rsid w:val="00826363"/>
    <w:rsid w:val="00827325"/>
    <w:rsid w:val="00827959"/>
    <w:rsid w:val="00830569"/>
    <w:rsid w:val="00830712"/>
    <w:rsid w:val="00831828"/>
    <w:rsid w:val="00831F4C"/>
    <w:rsid w:val="0083382E"/>
    <w:rsid w:val="00833DEB"/>
    <w:rsid w:val="008344B6"/>
    <w:rsid w:val="0083578A"/>
    <w:rsid w:val="008359CA"/>
    <w:rsid w:val="00835B26"/>
    <w:rsid w:val="008369D2"/>
    <w:rsid w:val="00836AD1"/>
    <w:rsid w:val="008378A9"/>
    <w:rsid w:val="008405C3"/>
    <w:rsid w:val="0084097C"/>
    <w:rsid w:val="00840AB0"/>
    <w:rsid w:val="00840EC0"/>
    <w:rsid w:val="00840FC9"/>
    <w:rsid w:val="00841830"/>
    <w:rsid w:val="00842F48"/>
    <w:rsid w:val="0084318B"/>
    <w:rsid w:val="0084461B"/>
    <w:rsid w:val="00844A5B"/>
    <w:rsid w:val="00844FBC"/>
    <w:rsid w:val="00845D87"/>
    <w:rsid w:val="0084654D"/>
    <w:rsid w:val="008472A4"/>
    <w:rsid w:val="008474B8"/>
    <w:rsid w:val="00847C63"/>
    <w:rsid w:val="00850048"/>
    <w:rsid w:val="00850F89"/>
    <w:rsid w:val="008511B3"/>
    <w:rsid w:val="00852395"/>
    <w:rsid w:val="00853E1F"/>
    <w:rsid w:val="00853ECB"/>
    <w:rsid w:val="00854583"/>
    <w:rsid w:val="00854DFF"/>
    <w:rsid w:val="0085567E"/>
    <w:rsid w:val="008561BE"/>
    <w:rsid w:val="008579B7"/>
    <w:rsid w:val="00857C14"/>
    <w:rsid w:val="008601EC"/>
    <w:rsid w:val="008609C9"/>
    <w:rsid w:val="00862652"/>
    <w:rsid w:val="008629D8"/>
    <w:rsid w:val="00862CB1"/>
    <w:rsid w:val="00862D5D"/>
    <w:rsid w:val="00862F2A"/>
    <w:rsid w:val="00865D81"/>
    <w:rsid w:val="00866611"/>
    <w:rsid w:val="00866E18"/>
    <w:rsid w:val="00866ED5"/>
    <w:rsid w:val="00866F7A"/>
    <w:rsid w:val="0086762D"/>
    <w:rsid w:val="00867C92"/>
    <w:rsid w:val="008704B3"/>
    <w:rsid w:val="008719A2"/>
    <w:rsid w:val="00871D9F"/>
    <w:rsid w:val="00872625"/>
    <w:rsid w:val="00872F52"/>
    <w:rsid w:val="00873D9F"/>
    <w:rsid w:val="00875019"/>
    <w:rsid w:val="00875CA9"/>
    <w:rsid w:val="00877A05"/>
    <w:rsid w:val="00877B94"/>
    <w:rsid w:val="00877C27"/>
    <w:rsid w:val="0088028B"/>
    <w:rsid w:val="00880C37"/>
    <w:rsid w:val="00881CC5"/>
    <w:rsid w:val="008830FA"/>
    <w:rsid w:val="00883B24"/>
    <w:rsid w:val="00884A7D"/>
    <w:rsid w:val="00884B79"/>
    <w:rsid w:val="008852EB"/>
    <w:rsid w:val="0088531F"/>
    <w:rsid w:val="008853C0"/>
    <w:rsid w:val="008877E9"/>
    <w:rsid w:val="008879E4"/>
    <w:rsid w:val="00892B36"/>
    <w:rsid w:val="00893265"/>
    <w:rsid w:val="008935A3"/>
    <w:rsid w:val="00893667"/>
    <w:rsid w:val="00895150"/>
    <w:rsid w:val="008959C1"/>
    <w:rsid w:val="00895B15"/>
    <w:rsid w:val="00895CE2"/>
    <w:rsid w:val="00896B26"/>
    <w:rsid w:val="00896D7C"/>
    <w:rsid w:val="00896F54"/>
    <w:rsid w:val="00897321"/>
    <w:rsid w:val="00897EE9"/>
    <w:rsid w:val="008A0719"/>
    <w:rsid w:val="008A2739"/>
    <w:rsid w:val="008A279D"/>
    <w:rsid w:val="008A3475"/>
    <w:rsid w:val="008A3AEC"/>
    <w:rsid w:val="008A3DED"/>
    <w:rsid w:val="008A44CA"/>
    <w:rsid w:val="008A4608"/>
    <w:rsid w:val="008A4AE8"/>
    <w:rsid w:val="008A4ECA"/>
    <w:rsid w:val="008A5010"/>
    <w:rsid w:val="008A564E"/>
    <w:rsid w:val="008A5758"/>
    <w:rsid w:val="008A5931"/>
    <w:rsid w:val="008A5936"/>
    <w:rsid w:val="008A5BDF"/>
    <w:rsid w:val="008A6270"/>
    <w:rsid w:val="008A6E20"/>
    <w:rsid w:val="008A708D"/>
    <w:rsid w:val="008A7B5D"/>
    <w:rsid w:val="008A7CBC"/>
    <w:rsid w:val="008B0791"/>
    <w:rsid w:val="008B1055"/>
    <w:rsid w:val="008B115D"/>
    <w:rsid w:val="008B11FE"/>
    <w:rsid w:val="008B372F"/>
    <w:rsid w:val="008B3F90"/>
    <w:rsid w:val="008B5921"/>
    <w:rsid w:val="008B6FB2"/>
    <w:rsid w:val="008B776B"/>
    <w:rsid w:val="008B7CFB"/>
    <w:rsid w:val="008C0101"/>
    <w:rsid w:val="008C07EB"/>
    <w:rsid w:val="008C11FC"/>
    <w:rsid w:val="008C1704"/>
    <w:rsid w:val="008C2470"/>
    <w:rsid w:val="008C26C5"/>
    <w:rsid w:val="008C3060"/>
    <w:rsid w:val="008C30B3"/>
    <w:rsid w:val="008C310F"/>
    <w:rsid w:val="008C3BA5"/>
    <w:rsid w:val="008C3BFB"/>
    <w:rsid w:val="008C42AD"/>
    <w:rsid w:val="008C4EB3"/>
    <w:rsid w:val="008C50C7"/>
    <w:rsid w:val="008C565D"/>
    <w:rsid w:val="008C62B3"/>
    <w:rsid w:val="008C65A5"/>
    <w:rsid w:val="008C68A6"/>
    <w:rsid w:val="008C72F8"/>
    <w:rsid w:val="008C73CB"/>
    <w:rsid w:val="008D0053"/>
    <w:rsid w:val="008D0E5B"/>
    <w:rsid w:val="008D13DE"/>
    <w:rsid w:val="008D175B"/>
    <w:rsid w:val="008D1AA6"/>
    <w:rsid w:val="008D2019"/>
    <w:rsid w:val="008D3B52"/>
    <w:rsid w:val="008D4A58"/>
    <w:rsid w:val="008D6CBF"/>
    <w:rsid w:val="008D7813"/>
    <w:rsid w:val="008E0C60"/>
    <w:rsid w:val="008E2389"/>
    <w:rsid w:val="008E262D"/>
    <w:rsid w:val="008E3573"/>
    <w:rsid w:val="008E3AFA"/>
    <w:rsid w:val="008E47E5"/>
    <w:rsid w:val="008E594A"/>
    <w:rsid w:val="008E5C0D"/>
    <w:rsid w:val="008E61FD"/>
    <w:rsid w:val="008E63ED"/>
    <w:rsid w:val="008E74D5"/>
    <w:rsid w:val="008F056E"/>
    <w:rsid w:val="008F139B"/>
    <w:rsid w:val="008F18AE"/>
    <w:rsid w:val="008F1F85"/>
    <w:rsid w:val="008F23CF"/>
    <w:rsid w:val="008F4D3B"/>
    <w:rsid w:val="008F697D"/>
    <w:rsid w:val="00900266"/>
    <w:rsid w:val="0090072D"/>
    <w:rsid w:val="00900AF0"/>
    <w:rsid w:val="00900D79"/>
    <w:rsid w:val="00901D41"/>
    <w:rsid w:val="00902665"/>
    <w:rsid w:val="009036E3"/>
    <w:rsid w:val="009045E8"/>
    <w:rsid w:val="0090476B"/>
    <w:rsid w:val="0090533C"/>
    <w:rsid w:val="0090534B"/>
    <w:rsid w:val="00905BCB"/>
    <w:rsid w:val="009066C6"/>
    <w:rsid w:val="00906A16"/>
    <w:rsid w:val="009075EE"/>
    <w:rsid w:val="00910081"/>
    <w:rsid w:val="00910A07"/>
    <w:rsid w:val="00910B2D"/>
    <w:rsid w:val="00911F5D"/>
    <w:rsid w:val="009124A3"/>
    <w:rsid w:val="00912B0C"/>
    <w:rsid w:val="0091396E"/>
    <w:rsid w:val="00913977"/>
    <w:rsid w:val="00914167"/>
    <w:rsid w:val="00914237"/>
    <w:rsid w:val="0091473C"/>
    <w:rsid w:val="00914861"/>
    <w:rsid w:val="00914B95"/>
    <w:rsid w:val="00914FD4"/>
    <w:rsid w:val="00915612"/>
    <w:rsid w:val="00915B0B"/>
    <w:rsid w:val="0091647F"/>
    <w:rsid w:val="00917B16"/>
    <w:rsid w:val="00921203"/>
    <w:rsid w:val="00921B24"/>
    <w:rsid w:val="00926893"/>
    <w:rsid w:val="009270A8"/>
    <w:rsid w:val="00927995"/>
    <w:rsid w:val="00930547"/>
    <w:rsid w:val="00930F25"/>
    <w:rsid w:val="009314D7"/>
    <w:rsid w:val="00931501"/>
    <w:rsid w:val="00932D47"/>
    <w:rsid w:val="009337DA"/>
    <w:rsid w:val="0093488A"/>
    <w:rsid w:val="00934B83"/>
    <w:rsid w:val="00934D43"/>
    <w:rsid w:val="00934D84"/>
    <w:rsid w:val="00935BA7"/>
    <w:rsid w:val="00935D6A"/>
    <w:rsid w:val="00935FCD"/>
    <w:rsid w:val="009369EF"/>
    <w:rsid w:val="00936E1C"/>
    <w:rsid w:val="00937305"/>
    <w:rsid w:val="00941173"/>
    <w:rsid w:val="00941C1E"/>
    <w:rsid w:val="00942C91"/>
    <w:rsid w:val="009438BF"/>
    <w:rsid w:val="00943DE2"/>
    <w:rsid w:val="00944014"/>
    <w:rsid w:val="009456E1"/>
    <w:rsid w:val="009464A8"/>
    <w:rsid w:val="00946C68"/>
    <w:rsid w:val="00950505"/>
    <w:rsid w:val="00951489"/>
    <w:rsid w:val="00951E9D"/>
    <w:rsid w:val="00951FD1"/>
    <w:rsid w:val="009521E5"/>
    <w:rsid w:val="009526AA"/>
    <w:rsid w:val="0095273C"/>
    <w:rsid w:val="009533FF"/>
    <w:rsid w:val="009538F1"/>
    <w:rsid w:val="0095401B"/>
    <w:rsid w:val="0095407F"/>
    <w:rsid w:val="00954E60"/>
    <w:rsid w:val="0095533B"/>
    <w:rsid w:val="00955948"/>
    <w:rsid w:val="00955A30"/>
    <w:rsid w:val="009560F8"/>
    <w:rsid w:val="0095619C"/>
    <w:rsid w:val="009565EF"/>
    <w:rsid w:val="00956676"/>
    <w:rsid w:val="00956837"/>
    <w:rsid w:val="00956CFF"/>
    <w:rsid w:val="0095709C"/>
    <w:rsid w:val="00957B2E"/>
    <w:rsid w:val="00957F35"/>
    <w:rsid w:val="00960CD2"/>
    <w:rsid w:val="0096163F"/>
    <w:rsid w:val="00963D4A"/>
    <w:rsid w:val="00964EF2"/>
    <w:rsid w:val="009655DB"/>
    <w:rsid w:val="00966952"/>
    <w:rsid w:val="00967330"/>
    <w:rsid w:val="009678DF"/>
    <w:rsid w:val="0097033F"/>
    <w:rsid w:val="009704C9"/>
    <w:rsid w:val="0097281E"/>
    <w:rsid w:val="00973163"/>
    <w:rsid w:val="009736E4"/>
    <w:rsid w:val="00973ADB"/>
    <w:rsid w:val="00974867"/>
    <w:rsid w:val="00976321"/>
    <w:rsid w:val="00976F51"/>
    <w:rsid w:val="00980050"/>
    <w:rsid w:val="0098064C"/>
    <w:rsid w:val="00980EAA"/>
    <w:rsid w:val="00980ED9"/>
    <w:rsid w:val="009817A5"/>
    <w:rsid w:val="00982CA6"/>
    <w:rsid w:val="0098383F"/>
    <w:rsid w:val="00983F8F"/>
    <w:rsid w:val="0098406E"/>
    <w:rsid w:val="00984AB3"/>
    <w:rsid w:val="00985BBF"/>
    <w:rsid w:val="00985D23"/>
    <w:rsid w:val="0098601E"/>
    <w:rsid w:val="0098656C"/>
    <w:rsid w:val="00987FDF"/>
    <w:rsid w:val="00990FEE"/>
    <w:rsid w:val="009928CA"/>
    <w:rsid w:val="009928FA"/>
    <w:rsid w:val="00992EBE"/>
    <w:rsid w:val="0099329E"/>
    <w:rsid w:val="00993A5A"/>
    <w:rsid w:val="00993C22"/>
    <w:rsid w:val="0099462B"/>
    <w:rsid w:val="009948B1"/>
    <w:rsid w:val="009950BE"/>
    <w:rsid w:val="00995658"/>
    <w:rsid w:val="00995DF1"/>
    <w:rsid w:val="009969AC"/>
    <w:rsid w:val="0099720D"/>
    <w:rsid w:val="009973CF"/>
    <w:rsid w:val="00997A0B"/>
    <w:rsid w:val="00997A6A"/>
    <w:rsid w:val="009A0619"/>
    <w:rsid w:val="009A19D3"/>
    <w:rsid w:val="009A1FE9"/>
    <w:rsid w:val="009A2187"/>
    <w:rsid w:val="009A2CEF"/>
    <w:rsid w:val="009A367D"/>
    <w:rsid w:val="009A378F"/>
    <w:rsid w:val="009A3871"/>
    <w:rsid w:val="009A3FF2"/>
    <w:rsid w:val="009A422F"/>
    <w:rsid w:val="009A4916"/>
    <w:rsid w:val="009A5213"/>
    <w:rsid w:val="009A6175"/>
    <w:rsid w:val="009A6F5F"/>
    <w:rsid w:val="009A7915"/>
    <w:rsid w:val="009B03D1"/>
    <w:rsid w:val="009B08FE"/>
    <w:rsid w:val="009B0B26"/>
    <w:rsid w:val="009B1020"/>
    <w:rsid w:val="009B212E"/>
    <w:rsid w:val="009B2836"/>
    <w:rsid w:val="009B29B5"/>
    <w:rsid w:val="009B2C9F"/>
    <w:rsid w:val="009B303C"/>
    <w:rsid w:val="009B389D"/>
    <w:rsid w:val="009B4318"/>
    <w:rsid w:val="009B4637"/>
    <w:rsid w:val="009C1102"/>
    <w:rsid w:val="009C1136"/>
    <w:rsid w:val="009C1F69"/>
    <w:rsid w:val="009C26C6"/>
    <w:rsid w:val="009C2B3D"/>
    <w:rsid w:val="009C47DA"/>
    <w:rsid w:val="009C48E0"/>
    <w:rsid w:val="009C4D79"/>
    <w:rsid w:val="009C599E"/>
    <w:rsid w:val="009C5DA5"/>
    <w:rsid w:val="009C6784"/>
    <w:rsid w:val="009C67F3"/>
    <w:rsid w:val="009C7459"/>
    <w:rsid w:val="009D0471"/>
    <w:rsid w:val="009D1050"/>
    <w:rsid w:val="009D1DF8"/>
    <w:rsid w:val="009D2094"/>
    <w:rsid w:val="009D2516"/>
    <w:rsid w:val="009D415F"/>
    <w:rsid w:val="009D4D70"/>
    <w:rsid w:val="009D542F"/>
    <w:rsid w:val="009D5765"/>
    <w:rsid w:val="009D6381"/>
    <w:rsid w:val="009D7179"/>
    <w:rsid w:val="009D71A7"/>
    <w:rsid w:val="009D7975"/>
    <w:rsid w:val="009D7BDD"/>
    <w:rsid w:val="009E0495"/>
    <w:rsid w:val="009E060A"/>
    <w:rsid w:val="009E0914"/>
    <w:rsid w:val="009E0940"/>
    <w:rsid w:val="009E182B"/>
    <w:rsid w:val="009E1B65"/>
    <w:rsid w:val="009E21CB"/>
    <w:rsid w:val="009E34EC"/>
    <w:rsid w:val="009E353D"/>
    <w:rsid w:val="009E35D3"/>
    <w:rsid w:val="009E3BEA"/>
    <w:rsid w:val="009E3EF5"/>
    <w:rsid w:val="009E418C"/>
    <w:rsid w:val="009E4C14"/>
    <w:rsid w:val="009E5AD3"/>
    <w:rsid w:val="009E70F4"/>
    <w:rsid w:val="009E7297"/>
    <w:rsid w:val="009E7336"/>
    <w:rsid w:val="009E79D0"/>
    <w:rsid w:val="009F0B88"/>
    <w:rsid w:val="009F0C36"/>
    <w:rsid w:val="009F0FA6"/>
    <w:rsid w:val="009F11A5"/>
    <w:rsid w:val="009F1C60"/>
    <w:rsid w:val="009F1E4E"/>
    <w:rsid w:val="009F309F"/>
    <w:rsid w:val="009F3369"/>
    <w:rsid w:val="009F33E2"/>
    <w:rsid w:val="009F40B1"/>
    <w:rsid w:val="009F4106"/>
    <w:rsid w:val="009F496E"/>
    <w:rsid w:val="009F5295"/>
    <w:rsid w:val="009F55F4"/>
    <w:rsid w:val="009F692B"/>
    <w:rsid w:val="009F6A7E"/>
    <w:rsid w:val="009F6FFC"/>
    <w:rsid w:val="009F77DF"/>
    <w:rsid w:val="00A00801"/>
    <w:rsid w:val="00A00833"/>
    <w:rsid w:val="00A01B5B"/>
    <w:rsid w:val="00A01DD1"/>
    <w:rsid w:val="00A01E54"/>
    <w:rsid w:val="00A03282"/>
    <w:rsid w:val="00A036AD"/>
    <w:rsid w:val="00A03F3F"/>
    <w:rsid w:val="00A04344"/>
    <w:rsid w:val="00A0475B"/>
    <w:rsid w:val="00A05442"/>
    <w:rsid w:val="00A05A71"/>
    <w:rsid w:val="00A06267"/>
    <w:rsid w:val="00A069F9"/>
    <w:rsid w:val="00A06AB2"/>
    <w:rsid w:val="00A100F2"/>
    <w:rsid w:val="00A103C9"/>
    <w:rsid w:val="00A11111"/>
    <w:rsid w:val="00A114EB"/>
    <w:rsid w:val="00A11E2F"/>
    <w:rsid w:val="00A12079"/>
    <w:rsid w:val="00A126BA"/>
    <w:rsid w:val="00A1285F"/>
    <w:rsid w:val="00A1430D"/>
    <w:rsid w:val="00A14C08"/>
    <w:rsid w:val="00A14E7C"/>
    <w:rsid w:val="00A15015"/>
    <w:rsid w:val="00A15450"/>
    <w:rsid w:val="00A15D89"/>
    <w:rsid w:val="00A20CF5"/>
    <w:rsid w:val="00A2106C"/>
    <w:rsid w:val="00A21100"/>
    <w:rsid w:val="00A212BE"/>
    <w:rsid w:val="00A21350"/>
    <w:rsid w:val="00A21D1F"/>
    <w:rsid w:val="00A21E24"/>
    <w:rsid w:val="00A22042"/>
    <w:rsid w:val="00A22562"/>
    <w:rsid w:val="00A22870"/>
    <w:rsid w:val="00A22954"/>
    <w:rsid w:val="00A23D41"/>
    <w:rsid w:val="00A24D4B"/>
    <w:rsid w:val="00A24EE7"/>
    <w:rsid w:val="00A25C9F"/>
    <w:rsid w:val="00A25F2E"/>
    <w:rsid w:val="00A25FA3"/>
    <w:rsid w:val="00A274FA"/>
    <w:rsid w:val="00A27941"/>
    <w:rsid w:val="00A30692"/>
    <w:rsid w:val="00A32931"/>
    <w:rsid w:val="00A32F91"/>
    <w:rsid w:val="00A34602"/>
    <w:rsid w:val="00A347AC"/>
    <w:rsid w:val="00A35E6B"/>
    <w:rsid w:val="00A3646E"/>
    <w:rsid w:val="00A3755F"/>
    <w:rsid w:val="00A375E9"/>
    <w:rsid w:val="00A41463"/>
    <w:rsid w:val="00A41E21"/>
    <w:rsid w:val="00A425C3"/>
    <w:rsid w:val="00A44B25"/>
    <w:rsid w:val="00A44C47"/>
    <w:rsid w:val="00A4552E"/>
    <w:rsid w:val="00A462B9"/>
    <w:rsid w:val="00A46C70"/>
    <w:rsid w:val="00A476BA"/>
    <w:rsid w:val="00A47789"/>
    <w:rsid w:val="00A5078D"/>
    <w:rsid w:val="00A508E2"/>
    <w:rsid w:val="00A51BCA"/>
    <w:rsid w:val="00A53FE0"/>
    <w:rsid w:val="00A53FFC"/>
    <w:rsid w:val="00A54787"/>
    <w:rsid w:val="00A54DB3"/>
    <w:rsid w:val="00A605CB"/>
    <w:rsid w:val="00A612FF"/>
    <w:rsid w:val="00A613E8"/>
    <w:rsid w:val="00A6155E"/>
    <w:rsid w:val="00A6216B"/>
    <w:rsid w:val="00A6410A"/>
    <w:rsid w:val="00A65D03"/>
    <w:rsid w:val="00A65D34"/>
    <w:rsid w:val="00A66511"/>
    <w:rsid w:val="00A67362"/>
    <w:rsid w:val="00A71161"/>
    <w:rsid w:val="00A7187D"/>
    <w:rsid w:val="00A71D8D"/>
    <w:rsid w:val="00A75ABF"/>
    <w:rsid w:val="00A767D7"/>
    <w:rsid w:val="00A77B5F"/>
    <w:rsid w:val="00A80C2D"/>
    <w:rsid w:val="00A80DE2"/>
    <w:rsid w:val="00A8206A"/>
    <w:rsid w:val="00A823ED"/>
    <w:rsid w:val="00A82572"/>
    <w:rsid w:val="00A829DF"/>
    <w:rsid w:val="00A830AD"/>
    <w:rsid w:val="00A83A1E"/>
    <w:rsid w:val="00A83AB2"/>
    <w:rsid w:val="00A84241"/>
    <w:rsid w:val="00A84D6C"/>
    <w:rsid w:val="00A85CBD"/>
    <w:rsid w:val="00A86D17"/>
    <w:rsid w:val="00A870F4"/>
    <w:rsid w:val="00A87ED4"/>
    <w:rsid w:val="00A90246"/>
    <w:rsid w:val="00A90416"/>
    <w:rsid w:val="00A906FE"/>
    <w:rsid w:val="00A90FE3"/>
    <w:rsid w:val="00A91D96"/>
    <w:rsid w:val="00A92770"/>
    <w:rsid w:val="00A940C4"/>
    <w:rsid w:val="00A94C3C"/>
    <w:rsid w:val="00A95111"/>
    <w:rsid w:val="00A9529E"/>
    <w:rsid w:val="00A95986"/>
    <w:rsid w:val="00A96B57"/>
    <w:rsid w:val="00A96F32"/>
    <w:rsid w:val="00A97776"/>
    <w:rsid w:val="00A97CEE"/>
    <w:rsid w:val="00AA0CE4"/>
    <w:rsid w:val="00AA136A"/>
    <w:rsid w:val="00AA2F7B"/>
    <w:rsid w:val="00AA494F"/>
    <w:rsid w:val="00AA56C0"/>
    <w:rsid w:val="00AA72C4"/>
    <w:rsid w:val="00AA7D85"/>
    <w:rsid w:val="00AA7E2C"/>
    <w:rsid w:val="00AB19BF"/>
    <w:rsid w:val="00AB2A8C"/>
    <w:rsid w:val="00AB2C4A"/>
    <w:rsid w:val="00AB30C3"/>
    <w:rsid w:val="00AB3B71"/>
    <w:rsid w:val="00AB3C8D"/>
    <w:rsid w:val="00AB4DB3"/>
    <w:rsid w:val="00AB72CB"/>
    <w:rsid w:val="00AC166E"/>
    <w:rsid w:val="00AC2BFD"/>
    <w:rsid w:val="00AC3157"/>
    <w:rsid w:val="00AC43AA"/>
    <w:rsid w:val="00AC45F7"/>
    <w:rsid w:val="00AC4707"/>
    <w:rsid w:val="00AC4896"/>
    <w:rsid w:val="00AC4BE6"/>
    <w:rsid w:val="00AC4DF3"/>
    <w:rsid w:val="00AC4FA7"/>
    <w:rsid w:val="00AC56FC"/>
    <w:rsid w:val="00AC65FF"/>
    <w:rsid w:val="00AD1462"/>
    <w:rsid w:val="00AD1C91"/>
    <w:rsid w:val="00AD2024"/>
    <w:rsid w:val="00AD252F"/>
    <w:rsid w:val="00AD345E"/>
    <w:rsid w:val="00AD4A5D"/>
    <w:rsid w:val="00AD699F"/>
    <w:rsid w:val="00AD6AB8"/>
    <w:rsid w:val="00AD7C3E"/>
    <w:rsid w:val="00AD7DFB"/>
    <w:rsid w:val="00AE00E0"/>
    <w:rsid w:val="00AE1751"/>
    <w:rsid w:val="00AE1C24"/>
    <w:rsid w:val="00AE1E64"/>
    <w:rsid w:val="00AE21D8"/>
    <w:rsid w:val="00AE266F"/>
    <w:rsid w:val="00AE28A1"/>
    <w:rsid w:val="00AE2EBC"/>
    <w:rsid w:val="00AE31B2"/>
    <w:rsid w:val="00AE32AF"/>
    <w:rsid w:val="00AE3DBC"/>
    <w:rsid w:val="00AE47F1"/>
    <w:rsid w:val="00AE49A7"/>
    <w:rsid w:val="00AE4C9B"/>
    <w:rsid w:val="00AE53BF"/>
    <w:rsid w:val="00AE6E52"/>
    <w:rsid w:val="00AE7D0D"/>
    <w:rsid w:val="00AF144B"/>
    <w:rsid w:val="00AF185C"/>
    <w:rsid w:val="00AF1B1A"/>
    <w:rsid w:val="00AF36B1"/>
    <w:rsid w:val="00AF375E"/>
    <w:rsid w:val="00AF411B"/>
    <w:rsid w:val="00AF4566"/>
    <w:rsid w:val="00AF53C9"/>
    <w:rsid w:val="00AF5E07"/>
    <w:rsid w:val="00AF5E3C"/>
    <w:rsid w:val="00AF6173"/>
    <w:rsid w:val="00AF67D6"/>
    <w:rsid w:val="00AF73C2"/>
    <w:rsid w:val="00AF7F6E"/>
    <w:rsid w:val="00B00569"/>
    <w:rsid w:val="00B012A1"/>
    <w:rsid w:val="00B01CE4"/>
    <w:rsid w:val="00B02A29"/>
    <w:rsid w:val="00B030A1"/>
    <w:rsid w:val="00B037C4"/>
    <w:rsid w:val="00B04731"/>
    <w:rsid w:val="00B05264"/>
    <w:rsid w:val="00B06B45"/>
    <w:rsid w:val="00B076F2"/>
    <w:rsid w:val="00B105DF"/>
    <w:rsid w:val="00B108EC"/>
    <w:rsid w:val="00B1090E"/>
    <w:rsid w:val="00B10FF6"/>
    <w:rsid w:val="00B12E71"/>
    <w:rsid w:val="00B13AEC"/>
    <w:rsid w:val="00B14862"/>
    <w:rsid w:val="00B15B01"/>
    <w:rsid w:val="00B15E91"/>
    <w:rsid w:val="00B172B8"/>
    <w:rsid w:val="00B212CF"/>
    <w:rsid w:val="00B21822"/>
    <w:rsid w:val="00B21D3F"/>
    <w:rsid w:val="00B22660"/>
    <w:rsid w:val="00B22A41"/>
    <w:rsid w:val="00B23567"/>
    <w:rsid w:val="00B24427"/>
    <w:rsid w:val="00B24FD5"/>
    <w:rsid w:val="00B27B42"/>
    <w:rsid w:val="00B3053A"/>
    <w:rsid w:val="00B31F0F"/>
    <w:rsid w:val="00B32819"/>
    <w:rsid w:val="00B3293C"/>
    <w:rsid w:val="00B33053"/>
    <w:rsid w:val="00B333FB"/>
    <w:rsid w:val="00B33A02"/>
    <w:rsid w:val="00B3464B"/>
    <w:rsid w:val="00B34878"/>
    <w:rsid w:val="00B35206"/>
    <w:rsid w:val="00B35E9A"/>
    <w:rsid w:val="00B37251"/>
    <w:rsid w:val="00B37308"/>
    <w:rsid w:val="00B3732D"/>
    <w:rsid w:val="00B40D9E"/>
    <w:rsid w:val="00B41937"/>
    <w:rsid w:val="00B439F7"/>
    <w:rsid w:val="00B43D46"/>
    <w:rsid w:val="00B4510E"/>
    <w:rsid w:val="00B45DBC"/>
    <w:rsid w:val="00B46147"/>
    <w:rsid w:val="00B472A8"/>
    <w:rsid w:val="00B474DF"/>
    <w:rsid w:val="00B4760F"/>
    <w:rsid w:val="00B47643"/>
    <w:rsid w:val="00B476E7"/>
    <w:rsid w:val="00B50335"/>
    <w:rsid w:val="00B50431"/>
    <w:rsid w:val="00B5069C"/>
    <w:rsid w:val="00B50A7D"/>
    <w:rsid w:val="00B51181"/>
    <w:rsid w:val="00B51A84"/>
    <w:rsid w:val="00B51E13"/>
    <w:rsid w:val="00B52143"/>
    <w:rsid w:val="00B521A2"/>
    <w:rsid w:val="00B5221D"/>
    <w:rsid w:val="00B529DF"/>
    <w:rsid w:val="00B53392"/>
    <w:rsid w:val="00B533BE"/>
    <w:rsid w:val="00B53DEC"/>
    <w:rsid w:val="00B54FBF"/>
    <w:rsid w:val="00B56391"/>
    <w:rsid w:val="00B5641F"/>
    <w:rsid w:val="00B56500"/>
    <w:rsid w:val="00B56680"/>
    <w:rsid w:val="00B5669A"/>
    <w:rsid w:val="00B60852"/>
    <w:rsid w:val="00B60F2A"/>
    <w:rsid w:val="00B61F6F"/>
    <w:rsid w:val="00B622B0"/>
    <w:rsid w:val="00B626A2"/>
    <w:rsid w:val="00B657F6"/>
    <w:rsid w:val="00B65D42"/>
    <w:rsid w:val="00B6701F"/>
    <w:rsid w:val="00B676E5"/>
    <w:rsid w:val="00B67791"/>
    <w:rsid w:val="00B7070C"/>
    <w:rsid w:val="00B70A49"/>
    <w:rsid w:val="00B711F7"/>
    <w:rsid w:val="00B7343D"/>
    <w:rsid w:val="00B7383F"/>
    <w:rsid w:val="00B73BB3"/>
    <w:rsid w:val="00B74AB7"/>
    <w:rsid w:val="00B75383"/>
    <w:rsid w:val="00B75AEA"/>
    <w:rsid w:val="00B76276"/>
    <w:rsid w:val="00B76517"/>
    <w:rsid w:val="00B76AF9"/>
    <w:rsid w:val="00B804C9"/>
    <w:rsid w:val="00B813C0"/>
    <w:rsid w:val="00B82A06"/>
    <w:rsid w:val="00B82F36"/>
    <w:rsid w:val="00B83DD3"/>
    <w:rsid w:val="00B84B2A"/>
    <w:rsid w:val="00B84B2F"/>
    <w:rsid w:val="00B85A8F"/>
    <w:rsid w:val="00B85A99"/>
    <w:rsid w:val="00B85C91"/>
    <w:rsid w:val="00B86BD9"/>
    <w:rsid w:val="00B879F0"/>
    <w:rsid w:val="00B90745"/>
    <w:rsid w:val="00B92676"/>
    <w:rsid w:val="00B92ADB"/>
    <w:rsid w:val="00B93172"/>
    <w:rsid w:val="00B93966"/>
    <w:rsid w:val="00B94118"/>
    <w:rsid w:val="00B94ED1"/>
    <w:rsid w:val="00B9603D"/>
    <w:rsid w:val="00B96736"/>
    <w:rsid w:val="00B96A83"/>
    <w:rsid w:val="00B97A86"/>
    <w:rsid w:val="00BA0241"/>
    <w:rsid w:val="00BA0C5B"/>
    <w:rsid w:val="00BA2C03"/>
    <w:rsid w:val="00BA60F1"/>
    <w:rsid w:val="00BA6678"/>
    <w:rsid w:val="00BA69EC"/>
    <w:rsid w:val="00BA705D"/>
    <w:rsid w:val="00BA7FCD"/>
    <w:rsid w:val="00BB05EA"/>
    <w:rsid w:val="00BB0835"/>
    <w:rsid w:val="00BB0991"/>
    <w:rsid w:val="00BB0C2A"/>
    <w:rsid w:val="00BB13D8"/>
    <w:rsid w:val="00BB1CB2"/>
    <w:rsid w:val="00BB434C"/>
    <w:rsid w:val="00BB466E"/>
    <w:rsid w:val="00BB52D8"/>
    <w:rsid w:val="00BB5C82"/>
    <w:rsid w:val="00BB5FF0"/>
    <w:rsid w:val="00BB6D88"/>
    <w:rsid w:val="00BB7293"/>
    <w:rsid w:val="00BB75D3"/>
    <w:rsid w:val="00BB7903"/>
    <w:rsid w:val="00BB7ED8"/>
    <w:rsid w:val="00BC0862"/>
    <w:rsid w:val="00BC1520"/>
    <w:rsid w:val="00BC1C29"/>
    <w:rsid w:val="00BC272D"/>
    <w:rsid w:val="00BC2DC0"/>
    <w:rsid w:val="00BC3A69"/>
    <w:rsid w:val="00BC4514"/>
    <w:rsid w:val="00BC4840"/>
    <w:rsid w:val="00BC535D"/>
    <w:rsid w:val="00BC584E"/>
    <w:rsid w:val="00BC5A4F"/>
    <w:rsid w:val="00BC5B00"/>
    <w:rsid w:val="00BC6087"/>
    <w:rsid w:val="00BC67D4"/>
    <w:rsid w:val="00BC6CB7"/>
    <w:rsid w:val="00BC73D9"/>
    <w:rsid w:val="00BD12F9"/>
    <w:rsid w:val="00BD1448"/>
    <w:rsid w:val="00BD2106"/>
    <w:rsid w:val="00BD2BA1"/>
    <w:rsid w:val="00BD2EBB"/>
    <w:rsid w:val="00BD31BA"/>
    <w:rsid w:val="00BD4166"/>
    <w:rsid w:val="00BD4820"/>
    <w:rsid w:val="00BD4C09"/>
    <w:rsid w:val="00BD4F31"/>
    <w:rsid w:val="00BD570A"/>
    <w:rsid w:val="00BD5994"/>
    <w:rsid w:val="00BD6775"/>
    <w:rsid w:val="00BD7B0E"/>
    <w:rsid w:val="00BE04AB"/>
    <w:rsid w:val="00BE0657"/>
    <w:rsid w:val="00BE0AB3"/>
    <w:rsid w:val="00BE19F1"/>
    <w:rsid w:val="00BE4B73"/>
    <w:rsid w:val="00BE5323"/>
    <w:rsid w:val="00BE54A6"/>
    <w:rsid w:val="00BF280D"/>
    <w:rsid w:val="00BF2919"/>
    <w:rsid w:val="00BF2BE3"/>
    <w:rsid w:val="00BF44FD"/>
    <w:rsid w:val="00BF463F"/>
    <w:rsid w:val="00BF4758"/>
    <w:rsid w:val="00BF4D92"/>
    <w:rsid w:val="00BF652A"/>
    <w:rsid w:val="00BF6955"/>
    <w:rsid w:val="00BF71E8"/>
    <w:rsid w:val="00C0053A"/>
    <w:rsid w:val="00C00B20"/>
    <w:rsid w:val="00C01137"/>
    <w:rsid w:val="00C011FF"/>
    <w:rsid w:val="00C023F4"/>
    <w:rsid w:val="00C0257D"/>
    <w:rsid w:val="00C02E90"/>
    <w:rsid w:val="00C033E8"/>
    <w:rsid w:val="00C0346A"/>
    <w:rsid w:val="00C034DC"/>
    <w:rsid w:val="00C04102"/>
    <w:rsid w:val="00C04900"/>
    <w:rsid w:val="00C0570A"/>
    <w:rsid w:val="00C05F02"/>
    <w:rsid w:val="00C068D9"/>
    <w:rsid w:val="00C0715E"/>
    <w:rsid w:val="00C0764B"/>
    <w:rsid w:val="00C07665"/>
    <w:rsid w:val="00C110AD"/>
    <w:rsid w:val="00C11508"/>
    <w:rsid w:val="00C11CD9"/>
    <w:rsid w:val="00C120AC"/>
    <w:rsid w:val="00C1217A"/>
    <w:rsid w:val="00C1239C"/>
    <w:rsid w:val="00C13927"/>
    <w:rsid w:val="00C14638"/>
    <w:rsid w:val="00C15036"/>
    <w:rsid w:val="00C15DF3"/>
    <w:rsid w:val="00C2018C"/>
    <w:rsid w:val="00C21466"/>
    <w:rsid w:val="00C216F5"/>
    <w:rsid w:val="00C228DD"/>
    <w:rsid w:val="00C23013"/>
    <w:rsid w:val="00C248F5"/>
    <w:rsid w:val="00C249F0"/>
    <w:rsid w:val="00C25029"/>
    <w:rsid w:val="00C255A9"/>
    <w:rsid w:val="00C263C4"/>
    <w:rsid w:val="00C268C0"/>
    <w:rsid w:val="00C26C50"/>
    <w:rsid w:val="00C26FDA"/>
    <w:rsid w:val="00C2778A"/>
    <w:rsid w:val="00C302C5"/>
    <w:rsid w:val="00C3104F"/>
    <w:rsid w:val="00C31925"/>
    <w:rsid w:val="00C31C2A"/>
    <w:rsid w:val="00C328FC"/>
    <w:rsid w:val="00C3293C"/>
    <w:rsid w:val="00C334C9"/>
    <w:rsid w:val="00C356C8"/>
    <w:rsid w:val="00C35E08"/>
    <w:rsid w:val="00C36BAC"/>
    <w:rsid w:val="00C377BB"/>
    <w:rsid w:val="00C40208"/>
    <w:rsid w:val="00C40806"/>
    <w:rsid w:val="00C4085D"/>
    <w:rsid w:val="00C409D2"/>
    <w:rsid w:val="00C41A4D"/>
    <w:rsid w:val="00C43006"/>
    <w:rsid w:val="00C43917"/>
    <w:rsid w:val="00C43AA5"/>
    <w:rsid w:val="00C4477A"/>
    <w:rsid w:val="00C45CA7"/>
    <w:rsid w:val="00C45CED"/>
    <w:rsid w:val="00C45E03"/>
    <w:rsid w:val="00C50351"/>
    <w:rsid w:val="00C50689"/>
    <w:rsid w:val="00C5076E"/>
    <w:rsid w:val="00C50C4C"/>
    <w:rsid w:val="00C50FAC"/>
    <w:rsid w:val="00C511D3"/>
    <w:rsid w:val="00C51D90"/>
    <w:rsid w:val="00C5233E"/>
    <w:rsid w:val="00C54471"/>
    <w:rsid w:val="00C54A7E"/>
    <w:rsid w:val="00C54BC9"/>
    <w:rsid w:val="00C54E69"/>
    <w:rsid w:val="00C55B6C"/>
    <w:rsid w:val="00C55D5F"/>
    <w:rsid w:val="00C55F2D"/>
    <w:rsid w:val="00C607FD"/>
    <w:rsid w:val="00C60FD8"/>
    <w:rsid w:val="00C617CD"/>
    <w:rsid w:val="00C61997"/>
    <w:rsid w:val="00C62CDF"/>
    <w:rsid w:val="00C62DBC"/>
    <w:rsid w:val="00C63C9A"/>
    <w:rsid w:val="00C63EDE"/>
    <w:rsid w:val="00C63FD7"/>
    <w:rsid w:val="00C640D9"/>
    <w:rsid w:val="00C64A19"/>
    <w:rsid w:val="00C655BE"/>
    <w:rsid w:val="00C668BD"/>
    <w:rsid w:val="00C700BE"/>
    <w:rsid w:val="00C7040D"/>
    <w:rsid w:val="00C70CD5"/>
    <w:rsid w:val="00C70EED"/>
    <w:rsid w:val="00C71F04"/>
    <w:rsid w:val="00C725B9"/>
    <w:rsid w:val="00C743D7"/>
    <w:rsid w:val="00C74FDD"/>
    <w:rsid w:val="00C75BC4"/>
    <w:rsid w:val="00C7601A"/>
    <w:rsid w:val="00C767DF"/>
    <w:rsid w:val="00C77813"/>
    <w:rsid w:val="00C77DED"/>
    <w:rsid w:val="00C77E91"/>
    <w:rsid w:val="00C813E4"/>
    <w:rsid w:val="00C81753"/>
    <w:rsid w:val="00C8180D"/>
    <w:rsid w:val="00C82B9B"/>
    <w:rsid w:val="00C82EFF"/>
    <w:rsid w:val="00C831CF"/>
    <w:rsid w:val="00C83DB7"/>
    <w:rsid w:val="00C854C2"/>
    <w:rsid w:val="00C85894"/>
    <w:rsid w:val="00C8627B"/>
    <w:rsid w:val="00C864CF"/>
    <w:rsid w:val="00C8749E"/>
    <w:rsid w:val="00C8773B"/>
    <w:rsid w:val="00C87810"/>
    <w:rsid w:val="00C9020D"/>
    <w:rsid w:val="00C9087B"/>
    <w:rsid w:val="00C90C85"/>
    <w:rsid w:val="00C92D0D"/>
    <w:rsid w:val="00C92DE4"/>
    <w:rsid w:val="00C9301E"/>
    <w:rsid w:val="00C95647"/>
    <w:rsid w:val="00C96782"/>
    <w:rsid w:val="00C96EBD"/>
    <w:rsid w:val="00C9713D"/>
    <w:rsid w:val="00C97AFF"/>
    <w:rsid w:val="00C97E35"/>
    <w:rsid w:val="00CA0329"/>
    <w:rsid w:val="00CA066D"/>
    <w:rsid w:val="00CA0C1A"/>
    <w:rsid w:val="00CA1374"/>
    <w:rsid w:val="00CA178B"/>
    <w:rsid w:val="00CA1F22"/>
    <w:rsid w:val="00CA2208"/>
    <w:rsid w:val="00CA27E1"/>
    <w:rsid w:val="00CA3568"/>
    <w:rsid w:val="00CA37F1"/>
    <w:rsid w:val="00CA4C34"/>
    <w:rsid w:val="00CA56C5"/>
    <w:rsid w:val="00CA5C13"/>
    <w:rsid w:val="00CA5D48"/>
    <w:rsid w:val="00CA7EA4"/>
    <w:rsid w:val="00CB0E90"/>
    <w:rsid w:val="00CB1071"/>
    <w:rsid w:val="00CB12A3"/>
    <w:rsid w:val="00CB18D0"/>
    <w:rsid w:val="00CB1F2C"/>
    <w:rsid w:val="00CB213C"/>
    <w:rsid w:val="00CB2F03"/>
    <w:rsid w:val="00CB31C1"/>
    <w:rsid w:val="00CB3202"/>
    <w:rsid w:val="00CB388A"/>
    <w:rsid w:val="00CB3B4D"/>
    <w:rsid w:val="00CB4C57"/>
    <w:rsid w:val="00CB511F"/>
    <w:rsid w:val="00CB565A"/>
    <w:rsid w:val="00CB5933"/>
    <w:rsid w:val="00CB5AF7"/>
    <w:rsid w:val="00CB6B1A"/>
    <w:rsid w:val="00CB7495"/>
    <w:rsid w:val="00CC108E"/>
    <w:rsid w:val="00CC1104"/>
    <w:rsid w:val="00CC1BDA"/>
    <w:rsid w:val="00CC3EA1"/>
    <w:rsid w:val="00CC4B6C"/>
    <w:rsid w:val="00CC5BAE"/>
    <w:rsid w:val="00CC5E0B"/>
    <w:rsid w:val="00CD4F8A"/>
    <w:rsid w:val="00CD5771"/>
    <w:rsid w:val="00CD5F64"/>
    <w:rsid w:val="00CD6360"/>
    <w:rsid w:val="00CD6379"/>
    <w:rsid w:val="00CD6A35"/>
    <w:rsid w:val="00CE05FA"/>
    <w:rsid w:val="00CE18BF"/>
    <w:rsid w:val="00CE2AA2"/>
    <w:rsid w:val="00CE4D37"/>
    <w:rsid w:val="00CE5803"/>
    <w:rsid w:val="00CE687C"/>
    <w:rsid w:val="00CF020E"/>
    <w:rsid w:val="00CF037F"/>
    <w:rsid w:val="00CF0D75"/>
    <w:rsid w:val="00CF1038"/>
    <w:rsid w:val="00CF1296"/>
    <w:rsid w:val="00CF1572"/>
    <w:rsid w:val="00CF2701"/>
    <w:rsid w:val="00CF3FB4"/>
    <w:rsid w:val="00CF5BCE"/>
    <w:rsid w:val="00CF6B2D"/>
    <w:rsid w:val="00CF781D"/>
    <w:rsid w:val="00D0007F"/>
    <w:rsid w:val="00D00472"/>
    <w:rsid w:val="00D00B65"/>
    <w:rsid w:val="00D01B88"/>
    <w:rsid w:val="00D01E05"/>
    <w:rsid w:val="00D04371"/>
    <w:rsid w:val="00D045FB"/>
    <w:rsid w:val="00D04816"/>
    <w:rsid w:val="00D04E2F"/>
    <w:rsid w:val="00D05C66"/>
    <w:rsid w:val="00D05F93"/>
    <w:rsid w:val="00D065B6"/>
    <w:rsid w:val="00D0673E"/>
    <w:rsid w:val="00D06AE6"/>
    <w:rsid w:val="00D06D94"/>
    <w:rsid w:val="00D11189"/>
    <w:rsid w:val="00D123CF"/>
    <w:rsid w:val="00D12428"/>
    <w:rsid w:val="00D126F4"/>
    <w:rsid w:val="00D128CE"/>
    <w:rsid w:val="00D12D67"/>
    <w:rsid w:val="00D13288"/>
    <w:rsid w:val="00D132DC"/>
    <w:rsid w:val="00D13754"/>
    <w:rsid w:val="00D14601"/>
    <w:rsid w:val="00D14DBF"/>
    <w:rsid w:val="00D14F9C"/>
    <w:rsid w:val="00D15B1C"/>
    <w:rsid w:val="00D15D0E"/>
    <w:rsid w:val="00D16BB1"/>
    <w:rsid w:val="00D16D13"/>
    <w:rsid w:val="00D2072A"/>
    <w:rsid w:val="00D20B1D"/>
    <w:rsid w:val="00D212B2"/>
    <w:rsid w:val="00D22A78"/>
    <w:rsid w:val="00D231F8"/>
    <w:rsid w:val="00D2352C"/>
    <w:rsid w:val="00D23606"/>
    <w:rsid w:val="00D24B22"/>
    <w:rsid w:val="00D252DC"/>
    <w:rsid w:val="00D263C3"/>
    <w:rsid w:val="00D26D5C"/>
    <w:rsid w:val="00D2712E"/>
    <w:rsid w:val="00D27334"/>
    <w:rsid w:val="00D27D69"/>
    <w:rsid w:val="00D30695"/>
    <w:rsid w:val="00D31020"/>
    <w:rsid w:val="00D31309"/>
    <w:rsid w:val="00D3163B"/>
    <w:rsid w:val="00D325F5"/>
    <w:rsid w:val="00D325FF"/>
    <w:rsid w:val="00D32AFC"/>
    <w:rsid w:val="00D339AF"/>
    <w:rsid w:val="00D339BB"/>
    <w:rsid w:val="00D33DA7"/>
    <w:rsid w:val="00D3454B"/>
    <w:rsid w:val="00D34900"/>
    <w:rsid w:val="00D34D63"/>
    <w:rsid w:val="00D35356"/>
    <w:rsid w:val="00D360F8"/>
    <w:rsid w:val="00D36153"/>
    <w:rsid w:val="00D3651F"/>
    <w:rsid w:val="00D36B40"/>
    <w:rsid w:val="00D3705D"/>
    <w:rsid w:val="00D374F1"/>
    <w:rsid w:val="00D37C7A"/>
    <w:rsid w:val="00D37D81"/>
    <w:rsid w:val="00D40D23"/>
    <w:rsid w:val="00D414AF"/>
    <w:rsid w:val="00D424DB"/>
    <w:rsid w:val="00D43487"/>
    <w:rsid w:val="00D434AF"/>
    <w:rsid w:val="00D44C39"/>
    <w:rsid w:val="00D46690"/>
    <w:rsid w:val="00D470A4"/>
    <w:rsid w:val="00D47450"/>
    <w:rsid w:val="00D503A0"/>
    <w:rsid w:val="00D5043C"/>
    <w:rsid w:val="00D506B6"/>
    <w:rsid w:val="00D513BD"/>
    <w:rsid w:val="00D51903"/>
    <w:rsid w:val="00D51EE3"/>
    <w:rsid w:val="00D53308"/>
    <w:rsid w:val="00D5408F"/>
    <w:rsid w:val="00D54A39"/>
    <w:rsid w:val="00D55C61"/>
    <w:rsid w:val="00D563B9"/>
    <w:rsid w:val="00D5689E"/>
    <w:rsid w:val="00D574B5"/>
    <w:rsid w:val="00D57E95"/>
    <w:rsid w:val="00D60B3D"/>
    <w:rsid w:val="00D61DC4"/>
    <w:rsid w:val="00D61DF2"/>
    <w:rsid w:val="00D641A8"/>
    <w:rsid w:val="00D6428E"/>
    <w:rsid w:val="00D64A36"/>
    <w:rsid w:val="00D6600A"/>
    <w:rsid w:val="00D70C8A"/>
    <w:rsid w:val="00D70F8E"/>
    <w:rsid w:val="00D71398"/>
    <w:rsid w:val="00D72101"/>
    <w:rsid w:val="00D72253"/>
    <w:rsid w:val="00D726F1"/>
    <w:rsid w:val="00D72729"/>
    <w:rsid w:val="00D73E9E"/>
    <w:rsid w:val="00D741F2"/>
    <w:rsid w:val="00D74EFF"/>
    <w:rsid w:val="00D81181"/>
    <w:rsid w:val="00D81AEA"/>
    <w:rsid w:val="00D81D1C"/>
    <w:rsid w:val="00D8236C"/>
    <w:rsid w:val="00D82D83"/>
    <w:rsid w:val="00D842A9"/>
    <w:rsid w:val="00D85EBE"/>
    <w:rsid w:val="00D8625E"/>
    <w:rsid w:val="00D86632"/>
    <w:rsid w:val="00D86875"/>
    <w:rsid w:val="00D87144"/>
    <w:rsid w:val="00D871AD"/>
    <w:rsid w:val="00D8787A"/>
    <w:rsid w:val="00D87CAC"/>
    <w:rsid w:val="00D90286"/>
    <w:rsid w:val="00D92BFB"/>
    <w:rsid w:val="00D9306C"/>
    <w:rsid w:val="00D93DD9"/>
    <w:rsid w:val="00D940B3"/>
    <w:rsid w:val="00D95A39"/>
    <w:rsid w:val="00D96147"/>
    <w:rsid w:val="00D967FF"/>
    <w:rsid w:val="00D96F76"/>
    <w:rsid w:val="00D96F7F"/>
    <w:rsid w:val="00D974CB"/>
    <w:rsid w:val="00D97CAC"/>
    <w:rsid w:val="00DA036A"/>
    <w:rsid w:val="00DA0E6D"/>
    <w:rsid w:val="00DA100F"/>
    <w:rsid w:val="00DA137F"/>
    <w:rsid w:val="00DA1594"/>
    <w:rsid w:val="00DA168A"/>
    <w:rsid w:val="00DA20BA"/>
    <w:rsid w:val="00DA2612"/>
    <w:rsid w:val="00DA2D47"/>
    <w:rsid w:val="00DA2E09"/>
    <w:rsid w:val="00DA388F"/>
    <w:rsid w:val="00DA39C6"/>
    <w:rsid w:val="00DA3F78"/>
    <w:rsid w:val="00DA45C1"/>
    <w:rsid w:val="00DA483E"/>
    <w:rsid w:val="00DA4AB7"/>
    <w:rsid w:val="00DA5341"/>
    <w:rsid w:val="00DA537E"/>
    <w:rsid w:val="00DA5BD6"/>
    <w:rsid w:val="00DA61F4"/>
    <w:rsid w:val="00DA6E48"/>
    <w:rsid w:val="00DA7E36"/>
    <w:rsid w:val="00DB00A8"/>
    <w:rsid w:val="00DB09B4"/>
    <w:rsid w:val="00DB0A0B"/>
    <w:rsid w:val="00DB0EFE"/>
    <w:rsid w:val="00DB2AAF"/>
    <w:rsid w:val="00DB38A2"/>
    <w:rsid w:val="00DB432D"/>
    <w:rsid w:val="00DB501E"/>
    <w:rsid w:val="00DB5D02"/>
    <w:rsid w:val="00DB6574"/>
    <w:rsid w:val="00DC0A14"/>
    <w:rsid w:val="00DC1D0E"/>
    <w:rsid w:val="00DC1DE3"/>
    <w:rsid w:val="00DC1F05"/>
    <w:rsid w:val="00DC2477"/>
    <w:rsid w:val="00DC24A1"/>
    <w:rsid w:val="00DC37B9"/>
    <w:rsid w:val="00DC38AF"/>
    <w:rsid w:val="00DC39FF"/>
    <w:rsid w:val="00DC4233"/>
    <w:rsid w:val="00DC4D94"/>
    <w:rsid w:val="00DC539D"/>
    <w:rsid w:val="00DC541A"/>
    <w:rsid w:val="00DC64F0"/>
    <w:rsid w:val="00DC6D2F"/>
    <w:rsid w:val="00DC7139"/>
    <w:rsid w:val="00DC71DE"/>
    <w:rsid w:val="00DC7785"/>
    <w:rsid w:val="00DD103B"/>
    <w:rsid w:val="00DD170E"/>
    <w:rsid w:val="00DD257B"/>
    <w:rsid w:val="00DD317D"/>
    <w:rsid w:val="00DD4430"/>
    <w:rsid w:val="00DD4D84"/>
    <w:rsid w:val="00DD5DA6"/>
    <w:rsid w:val="00DD610F"/>
    <w:rsid w:val="00DD6A9A"/>
    <w:rsid w:val="00DE02D8"/>
    <w:rsid w:val="00DE0758"/>
    <w:rsid w:val="00DE0F0C"/>
    <w:rsid w:val="00DE1303"/>
    <w:rsid w:val="00DE1C5E"/>
    <w:rsid w:val="00DE2AF5"/>
    <w:rsid w:val="00DE40F9"/>
    <w:rsid w:val="00DE4130"/>
    <w:rsid w:val="00DE6326"/>
    <w:rsid w:val="00DE6E12"/>
    <w:rsid w:val="00DE7756"/>
    <w:rsid w:val="00DF0200"/>
    <w:rsid w:val="00DF0661"/>
    <w:rsid w:val="00DF2681"/>
    <w:rsid w:val="00DF3046"/>
    <w:rsid w:val="00DF3FE9"/>
    <w:rsid w:val="00DF4A69"/>
    <w:rsid w:val="00DF4B48"/>
    <w:rsid w:val="00DF4D67"/>
    <w:rsid w:val="00DF5EC5"/>
    <w:rsid w:val="00DF6FDE"/>
    <w:rsid w:val="00DF74CF"/>
    <w:rsid w:val="00E00444"/>
    <w:rsid w:val="00E0050B"/>
    <w:rsid w:val="00E0239E"/>
    <w:rsid w:val="00E0242A"/>
    <w:rsid w:val="00E0288F"/>
    <w:rsid w:val="00E03103"/>
    <w:rsid w:val="00E0332D"/>
    <w:rsid w:val="00E044C2"/>
    <w:rsid w:val="00E05D0E"/>
    <w:rsid w:val="00E06078"/>
    <w:rsid w:val="00E061CA"/>
    <w:rsid w:val="00E06585"/>
    <w:rsid w:val="00E067BD"/>
    <w:rsid w:val="00E074B7"/>
    <w:rsid w:val="00E0755B"/>
    <w:rsid w:val="00E1009F"/>
    <w:rsid w:val="00E10275"/>
    <w:rsid w:val="00E106D9"/>
    <w:rsid w:val="00E119EA"/>
    <w:rsid w:val="00E11BA4"/>
    <w:rsid w:val="00E122BC"/>
    <w:rsid w:val="00E13652"/>
    <w:rsid w:val="00E1486D"/>
    <w:rsid w:val="00E14AE8"/>
    <w:rsid w:val="00E16553"/>
    <w:rsid w:val="00E1693B"/>
    <w:rsid w:val="00E17A01"/>
    <w:rsid w:val="00E206A5"/>
    <w:rsid w:val="00E20C78"/>
    <w:rsid w:val="00E21078"/>
    <w:rsid w:val="00E22E68"/>
    <w:rsid w:val="00E2326B"/>
    <w:rsid w:val="00E2415B"/>
    <w:rsid w:val="00E24209"/>
    <w:rsid w:val="00E24C44"/>
    <w:rsid w:val="00E25EA6"/>
    <w:rsid w:val="00E26FC0"/>
    <w:rsid w:val="00E30788"/>
    <w:rsid w:val="00E3090D"/>
    <w:rsid w:val="00E31312"/>
    <w:rsid w:val="00E31AF6"/>
    <w:rsid w:val="00E32053"/>
    <w:rsid w:val="00E346F9"/>
    <w:rsid w:val="00E36D33"/>
    <w:rsid w:val="00E3771D"/>
    <w:rsid w:val="00E3788D"/>
    <w:rsid w:val="00E40269"/>
    <w:rsid w:val="00E419D2"/>
    <w:rsid w:val="00E4289D"/>
    <w:rsid w:val="00E42FB9"/>
    <w:rsid w:val="00E431CB"/>
    <w:rsid w:val="00E44063"/>
    <w:rsid w:val="00E4410F"/>
    <w:rsid w:val="00E446C5"/>
    <w:rsid w:val="00E465E0"/>
    <w:rsid w:val="00E500BF"/>
    <w:rsid w:val="00E5070B"/>
    <w:rsid w:val="00E50DF6"/>
    <w:rsid w:val="00E51113"/>
    <w:rsid w:val="00E511DB"/>
    <w:rsid w:val="00E51D9E"/>
    <w:rsid w:val="00E520BF"/>
    <w:rsid w:val="00E52402"/>
    <w:rsid w:val="00E52719"/>
    <w:rsid w:val="00E52DC7"/>
    <w:rsid w:val="00E52FD8"/>
    <w:rsid w:val="00E534A5"/>
    <w:rsid w:val="00E53577"/>
    <w:rsid w:val="00E535B5"/>
    <w:rsid w:val="00E535D1"/>
    <w:rsid w:val="00E53BF0"/>
    <w:rsid w:val="00E5479D"/>
    <w:rsid w:val="00E54DCA"/>
    <w:rsid w:val="00E5614D"/>
    <w:rsid w:val="00E56810"/>
    <w:rsid w:val="00E57DFA"/>
    <w:rsid w:val="00E61A8F"/>
    <w:rsid w:val="00E62BF6"/>
    <w:rsid w:val="00E63DA8"/>
    <w:rsid w:val="00E643D4"/>
    <w:rsid w:val="00E64EB4"/>
    <w:rsid w:val="00E66C6D"/>
    <w:rsid w:val="00E67DAD"/>
    <w:rsid w:val="00E67E31"/>
    <w:rsid w:val="00E67E83"/>
    <w:rsid w:val="00E72810"/>
    <w:rsid w:val="00E72CF3"/>
    <w:rsid w:val="00E72FD1"/>
    <w:rsid w:val="00E733BB"/>
    <w:rsid w:val="00E73C7C"/>
    <w:rsid w:val="00E73DF6"/>
    <w:rsid w:val="00E74747"/>
    <w:rsid w:val="00E7543C"/>
    <w:rsid w:val="00E758AE"/>
    <w:rsid w:val="00E75AE2"/>
    <w:rsid w:val="00E76060"/>
    <w:rsid w:val="00E77A3E"/>
    <w:rsid w:val="00E80A93"/>
    <w:rsid w:val="00E80B45"/>
    <w:rsid w:val="00E81365"/>
    <w:rsid w:val="00E81571"/>
    <w:rsid w:val="00E824EA"/>
    <w:rsid w:val="00E82F79"/>
    <w:rsid w:val="00E83464"/>
    <w:rsid w:val="00E83EBA"/>
    <w:rsid w:val="00E840D7"/>
    <w:rsid w:val="00E8564E"/>
    <w:rsid w:val="00E85A2D"/>
    <w:rsid w:val="00E85BCF"/>
    <w:rsid w:val="00E864A4"/>
    <w:rsid w:val="00E87056"/>
    <w:rsid w:val="00E8787C"/>
    <w:rsid w:val="00E903FB"/>
    <w:rsid w:val="00E910FE"/>
    <w:rsid w:val="00E92871"/>
    <w:rsid w:val="00E9358F"/>
    <w:rsid w:val="00E9456A"/>
    <w:rsid w:val="00E95F2B"/>
    <w:rsid w:val="00EA06CA"/>
    <w:rsid w:val="00EA0700"/>
    <w:rsid w:val="00EA1813"/>
    <w:rsid w:val="00EA25FC"/>
    <w:rsid w:val="00EA3437"/>
    <w:rsid w:val="00EA47B5"/>
    <w:rsid w:val="00EA5DB5"/>
    <w:rsid w:val="00EA6D22"/>
    <w:rsid w:val="00EA7E3F"/>
    <w:rsid w:val="00EB0C7A"/>
    <w:rsid w:val="00EB1663"/>
    <w:rsid w:val="00EB1DAA"/>
    <w:rsid w:val="00EB2073"/>
    <w:rsid w:val="00EB2471"/>
    <w:rsid w:val="00EB2A1C"/>
    <w:rsid w:val="00EB2E23"/>
    <w:rsid w:val="00EB3AD6"/>
    <w:rsid w:val="00EB3E10"/>
    <w:rsid w:val="00EB4807"/>
    <w:rsid w:val="00EB4983"/>
    <w:rsid w:val="00EB4B58"/>
    <w:rsid w:val="00EB4C0B"/>
    <w:rsid w:val="00EB4CAE"/>
    <w:rsid w:val="00EB70C1"/>
    <w:rsid w:val="00EB766B"/>
    <w:rsid w:val="00EB7E56"/>
    <w:rsid w:val="00EC00DA"/>
    <w:rsid w:val="00EC1087"/>
    <w:rsid w:val="00EC1354"/>
    <w:rsid w:val="00EC1C71"/>
    <w:rsid w:val="00EC1F5B"/>
    <w:rsid w:val="00EC216F"/>
    <w:rsid w:val="00EC32BE"/>
    <w:rsid w:val="00EC3E0B"/>
    <w:rsid w:val="00EC3E45"/>
    <w:rsid w:val="00EC4AA4"/>
    <w:rsid w:val="00EC5001"/>
    <w:rsid w:val="00EC526D"/>
    <w:rsid w:val="00EC54C0"/>
    <w:rsid w:val="00EC58C3"/>
    <w:rsid w:val="00EC6505"/>
    <w:rsid w:val="00EC6949"/>
    <w:rsid w:val="00EC7BA7"/>
    <w:rsid w:val="00ED0121"/>
    <w:rsid w:val="00ED08EA"/>
    <w:rsid w:val="00ED1A79"/>
    <w:rsid w:val="00ED216E"/>
    <w:rsid w:val="00ED2BF0"/>
    <w:rsid w:val="00ED314D"/>
    <w:rsid w:val="00ED32D3"/>
    <w:rsid w:val="00ED330A"/>
    <w:rsid w:val="00ED4A32"/>
    <w:rsid w:val="00ED55D8"/>
    <w:rsid w:val="00ED59CA"/>
    <w:rsid w:val="00ED5C8C"/>
    <w:rsid w:val="00ED5F15"/>
    <w:rsid w:val="00ED6785"/>
    <w:rsid w:val="00ED6EF3"/>
    <w:rsid w:val="00ED7B22"/>
    <w:rsid w:val="00EE0699"/>
    <w:rsid w:val="00EE2A99"/>
    <w:rsid w:val="00EE2ADD"/>
    <w:rsid w:val="00EE30D8"/>
    <w:rsid w:val="00EE51C8"/>
    <w:rsid w:val="00EE5317"/>
    <w:rsid w:val="00EE55DD"/>
    <w:rsid w:val="00EE68C5"/>
    <w:rsid w:val="00EE6AA7"/>
    <w:rsid w:val="00EE6F54"/>
    <w:rsid w:val="00EE6FA8"/>
    <w:rsid w:val="00EE778B"/>
    <w:rsid w:val="00EE7B85"/>
    <w:rsid w:val="00EE7D93"/>
    <w:rsid w:val="00EF0157"/>
    <w:rsid w:val="00EF053A"/>
    <w:rsid w:val="00EF11B0"/>
    <w:rsid w:val="00EF12CE"/>
    <w:rsid w:val="00EF1D0B"/>
    <w:rsid w:val="00EF366C"/>
    <w:rsid w:val="00EF3DEF"/>
    <w:rsid w:val="00EF6CAA"/>
    <w:rsid w:val="00EF7122"/>
    <w:rsid w:val="00EF7875"/>
    <w:rsid w:val="00EF7C84"/>
    <w:rsid w:val="00EF7D0C"/>
    <w:rsid w:val="00F0068D"/>
    <w:rsid w:val="00F00B48"/>
    <w:rsid w:val="00F00C45"/>
    <w:rsid w:val="00F01118"/>
    <w:rsid w:val="00F01B31"/>
    <w:rsid w:val="00F01BA9"/>
    <w:rsid w:val="00F0212E"/>
    <w:rsid w:val="00F02A06"/>
    <w:rsid w:val="00F03D84"/>
    <w:rsid w:val="00F04A52"/>
    <w:rsid w:val="00F04EB4"/>
    <w:rsid w:val="00F04F91"/>
    <w:rsid w:val="00F05AB3"/>
    <w:rsid w:val="00F06022"/>
    <w:rsid w:val="00F06036"/>
    <w:rsid w:val="00F06234"/>
    <w:rsid w:val="00F06A1A"/>
    <w:rsid w:val="00F07057"/>
    <w:rsid w:val="00F0754B"/>
    <w:rsid w:val="00F10673"/>
    <w:rsid w:val="00F10B65"/>
    <w:rsid w:val="00F10CFA"/>
    <w:rsid w:val="00F1272A"/>
    <w:rsid w:val="00F12CAE"/>
    <w:rsid w:val="00F13764"/>
    <w:rsid w:val="00F13CF6"/>
    <w:rsid w:val="00F1516D"/>
    <w:rsid w:val="00F15652"/>
    <w:rsid w:val="00F15A43"/>
    <w:rsid w:val="00F16637"/>
    <w:rsid w:val="00F16AC0"/>
    <w:rsid w:val="00F16C63"/>
    <w:rsid w:val="00F16F50"/>
    <w:rsid w:val="00F17309"/>
    <w:rsid w:val="00F20BDF"/>
    <w:rsid w:val="00F219BA"/>
    <w:rsid w:val="00F22762"/>
    <w:rsid w:val="00F23784"/>
    <w:rsid w:val="00F23AD7"/>
    <w:rsid w:val="00F2404E"/>
    <w:rsid w:val="00F24113"/>
    <w:rsid w:val="00F2448F"/>
    <w:rsid w:val="00F251B4"/>
    <w:rsid w:val="00F268FA"/>
    <w:rsid w:val="00F26EA4"/>
    <w:rsid w:val="00F272BA"/>
    <w:rsid w:val="00F277C6"/>
    <w:rsid w:val="00F27E15"/>
    <w:rsid w:val="00F303C8"/>
    <w:rsid w:val="00F3214B"/>
    <w:rsid w:val="00F32778"/>
    <w:rsid w:val="00F33581"/>
    <w:rsid w:val="00F34F11"/>
    <w:rsid w:val="00F34F45"/>
    <w:rsid w:val="00F355B9"/>
    <w:rsid w:val="00F35EA4"/>
    <w:rsid w:val="00F36E78"/>
    <w:rsid w:val="00F40274"/>
    <w:rsid w:val="00F4153E"/>
    <w:rsid w:val="00F42234"/>
    <w:rsid w:val="00F427F4"/>
    <w:rsid w:val="00F42DA0"/>
    <w:rsid w:val="00F43637"/>
    <w:rsid w:val="00F43AFA"/>
    <w:rsid w:val="00F459A9"/>
    <w:rsid w:val="00F46202"/>
    <w:rsid w:val="00F4711C"/>
    <w:rsid w:val="00F51522"/>
    <w:rsid w:val="00F518AC"/>
    <w:rsid w:val="00F51F0E"/>
    <w:rsid w:val="00F5337B"/>
    <w:rsid w:val="00F533B8"/>
    <w:rsid w:val="00F5374F"/>
    <w:rsid w:val="00F54196"/>
    <w:rsid w:val="00F54826"/>
    <w:rsid w:val="00F56022"/>
    <w:rsid w:val="00F57284"/>
    <w:rsid w:val="00F573E1"/>
    <w:rsid w:val="00F57735"/>
    <w:rsid w:val="00F57C09"/>
    <w:rsid w:val="00F6087C"/>
    <w:rsid w:val="00F608BC"/>
    <w:rsid w:val="00F608E2"/>
    <w:rsid w:val="00F60D3C"/>
    <w:rsid w:val="00F61EF5"/>
    <w:rsid w:val="00F622E2"/>
    <w:rsid w:val="00F63322"/>
    <w:rsid w:val="00F63B25"/>
    <w:rsid w:val="00F677F3"/>
    <w:rsid w:val="00F6787C"/>
    <w:rsid w:val="00F67E80"/>
    <w:rsid w:val="00F70FA9"/>
    <w:rsid w:val="00F71636"/>
    <w:rsid w:val="00F73B73"/>
    <w:rsid w:val="00F73BF2"/>
    <w:rsid w:val="00F73D87"/>
    <w:rsid w:val="00F74283"/>
    <w:rsid w:val="00F75660"/>
    <w:rsid w:val="00F7573F"/>
    <w:rsid w:val="00F75A98"/>
    <w:rsid w:val="00F7630B"/>
    <w:rsid w:val="00F765BE"/>
    <w:rsid w:val="00F76767"/>
    <w:rsid w:val="00F76C79"/>
    <w:rsid w:val="00F7767A"/>
    <w:rsid w:val="00F77CD7"/>
    <w:rsid w:val="00F77F40"/>
    <w:rsid w:val="00F8035B"/>
    <w:rsid w:val="00F803ED"/>
    <w:rsid w:val="00F80751"/>
    <w:rsid w:val="00F808E5"/>
    <w:rsid w:val="00F81D58"/>
    <w:rsid w:val="00F81F77"/>
    <w:rsid w:val="00F82818"/>
    <w:rsid w:val="00F82C1C"/>
    <w:rsid w:val="00F832CC"/>
    <w:rsid w:val="00F83675"/>
    <w:rsid w:val="00F83A2A"/>
    <w:rsid w:val="00F85A03"/>
    <w:rsid w:val="00F85FD9"/>
    <w:rsid w:val="00F86186"/>
    <w:rsid w:val="00F86731"/>
    <w:rsid w:val="00F868E0"/>
    <w:rsid w:val="00F86BF4"/>
    <w:rsid w:val="00F86FD2"/>
    <w:rsid w:val="00F8720A"/>
    <w:rsid w:val="00F90C21"/>
    <w:rsid w:val="00F91418"/>
    <w:rsid w:val="00F91D71"/>
    <w:rsid w:val="00F9258A"/>
    <w:rsid w:val="00F92E2E"/>
    <w:rsid w:val="00F93CD4"/>
    <w:rsid w:val="00F93D94"/>
    <w:rsid w:val="00F941AF"/>
    <w:rsid w:val="00F94D3E"/>
    <w:rsid w:val="00F955EB"/>
    <w:rsid w:val="00FA05D8"/>
    <w:rsid w:val="00FA1D40"/>
    <w:rsid w:val="00FA1FA2"/>
    <w:rsid w:val="00FA3031"/>
    <w:rsid w:val="00FA3372"/>
    <w:rsid w:val="00FA3818"/>
    <w:rsid w:val="00FA383A"/>
    <w:rsid w:val="00FA39C6"/>
    <w:rsid w:val="00FA3BE9"/>
    <w:rsid w:val="00FA3ECE"/>
    <w:rsid w:val="00FA4418"/>
    <w:rsid w:val="00FA4B05"/>
    <w:rsid w:val="00FA5861"/>
    <w:rsid w:val="00FA604E"/>
    <w:rsid w:val="00FA6494"/>
    <w:rsid w:val="00FA6E57"/>
    <w:rsid w:val="00FA6FFE"/>
    <w:rsid w:val="00FA71F0"/>
    <w:rsid w:val="00FA7711"/>
    <w:rsid w:val="00FB1BB9"/>
    <w:rsid w:val="00FB2786"/>
    <w:rsid w:val="00FB36BD"/>
    <w:rsid w:val="00FB37EB"/>
    <w:rsid w:val="00FB3BDB"/>
    <w:rsid w:val="00FB41A2"/>
    <w:rsid w:val="00FB455F"/>
    <w:rsid w:val="00FB51A0"/>
    <w:rsid w:val="00FB61CD"/>
    <w:rsid w:val="00FB76C7"/>
    <w:rsid w:val="00FB7ACF"/>
    <w:rsid w:val="00FC0365"/>
    <w:rsid w:val="00FC0A3B"/>
    <w:rsid w:val="00FC128A"/>
    <w:rsid w:val="00FC1D4C"/>
    <w:rsid w:val="00FC1F48"/>
    <w:rsid w:val="00FC210D"/>
    <w:rsid w:val="00FC2FE5"/>
    <w:rsid w:val="00FC3195"/>
    <w:rsid w:val="00FC3AFF"/>
    <w:rsid w:val="00FC43A4"/>
    <w:rsid w:val="00FC495F"/>
    <w:rsid w:val="00FC4B80"/>
    <w:rsid w:val="00FC58FE"/>
    <w:rsid w:val="00FC5E33"/>
    <w:rsid w:val="00FC69FA"/>
    <w:rsid w:val="00FC6B36"/>
    <w:rsid w:val="00FC708C"/>
    <w:rsid w:val="00FC7BA6"/>
    <w:rsid w:val="00FD0BFA"/>
    <w:rsid w:val="00FD108A"/>
    <w:rsid w:val="00FD1BAD"/>
    <w:rsid w:val="00FD2001"/>
    <w:rsid w:val="00FD3765"/>
    <w:rsid w:val="00FD3CBF"/>
    <w:rsid w:val="00FD44E2"/>
    <w:rsid w:val="00FD5B79"/>
    <w:rsid w:val="00FD5D52"/>
    <w:rsid w:val="00FD74BB"/>
    <w:rsid w:val="00FE0867"/>
    <w:rsid w:val="00FE1AD0"/>
    <w:rsid w:val="00FE1C51"/>
    <w:rsid w:val="00FE2803"/>
    <w:rsid w:val="00FE38CB"/>
    <w:rsid w:val="00FE3F20"/>
    <w:rsid w:val="00FE44A0"/>
    <w:rsid w:val="00FE5F45"/>
    <w:rsid w:val="00FE6A48"/>
    <w:rsid w:val="00FE7036"/>
    <w:rsid w:val="00FE71C4"/>
    <w:rsid w:val="00FE76DE"/>
    <w:rsid w:val="00FE798E"/>
    <w:rsid w:val="00FE7EE6"/>
    <w:rsid w:val="00FE7FA2"/>
    <w:rsid w:val="00FF00DE"/>
    <w:rsid w:val="00FF1186"/>
    <w:rsid w:val="00FF15F8"/>
    <w:rsid w:val="00FF1655"/>
    <w:rsid w:val="00FF24BA"/>
    <w:rsid w:val="00FF28BF"/>
    <w:rsid w:val="00FF362E"/>
    <w:rsid w:val="00FF368D"/>
    <w:rsid w:val="00FF36CC"/>
    <w:rsid w:val="00FF38B7"/>
    <w:rsid w:val="00FF3BBC"/>
    <w:rsid w:val="00FF3DD5"/>
    <w:rsid w:val="00FF4785"/>
    <w:rsid w:val="00FF4D22"/>
    <w:rsid w:val="00FF55FE"/>
    <w:rsid w:val="00FF5F4B"/>
    <w:rsid w:val="00FF6EAF"/>
    <w:rsid w:val="02DF97F4"/>
    <w:rsid w:val="08B7A23A"/>
    <w:rsid w:val="08E0713A"/>
    <w:rsid w:val="1246BDE4"/>
    <w:rsid w:val="12715399"/>
    <w:rsid w:val="17A223AC"/>
    <w:rsid w:val="191F0A34"/>
    <w:rsid w:val="25B1D8B2"/>
    <w:rsid w:val="269BE7B7"/>
    <w:rsid w:val="295AD66D"/>
    <w:rsid w:val="2C848B20"/>
    <w:rsid w:val="35339162"/>
    <w:rsid w:val="3553DCFC"/>
    <w:rsid w:val="3A1EBE89"/>
    <w:rsid w:val="3C8EDB24"/>
    <w:rsid w:val="411FE609"/>
    <w:rsid w:val="431033D6"/>
    <w:rsid w:val="44C17968"/>
    <w:rsid w:val="47D1C09C"/>
    <w:rsid w:val="4B648B52"/>
    <w:rsid w:val="4C69BBED"/>
    <w:rsid w:val="4D4299FB"/>
    <w:rsid w:val="536FA4BE"/>
    <w:rsid w:val="5534A852"/>
    <w:rsid w:val="594F7DDD"/>
    <w:rsid w:val="5CEF1F29"/>
    <w:rsid w:val="5E6CA0B4"/>
    <w:rsid w:val="5FFA4C59"/>
    <w:rsid w:val="64531237"/>
    <w:rsid w:val="6471FC10"/>
    <w:rsid w:val="67A9055A"/>
    <w:rsid w:val="6CE0A7D1"/>
    <w:rsid w:val="775524F3"/>
    <w:rsid w:val="7B89AB06"/>
    <w:rsid w:val="7CBD6CBA"/>
    <w:rsid w:val="7DB7E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16CB8"/>
  <w15:docId w15:val="{8287500C-DE2E-44C7-9BA9-CD7D3C92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52"/>
    <w:rPr>
      <w:lang w:val="ca-ES"/>
    </w:rPr>
  </w:style>
  <w:style w:type="paragraph" w:styleId="Ttol1">
    <w:name w:val="heading 1"/>
    <w:basedOn w:val="Normal"/>
    <w:next w:val="Normal"/>
    <w:qFormat/>
    <w:rsid w:val="00F04A52"/>
    <w:pPr>
      <w:keepNext/>
      <w:tabs>
        <w:tab w:val="left" w:pos="-720"/>
      </w:tabs>
      <w:suppressAutoHyphens/>
      <w:spacing w:before="90" w:after="54"/>
      <w:ind w:left="306"/>
      <w:jc w:val="center"/>
      <w:outlineLvl w:val="0"/>
    </w:pPr>
    <w:rPr>
      <w:rFonts w:ascii="Helvetica*" w:hAnsi="Helvetica*"/>
      <w:b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3B3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ol5">
    <w:name w:val="heading 5"/>
    <w:basedOn w:val="Normal"/>
    <w:next w:val="Normal"/>
    <w:qFormat/>
    <w:rsid w:val="00F04A52"/>
    <w:pPr>
      <w:keepNext/>
      <w:pBdr>
        <w:top w:val="single" w:sz="4" w:space="1" w:color="auto"/>
        <w:bottom w:val="single" w:sz="4" w:space="1" w:color="auto"/>
      </w:pBdr>
      <w:ind w:right="337"/>
      <w:outlineLvl w:val="4"/>
    </w:pPr>
    <w:rPr>
      <w:rFonts w:ascii="Arial" w:hAnsi="Arial"/>
      <w:b/>
      <w:sz w:val="16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656E08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F04A52"/>
  </w:style>
  <w:style w:type="paragraph" w:styleId="Sagniadetextindependent">
    <w:name w:val="Body Text Indent"/>
    <w:aliases w:val="Sangría de t. independiente"/>
    <w:basedOn w:val="Normal"/>
    <w:link w:val="SagniadetextindependentCar"/>
    <w:rsid w:val="00F04A52"/>
    <w:pPr>
      <w:suppressAutoHyphens/>
      <w:ind w:left="284"/>
      <w:jc w:val="center"/>
    </w:pPr>
    <w:rPr>
      <w:rFonts w:ascii="Arial" w:hAnsi="Arial"/>
      <w:b/>
    </w:rPr>
  </w:style>
  <w:style w:type="paragraph" w:customStyle="1" w:styleId="Normal1">
    <w:name w:val="Normal1"/>
    <w:basedOn w:val="Normal"/>
    <w:rsid w:val="00F04A52"/>
    <w:rPr>
      <w:sz w:val="17"/>
    </w:rPr>
  </w:style>
  <w:style w:type="paragraph" w:customStyle="1" w:styleId="normal2">
    <w:name w:val="normal2"/>
    <w:basedOn w:val="Ttol1"/>
    <w:rsid w:val="00F04A52"/>
    <w:pPr>
      <w:ind w:left="0"/>
      <w:jc w:val="left"/>
    </w:pPr>
    <w:rPr>
      <w:rFonts w:ascii="Arial" w:hAnsi="Arial"/>
      <w:b w:val="0"/>
      <w:sz w:val="19"/>
    </w:rPr>
  </w:style>
  <w:style w:type="paragraph" w:customStyle="1" w:styleId="textacaixasenseblanc">
    <w:name w:val="text a caixa sense blanc"/>
    <w:basedOn w:val="Normal"/>
    <w:rsid w:val="00314277"/>
    <w:pPr>
      <w:widowControl w:val="0"/>
      <w:autoSpaceDE w:val="0"/>
      <w:autoSpaceDN w:val="0"/>
      <w:adjustRightInd w:val="0"/>
      <w:spacing w:line="232" w:lineRule="atLeast"/>
      <w:jc w:val="both"/>
      <w:textAlignment w:val="center"/>
    </w:pPr>
    <w:rPr>
      <w:rFonts w:ascii="TimesNewRomanPSMT" w:hAnsi="TimesNewRomanPSMT" w:cs="TimesNewRomanPSMT"/>
      <w:color w:val="000000"/>
      <w:sz w:val="21"/>
      <w:szCs w:val="21"/>
      <w:lang w:eastAsia="ca-ES"/>
    </w:rPr>
  </w:style>
  <w:style w:type="character" w:customStyle="1" w:styleId="estilocorreo17">
    <w:name w:val="estilocorreo17"/>
    <w:semiHidden/>
    <w:rsid w:val="00113FB7"/>
    <w:rPr>
      <w:rFonts w:ascii="Arial" w:hAnsi="Arial" w:cs="Arial" w:hint="default"/>
      <w:color w:val="auto"/>
      <w:sz w:val="20"/>
      <w:szCs w:val="20"/>
    </w:rPr>
  </w:style>
  <w:style w:type="character" w:customStyle="1" w:styleId="hps">
    <w:name w:val="hps"/>
    <w:basedOn w:val="Lletraperdefectedelpargraf"/>
    <w:rsid w:val="00806EA8"/>
  </w:style>
  <w:style w:type="character" w:customStyle="1" w:styleId="shorttext">
    <w:name w:val="short_text"/>
    <w:rsid w:val="008A2739"/>
  </w:style>
  <w:style w:type="character" w:customStyle="1" w:styleId="Ttol2Car">
    <w:name w:val="Títol 2 Car"/>
    <w:link w:val="Ttol2"/>
    <w:semiHidden/>
    <w:rsid w:val="003B33D8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Pargrafdellista">
    <w:name w:val="List Paragraph"/>
    <w:basedOn w:val="Normal"/>
    <w:uiPriority w:val="34"/>
    <w:qFormat/>
    <w:rsid w:val="00780B20"/>
    <w:pPr>
      <w:ind w:left="708"/>
    </w:pPr>
  </w:style>
  <w:style w:type="paragraph" w:styleId="Textindependent">
    <w:name w:val="Body Text"/>
    <w:basedOn w:val="Normal"/>
    <w:link w:val="TextindependentCar"/>
    <w:rsid w:val="006A678D"/>
    <w:pPr>
      <w:spacing w:after="120"/>
    </w:pPr>
  </w:style>
  <w:style w:type="character" w:customStyle="1" w:styleId="TextindependentCar">
    <w:name w:val="Text independent Car"/>
    <w:link w:val="Textindependent"/>
    <w:rsid w:val="006A678D"/>
    <w:rPr>
      <w:lang w:eastAsia="es-ES"/>
    </w:rPr>
  </w:style>
  <w:style w:type="character" w:styleId="Refernciadecomentari">
    <w:name w:val="annotation reference"/>
    <w:rsid w:val="00D374F1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D374F1"/>
  </w:style>
  <w:style w:type="character" w:customStyle="1" w:styleId="TextdecomentariCar">
    <w:name w:val="Text de comentari Car"/>
    <w:link w:val="Textdecomentari"/>
    <w:rsid w:val="00D374F1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D374F1"/>
    <w:rPr>
      <w:b/>
      <w:bCs/>
    </w:rPr>
  </w:style>
  <w:style w:type="character" w:customStyle="1" w:styleId="TemadelcomentariCar">
    <w:name w:val="Tema del comentari Car"/>
    <w:link w:val="Temadelcomentari"/>
    <w:rsid w:val="00D374F1"/>
    <w:rPr>
      <w:b/>
      <w:bCs/>
      <w:lang w:eastAsia="es-ES"/>
    </w:rPr>
  </w:style>
  <w:style w:type="paragraph" w:styleId="Textdenotaapeudepgina">
    <w:name w:val="footnote text"/>
    <w:basedOn w:val="Normal"/>
    <w:link w:val="TextdenotaapeudepginaCar"/>
    <w:rsid w:val="008A3AEC"/>
  </w:style>
  <w:style w:type="character" w:customStyle="1" w:styleId="TextdenotaapeudepginaCar">
    <w:name w:val="Text de nota a peu de pàgina Car"/>
    <w:link w:val="Textdenotaapeudepgina"/>
    <w:rsid w:val="008A3AEC"/>
    <w:rPr>
      <w:lang w:eastAsia="es-ES"/>
    </w:rPr>
  </w:style>
  <w:style w:type="character" w:styleId="Refernciadenotaapeudepgina">
    <w:name w:val="footnote reference"/>
    <w:rsid w:val="008A3AEC"/>
    <w:rPr>
      <w:vertAlign w:val="superscript"/>
    </w:rPr>
  </w:style>
  <w:style w:type="character" w:styleId="Enlla">
    <w:name w:val="Hyperlink"/>
    <w:rsid w:val="008A3AEC"/>
    <w:rPr>
      <w:color w:val="0000FF"/>
      <w:u w:val="single"/>
    </w:rPr>
  </w:style>
  <w:style w:type="paragraph" w:customStyle="1" w:styleId="ATextnormal">
    <w:name w:val="A Text normal"/>
    <w:basedOn w:val="Normal"/>
    <w:rsid w:val="002052D1"/>
    <w:rPr>
      <w:rFonts w:eastAsia="Calibri" w:cs="Cambria"/>
      <w:sz w:val="24"/>
      <w:szCs w:val="24"/>
      <w:lang w:val="en-US" w:eastAsia="en-US"/>
    </w:rPr>
  </w:style>
  <w:style w:type="character" w:customStyle="1" w:styleId="longtext">
    <w:name w:val="long_text"/>
    <w:uiPriority w:val="99"/>
    <w:rsid w:val="002052D1"/>
  </w:style>
  <w:style w:type="table" w:styleId="Taulaambquadrcula">
    <w:name w:val="Table Grid"/>
    <w:basedOn w:val="Taulanormal"/>
    <w:rsid w:val="005D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3423E3"/>
  </w:style>
  <w:style w:type="paragraph" w:styleId="Revisi">
    <w:name w:val="Revision"/>
    <w:hidden/>
    <w:uiPriority w:val="99"/>
    <w:semiHidden/>
    <w:rsid w:val="007B2C27"/>
    <w:rPr>
      <w:lang w:val="ca-ES"/>
    </w:rPr>
  </w:style>
  <w:style w:type="table" w:customStyle="1" w:styleId="Estilo1">
    <w:name w:val="Estilo1"/>
    <w:basedOn w:val="Taulanormal"/>
    <w:uiPriority w:val="99"/>
    <w:rsid w:val="009A6175"/>
    <w:tblPr/>
  </w:style>
  <w:style w:type="table" w:customStyle="1" w:styleId="Estilo2">
    <w:name w:val="Estilo2"/>
    <w:basedOn w:val="Taulanormal"/>
    <w:uiPriority w:val="99"/>
    <w:rsid w:val="009A6175"/>
    <w:tblPr/>
  </w:style>
  <w:style w:type="table" w:customStyle="1" w:styleId="Estilo3">
    <w:name w:val="Estilo3"/>
    <w:basedOn w:val="Taulanormal"/>
    <w:uiPriority w:val="99"/>
    <w:rsid w:val="009A6175"/>
    <w:tblPr/>
  </w:style>
  <w:style w:type="table" w:customStyle="1" w:styleId="Quadrculadelataulaclara1">
    <w:name w:val="Quadrícula de la taula clara1"/>
    <w:basedOn w:val="Taulanormal"/>
    <w:uiPriority w:val="40"/>
    <w:rsid w:val="006F04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Lletraperdefectedelpargraf"/>
    <w:rsid w:val="002D48D7"/>
  </w:style>
  <w:style w:type="character" w:customStyle="1" w:styleId="eop">
    <w:name w:val="eop"/>
    <w:basedOn w:val="Lletraperdefectedelpargraf"/>
    <w:rsid w:val="002D48D7"/>
  </w:style>
  <w:style w:type="paragraph" w:customStyle="1" w:styleId="paragraph">
    <w:name w:val="paragraph"/>
    <w:basedOn w:val="Normal"/>
    <w:rsid w:val="00810462"/>
    <w:pPr>
      <w:spacing w:before="100" w:beforeAutospacing="1" w:after="100" w:afterAutospacing="1"/>
    </w:pPr>
    <w:rPr>
      <w:sz w:val="24"/>
      <w:szCs w:val="24"/>
      <w:lang w:eastAsia="ja-JP"/>
    </w:rPr>
  </w:style>
  <w:style w:type="character" w:styleId="Textdelcontenidor">
    <w:name w:val="Placeholder Text"/>
    <w:basedOn w:val="Lletraperdefectedelpargraf"/>
    <w:uiPriority w:val="99"/>
    <w:semiHidden/>
    <w:rsid w:val="00320948"/>
    <w:rPr>
      <w:color w:val="666666"/>
    </w:rPr>
  </w:style>
  <w:style w:type="character" w:styleId="Refernciasubtil">
    <w:name w:val="Subtle Reference"/>
    <w:basedOn w:val="Lletraperdefectedelpargraf"/>
    <w:uiPriority w:val="31"/>
    <w:qFormat/>
    <w:rsid w:val="00270B29"/>
    <w:rPr>
      <w:smallCaps/>
      <w:color w:val="5A5A5A" w:themeColor="text1" w:themeTint="A5"/>
    </w:rPr>
  </w:style>
  <w:style w:type="table" w:customStyle="1" w:styleId="Taulasenzilla11">
    <w:name w:val="Taula senzilla 11"/>
    <w:basedOn w:val="Taulanormal"/>
    <w:uiPriority w:val="41"/>
    <w:rsid w:val="00270B29"/>
    <w:rPr>
      <w:lang w:val="ca-ES"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agniadetextindependentCar">
    <w:name w:val="Sagnia de text independent Car"/>
    <w:aliases w:val="Sangría de t. independiente Car"/>
    <w:basedOn w:val="Lletraperdefectedelpargraf"/>
    <w:link w:val="Sagniadetextindependent"/>
    <w:rsid w:val="00270B29"/>
    <w:rPr>
      <w:rFonts w:ascii="Arial" w:hAnsi="Arial"/>
      <w:b/>
      <w:lang w:val="ca-ES"/>
    </w:rPr>
  </w:style>
  <w:style w:type="table" w:customStyle="1" w:styleId="Taulaambquadrcula1">
    <w:name w:val="Taula amb quadrícula1"/>
    <w:basedOn w:val="Taulanormal"/>
    <w:next w:val="Taulaambquadrcula"/>
    <w:rsid w:val="00E106D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ia">
    <w:name w:val="line number"/>
    <w:basedOn w:val="Lletraperdefectedelpargraf"/>
    <w:rsid w:val="008E3AFA"/>
  </w:style>
  <w:style w:type="paragraph" w:customStyle="1" w:styleId="Default">
    <w:name w:val="Default"/>
    <w:rsid w:val="0010559B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URSIVL28\PLANTILL\agaur\agaur_diue_adre&#231;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8F6F58927C409CA622187BEFD2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DE0F-14F3-4B42-8EDD-96F054356FA6}"/>
      </w:docPartPr>
      <w:docPartBody>
        <w:p w:rsidR="008767A6" w:rsidRDefault="008C2A4B" w:rsidP="008C2A4B">
          <w:pPr>
            <w:pStyle w:val="DA8F6F58927C409CA622187BEFD238018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DB0967A8E64FE68B673F4B5267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0AEE-260A-442B-8E69-7749CE166C69}"/>
      </w:docPartPr>
      <w:docPartBody>
        <w:p w:rsidR="008767A6" w:rsidRDefault="008C2A4B" w:rsidP="008C2A4B">
          <w:pPr>
            <w:pStyle w:val="19DB0967A8E64FE68B673F4B5267BC8E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F72AE1E556943E3BD34A5D456EF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B789-F083-49C7-8A15-CB753E7A888F}"/>
      </w:docPartPr>
      <w:docPartBody>
        <w:p w:rsidR="008767A6" w:rsidRDefault="008C2A4B" w:rsidP="008C2A4B">
          <w:pPr>
            <w:pStyle w:val="4F72AE1E556943E3BD34A5D456EFDDB7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F26D10EE241468CBA2890AF4594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FF81-16A3-4260-B1B7-25273FEAF31F}"/>
      </w:docPartPr>
      <w:docPartBody>
        <w:p w:rsidR="008767A6" w:rsidRDefault="008C2A4B" w:rsidP="008C2A4B">
          <w:pPr>
            <w:pStyle w:val="8F26D10EE241468CBA2890AF4594A5A5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F57EA8BDA004D85BDCCEFBA8BEB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F161-FDC6-4CEB-BCD1-E49EF1324A9A}"/>
      </w:docPartPr>
      <w:docPartBody>
        <w:p w:rsidR="008767A6" w:rsidRDefault="008C2A4B" w:rsidP="008C2A4B">
          <w:pPr>
            <w:pStyle w:val="AF57EA8BDA004D85BDCCEFBA8BEBE1F7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4A476F6A8A940C896D7A0D3B583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4497C-3950-43EE-B4A0-20A0D55779A3}"/>
      </w:docPartPr>
      <w:docPartBody>
        <w:p w:rsidR="008767A6" w:rsidRDefault="008C2A4B" w:rsidP="008C2A4B">
          <w:pPr>
            <w:pStyle w:val="B4A476F6A8A940C896D7A0D3B583EC487"/>
          </w:pPr>
          <w:r w:rsidRPr="00213D12">
            <w:rPr>
              <w:rStyle w:val="Textdelcontenidor"/>
              <w:b/>
              <w:bCs/>
              <w:iCs/>
            </w:rPr>
            <w:t>Feu clic o toqueu aquí per escriure text.</w:t>
          </w:r>
        </w:p>
      </w:docPartBody>
    </w:docPart>
    <w:docPart>
      <w:docPartPr>
        <w:name w:val="01FFDA94DB6D465381817494BACD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C076-27D7-458F-A700-B8BEF383EB42}"/>
      </w:docPartPr>
      <w:docPartBody>
        <w:p w:rsidR="008767A6" w:rsidRDefault="008C2A4B" w:rsidP="008C2A4B">
          <w:pPr>
            <w:pStyle w:val="01FFDA94DB6D465381817494BACD69F7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1DF2DD351464C0E9864D7B35374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C9C2-22C4-4840-A24F-AE2EAA4CB327}"/>
      </w:docPartPr>
      <w:docPartBody>
        <w:p w:rsidR="008767A6" w:rsidRDefault="008C2A4B" w:rsidP="008C2A4B">
          <w:pPr>
            <w:pStyle w:val="E1DF2DD351464C0E9864D7B353749026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4A952BB81E6434F942C15EC94DC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1139E-EBAC-49F0-883D-3D7C342C0257}"/>
      </w:docPartPr>
      <w:docPartBody>
        <w:p w:rsidR="008767A6" w:rsidRDefault="008C2A4B" w:rsidP="008C2A4B">
          <w:pPr>
            <w:pStyle w:val="04A952BB81E6434F942C15EC94DCA2E0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645C4D1CB94EE09654AEBD7AA2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D5F8-4D7F-4857-9F73-BE93A6BDD590}"/>
      </w:docPartPr>
      <w:docPartBody>
        <w:p w:rsidR="008767A6" w:rsidRDefault="008C2A4B" w:rsidP="008C2A4B">
          <w:pPr>
            <w:pStyle w:val="C4645C4D1CB94EE09654AEBD7AA28757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98E5252618C44BF96A25563B3D13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4C63-EBB2-4B0E-905F-59C169A2B4D0}"/>
      </w:docPartPr>
      <w:docPartBody>
        <w:p w:rsidR="008767A6" w:rsidRDefault="008C2A4B" w:rsidP="008C2A4B">
          <w:pPr>
            <w:pStyle w:val="498E5252618C44BF96A25563B3D13182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AD40BB1CCC24F40A7262C400513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D808-60A3-4E78-B99A-54A15AE83BF5}"/>
      </w:docPartPr>
      <w:docPartBody>
        <w:p w:rsidR="008767A6" w:rsidRDefault="008C2A4B" w:rsidP="008C2A4B">
          <w:pPr>
            <w:pStyle w:val="EAD40BB1CCC24F40A7262C4005134FE2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E5F021AC91E419784ACDDFBA6D1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2A903-26F0-4DDF-9768-8985154588E9}"/>
      </w:docPartPr>
      <w:docPartBody>
        <w:p w:rsidR="008767A6" w:rsidRDefault="008C2A4B" w:rsidP="008C2A4B">
          <w:pPr>
            <w:pStyle w:val="CE5F021AC91E419784ACDDFBA6D14E65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AADF6AF6EB43DDB979B9E291BF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EF1B-1C01-4C3A-AA69-BEC1D6BFC426}"/>
      </w:docPartPr>
      <w:docPartBody>
        <w:p w:rsidR="008767A6" w:rsidRDefault="008C2A4B" w:rsidP="008C2A4B">
          <w:pPr>
            <w:pStyle w:val="C4AADF6AF6EB43DDB979B9E291BF98DC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00A6F8CC5BA452FA9738837FE34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0ECB-9534-47DA-AF77-D5EE5B8C543D}"/>
      </w:docPartPr>
      <w:docPartBody>
        <w:p w:rsidR="008767A6" w:rsidRDefault="008C2A4B" w:rsidP="008C2A4B">
          <w:pPr>
            <w:pStyle w:val="800A6F8CC5BA452FA9738837FE34148C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B9A8C12F33842BB84C0DB190A62C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D16A-A82A-43B0-B187-4944F7B7501F}"/>
      </w:docPartPr>
      <w:docPartBody>
        <w:p w:rsidR="008767A6" w:rsidRDefault="008C2A4B" w:rsidP="008C2A4B">
          <w:pPr>
            <w:pStyle w:val="6B9A8C12F33842BB84C0DB190A62C460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698729D84524476900BB6FDC3DB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3456-2A7C-4CC9-9C7F-2091DB1AE2F5}"/>
      </w:docPartPr>
      <w:docPartBody>
        <w:p w:rsidR="008767A6" w:rsidRDefault="008C2A4B" w:rsidP="008C2A4B">
          <w:pPr>
            <w:pStyle w:val="0698729D84524476900BB6FDC3DB9229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A619174D8364F349E48221D8677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1E63-880A-4454-B660-05A746A9CA52}"/>
      </w:docPartPr>
      <w:docPartBody>
        <w:p w:rsidR="008767A6" w:rsidRDefault="008C2A4B" w:rsidP="008C2A4B">
          <w:pPr>
            <w:pStyle w:val="BA619174D8364F349E48221D8677F167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FF7C902A8BF487B8B9F847F1E7C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AA7B-CFB6-4487-8866-968FC951D762}"/>
      </w:docPartPr>
      <w:docPartBody>
        <w:p w:rsidR="008767A6" w:rsidRDefault="008C2A4B" w:rsidP="008C2A4B">
          <w:pPr>
            <w:pStyle w:val="FFF7C902A8BF487B8B9F847F1E7CE913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F00930948B44F29A1767E877375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6E2C-87F9-4129-886F-7250DA757679}"/>
      </w:docPartPr>
      <w:docPartBody>
        <w:p w:rsidR="008767A6" w:rsidRDefault="008C2A4B" w:rsidP="008C2A4B">
          <w:pPr>
            <w:pStyle w:val="4F00930948B44F29A1767E877375469A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42E148FFBDA47F8AAAB62A3222E8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71910-7DC1-4F8E-B5A6-B19EF81658B2}"/>
      </w:docPartPr>
      <w:docPartBody>
        <w:p w:rsidR="008767A6" w:rsidRDefault="008C2A4B" w:rsidP="008C2A4B">
          <w:pPr>
            <w:pStyle w:val="442E148FFBDA47F8AAAB62A3222E8910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EBEAE5D29AD4D849C7404A480C2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1300-EFFC-46CC-89DD-C936570667F5}"/>
      </w:docPartPr>
      <w:docPartBody>
        <w:p w:rsidR="008767A6" w:rsidRDefault="008C2A4B" w:rsidP="008C2A4B">
          <w:pPr>
            <w:pStyle w:val="2EBEAE5D29AD4D849C7404A480C2FD92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C98AECD669A49DBA4B7AB959D14D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02CAF-D60F-43B2-8760-FD01F0E97CEE}"/>
      </w:docPartPr>
      <w:docPartBody>
        <w:p w:rsidR="008767A6" w:rsidRDefault="008C2A4B" w:rsidP="008C2A4B">
          <w:pPr>
            <w:pStyle w:val="5C98AECD669A49DBA4B7AB959D14DC4F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D4D433F706C4D1F871CB78ADE21E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87DD1-D5C4-4C83-BCAA-273FE7F99069}"/>
      </w:docPartPr>
      <w:docPartBody>
        <w:p w:rsidR="008767A6" w:rsidRDefault="008C2A4B" w:rsidP="008C2A4B">
          <w:pPr>
            <w:pStyle w:val="4D4D433F706C4D1F871CB78ADE21ECC0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5829634F66C4EB891DEADDF61FA0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A7B2-6086-4E58-8508-BBBF2A61A349}"/>
      </w:docPartPr>
      <w:docPartBody>
        <w:p w:rsidR="008767A6" w:rsidRDefault="008C2A4B" w:rsidP="008C2A4B">
          <w:pPr>
            <w:pStyle w:val="65829634F66C4EB891DEADDF61FA00BE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26A1C00562B4C22A737A369E256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2214-F081-4A87-90CC-AB7DCA30D89C}"/>
      </w:docPartPr>
      <w:docPartBody>
        <w:p w:rsidR="008767A6" w:rsidRDefault="008C2A4B" w:rsidP="008C2A4B">
          <w:pPr>
            <w:pStyle w:val="026A1C00562B4C22A737A369E256AD7F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C1F81AA72544F4095E23EA3E11BB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750A-2ECE-4AE8-A2CC-CA118272547E}"/>
      </w:docPartPr>
      <w:docPartBody>
        <w:p w:rsidR="008767A6" w:rsidRDefault="008C2A4B" w:rsidP="008C2A4B">
          <w:pPr>
            <w:pStyle w:val="6C1F81AA72544F4095E23EA3E11BBBBB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006130C974340BD923DFA159EF7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CC12-0E24-467C-BB83-9869C58F1101}"/>
      </w:docPartPr>
      <w:docPartBody>
        <w:p w:rsidR="008767A6" w:rsidRDefault="008C2A4B" w:rsidP="008C2A4B">
          <w:pPr>
            <w:pStyle w:val="1006130C974340BD923DFA159EF7B807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3027E9C7A454571A2BD3CE75BD7F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C454-5DE8-4490-A522-62DB4F8393BA}"/>
      </w:docPartPr>
      <w:docPartBody>
        <w:p w:rsidR="008767A6" w:rsidRDefault="008C2A4B" w:rsidP="008C2A4B">
          <w:pPr>
            <w:pStyle w:val="83027E9C7A454571A2BD3CE75BD7FA2E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0A98D89D8AB48A2AC12BF26AD39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0B61-7C2B-45F0-AB9F-C17EB3C2469E}"/>
      </w:docPartPr>
      <w:docPartBody>
        <w:p w:rsidR="008767A6" w:rsidRDefault="008C2A4B" w:rsidP="008C2A4B">
          <w:pPr>
            <w:pStyle w:val="D0A98D89D8AB48A2AC12BF26AD399502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11AA1557B0B49FAA6E7D4FA0E168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5A27-E3C1-4A90-8893-16CB26A2DD69}"/>
      </w:docPartPr>
      <w:docPartBody>
        <w:p w:rsidR="008767A6" w:rsidRDefault="008C2A4B" w:rsidP="008C2A4B">
          <w:pPr>
            <w:pStyle w:val="F11AA1557B0B49FAA6E7D4FA0E168117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8869434C34542229FD1DE16A32C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E77FE-1E33-486C-987D-8B4382223051}"/>
      </w:docPartPr>
      <w:docPartBody>
        <w:p w:rsidR="008767A6" w:rsidRDefault="00592C21" w:rsidP="00592C21">
          <w:pPr>
            <w:pStyle w:val="08869434C34542229FD1DE16A32CB740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1A18FB3EEBE34BBA9DE742F9FED2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E5636-C4ED-4543-8B9C-56C94BFE4F5B}"/>
      </w:docPartPr>
      <w:docPartBody>
        <w:p w:rsidR="008767A6" w:rsidRDefault="00592C21" w:rsidP="00592C21">
          <w:pPr>
            <w:pStyle w:val="1A18FB3EEBE34BBA9DE742F9FED2117D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A0C729F2D4A45DAAA9C9D70DF0F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C17AB-AE7B-452F-8282-9421702E1A4F}"/>
      </w:docPartPr>
      <w:docPartBody>
        <w:p w:rsidR="008767A6" w:rsidRDefault="00592C21" w:rsidP="00592C21">
          <w:pPr>
            <w:pStyle w:val="CA0C729F2D4A45DAAA9C9D70DF0FFC45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56F7CE1E5C6A47D184655130DFAD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D3E8-2878-4F87-80F2-A46510505E12}"/>
      </w:docPartPr>
      <w:docPartBody>
        <w:p w:rsidR="008767A6" w:rsidRDefault="00592C21" w:rsidP="00592C21">
          <w:pPr>
            <w:pStyle w:val="56F7CE1E5C6A47D184655130DFAD0064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19DF6063FFE84C2786F85A0FF4A3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23432-82EF-45F6-8D50-3A43D87D635F}"/>
      </w:docPartPr>
      <w:docPartBody>
        <w:p w:rsidR="008767A6" w:rsidRDefault="00592C21" w:rsidP="00592C21">
          <w:pPr>
            <w:pStyle w:val="19DF6063FFE84C2786F85A0FF4A3F87A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9142EF28729A4753A47E73545C6FB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61560-9ECA-42F8-8184-BF892DE1BEF1}"/>
      </w:docPartPr>
      <w:docPartBody>
        <w:p w:rsidR="008767A6" w:rsidRDefault="00592C21" w:rsidP="00592C21">
          <w:pPr>
            <w:pStyle w:val="9142EF28729A4753A47E73545C6FB6C2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FB072778F994617BF5B2A2529BB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4071-6B28-430E-8253-D0EA6BC44259}"/>
      </w:docPartPr>
      <w:docPartBody>
        <w:p w:rsidR="008767A6" w:rsidRDefault="00592C21" w:rsidP="00592C21">
          <w:pPr>
            <w:pStyle w:val="CFB072778F994617BF5B2A2529BBBCB2"/>
          </w:pPr>
          <w:r w:rsidRPr="002F1E6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591E479AE3734305A2722F0B4643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AA15-E974-49D9-822C-1C83305D217A}"/>
      </w:docPartPr>
      <w:docPartBody>
        <w:p w:rsidR="008767A6" w:rsidRDefault="00592C21" w:rsidP="00592C21">
          <w:pPr>
            <w:pStyle w:val="591E479AE3734305A2722F0B46431BBB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A994E45AFF6046E2982F477253A3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67B0-E0F8-470E-94C2-B4B63C64600D}"/>
      </w:docPartPr>
      <w:docPartBody>
        <w:p w:rsidR="008767A6" w:rsidRDefault="00592C21" w:rsidP="00592C21">
          <w:pPr>
            <w:pStyle w:val="A994E45AFF6046E2982F477253A3651E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6FEB1EA2AA71449E85249ACA2ACD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B084-4CE6-4938-970D-DACBBFC0C205}"/>
      </w:docPartPr>
      <w:docPartBody>
        <w:p w:rsidR="008767A6" w:rsidRDefault="00592C21" w:rsidP="00592C21">
          <w:pPr>
            <w:pStyle w:val="6FEB1EA2AA71449E85249ACA2ACD7778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07C2252FE8594BE39B36A06272620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8E01-7B3F-4964-93B0-0FD9E9555421}"/>
      </w:docPartPr>
      <w:docPartBody>
        <w:p w:rsidR="008767A6" w:rsidRDefault="00592C21" w:rsidP="00592C21">
          <w:pPr>
            <w:pStyle w:val="07C2252FE8594BE39B36A06272620F22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4DF1092A95024F4F9C025F841643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7F083-F329-4A99-8D97-CDA0398398F2}"/>
      </w:docPartPr>
      <w:docPartBody>
        <w:p w:rsidR="008767A6" w:rsidRDefault="00592C21" w:rsidP="00592C21">
          <w:pPr>
            <w:pStyle w:val="4DF1092A95024F4F9C025F841643B3E0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BC066B43CC864E72B9BD8B414580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4FEAA-7C0C-4AC6-B773-081643D341FA}"/>
      </w:docPartPr>
      <w:docPartBody>
        <w:p w:rsidR="008767A6" w:rsidRDefault="00592C21" w:rsidP="00592C21">
          <w:pPr>
            <w:pStyle w:val="BC066B43CC864E72B9BD8B414580968B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3FB9046F02E949329D8E3465C050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312D-2B53-490C-8366-0DFDDD6E48DD}"/>
      </w:docPartPr>
      <w:docPartBody>
        <w:p w:rsidR="008767A6" w:rsidRDefault="00592C21" w:rsidP="00592C21">
          <w:pPr>
            <w:pStyle w:val="3FB9046F02E949329D8E3465C0500519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9B265DB6E6BC46A9A6AE0B6308C0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F1CF-94EA-46EA-926F-F2B29472C594}"/>
      </w:docPartPr>
      <w:docPartBody>
        <w:p w:rsidR="008767A6" w:rsidRDefault="00592C21" w:rsidP="00592C21">
          <w:pPr>
            <w:pStyle w:val="9B265DB6E6BC46A9A6AE0B6308C027A2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ABF0A4A404FB46E5B1B7259A2D635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AB27A-8C01-4F94-8CB4-0984315C1D57}"/>
      </w:docPartPr>
      <w:docPartBody>
        <w:p w:rsidR="008767A6" w:rsidRDefault="00592C21" w:rsidP="00592C21">
          <w:pPr>
            <w:pStyle w:val="ABF0A4A404FB46E5B1B7259A2D63570F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8CA326DB88A843AC89D0C35E2B34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8A9B-A46A-4A78-8640-3C8B2C13244F}"/>
      </w:docPartPr>
      <w:docPartBody>
        <w:p w:rsidR="008767A6" w:rsidRDefault="00592C21" w:rsidP="00592C21">
          <w:pPr>
            <w:pStyle w:val="8CA326DB88A843AC89D0C35E2B34C83C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FEFDEFF39C0748009797A4876B21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1567-7E70-4E2E-BC32-61907C614F55}"/>
      </w:docPartPr>
      <w:docPartBody>
        <w:p w:rsidR="008767A6" w:rsidRDefault="00592C21" w:rsidP="00592C21">
          <w:pPr>
            <w:pStyle w:val="FEFDEFF39C0748009797A4876B219222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8D84A5DFD38340FE80C9976EA449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B231-E83B-4F65-92CE-2F4F2A377140}"/>
      </w:docPartPr>
      <w:docPartBody>
        <w:p w:rsidR="008767A6" w:rsidRDefault="00592C21" w:rsidP="00592C21">
          <w:pPr>
            <w:pStyle w:val="8D84A5DFD38340FE80C9976EA449DC2B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0FA015EB6E0433A842DC2756F12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CDED-F402-40DB-AB49-22B630025348}"/>
      </w:docPartPr>
      <w:docPartBody>
        <w:p w:rsidR="008767A6" w:rsidRDefault="00592C21" w:rsidP="00592C21">
          <w:pPr>
            <w:pStyle w:val="C0FA015EB6E0433A842DC2756F120A33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492DA0FB15284B32B217427F10B0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093E-A40C-4255-B761-60D2DC09E365}"/>
      </w:docPartPr>
      <w:docPartBody>
        <w:p w:rsidR="008767A6" w:rsidRDefault="00592C21" w:rsidP="00592C21">
          <w:pPr>
            <w:pStyle w:val="492DA0FB15284B32B217427F10B02206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163A3256512C4B8298E7CB6A512C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52D5-A132-4AF3-B704-5DF4065F0CC6}"/>
      </w:docPartPr>
      <w:docPartBody>
        <w:p w:rsidR="008767A6" w:rsidRDefault="00592C21" w:rsidP="00592C21">
          <w:pPr>
            <w:pStyle w:val="163A3256512C4B8298E7CB6A512C5AAA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CBD800DF7A64654961770A90B50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75FD-3F82-4402-A6D3-0A340A899B24}"/>
      </w:docPartPr>
      <w:docPartBody>
        <w:p w:rsidR="008767A6" w:rsidRDefault="00592C21" w:rsidP="00592C21">
          <w:pPr>
            <w:pStyle w:val="CCBD800DF7A64654961770A90B5019AE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A13D48A25E944264AED59BD86D9C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86B3-7537-472A-8EA0-DA421E5E948B}"/>
      </w:docPartPr>
      <w:docPartBody>
        <w:p w:rsidR="008767A6" w:rsidRDefault="00592C21" w:rsidP="00592C21">
          <w:pPr>
            <w:pStyle w:val="A13D48A25E944264AED59BD86D9C1CEF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9A4BF07D7B74411AF3AE653A8B1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7B49-BF0D-416E-9864-C922E9E2D8B4}"/>
      </w:docPartPr>
      <w:docPartBody>
        <w:p w:rsidR="008767A6" w:rsidRDefault="00592C21" w:rsidP="00592C21">
          <w:pPr>
            <w:pStyle w:val="C9A4BF07D7B74411AF3AE653A8B12F2A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8CC9531B20643F39A8925355565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B285-F9A6-4CA0-815C-C2E0EED278A0}"/>
      </w:docPartPr>
      <w:docPartBody>
        <w:p w:rsidR="008767A6" w:rsidRDefault="00592C21" w:rsidP="00592C21">
          <w:pPr>
            <w:pStyle w:val="C8CC9531B20643F39A892535556580C8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A1E6C73FF7B146F4B1FA4A535C86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7B05-5B76-4CB6-BB42-E8D65540CCF0}"/>
      </w:docPartPr>
      <w:docPartBody>
        <w:p w:rsidR="008767A6" w:rsidRDefault="00592C21" w:rsidP="00592C21">
          <w:pPr>
            <w:pStyle w:val="A1E6C73FF7B146F4B1FA4A535C86BF4E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A16EAF714D3749F8A0A202DD358B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B50F-C145-448E-981E-8D5CE810942E}"/>
      </w:docPartPr>
      <w:docPartBody>
        <w:p w:rsidR="008767A6" w:rsidRDefault="00592C21" w:rsidP="00592C21">
          <w:pPr>
            <w:pStyle w:val="A16EAF714D3749F8A0A202DD358B8939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F5071FC8E69C46CF907F1F9A902A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EDB5-58F1-4D5C-BD5C-1D208C04B162}"/>
      </w:docPartPr>
      <w:docPartBody>
        <w:p w:rsidR="008767A6" w:rsidRDefault="00592C21" w:rsidP="00592C21">
          <w:pPr>
            <w:pStyle w:val="F5071FC8E69C46CF907F1F9A902A46E5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01AE8A3454DD408BB7BDB3DF39B9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49C0-C0BC-4BB3-A4CE-4635538E5849}"/>
      </w:docPartPr>
      <w:docPartBody>
        <w:p w:rsidR="008767A6" w:rsidRDefault="008C2A4B" w:rsidP="008C2A4B">
          <w:pPr>
            <w:pStyle w:val="01AE8A3454DD408BB7BDB3DF39B9CB274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0786314E5C624BF7BDA9B3D586BFC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7C23-4199-4C35-83EB-732A33BFB349}"/>
      </w:docPartPr>
      <w:docPartBody>
        <w:p w:rsidR="008767A6" w:rsidRDefault="00592C21" w:rsidP="00592C21">
          <w:pPr>
            <w:pStyle w:val="0786314E5C624BF7BDA9B3D586BFC84E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5189869C2D2C400081D54BB6A994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0128-ECF5-4236-8F51-5435DB436E0D}"/>
      </w:docPartPr>
      <w:docPartBody>
        <w:p w:rsidR="008767A6" w:rsidRDefault="00592C21" w:rsidP="00592C21">
          <w:pPr>
            <w:pStyle w:val="5189869C2D2C400081D54BB6A994E4FD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B9A1324B991B4BC8BCB0A438EF325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A5488-F360-4978-AE30-AAC0F3A8769A}"/>
      </w:docPartPr>
      <w:docPartBody>
        <w:p w:rsidR="00B12925" w:rsidRDefault="008767A6" w:rsidP="008767A6">
          <w:pPr>
            <w:pStyle w:val="B9A1324B991B4BC8BCB0A438EF325B88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358684F10804B6AA32288607E1D6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43C2-5BFF-49DF-9378-762D8F8EF750}"/>
      </w:docPartPr>
      <w:docPartBody>
        <w:p w:rsidR="00B12925" w:rsidRDefault="00592C21" w:rsidP="00592C21">
          <w:pPr>
            <w:pStyle w:val="6358684F10804B6AA32288607E1D671E1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4B"/>
    <w:rsid w:val="000C4CC3"/>
    <w:rsid w:val="00163C7E"/>
    <w:rsid w:val="001710F6"/>
    <w:rsid w:val="001D27BC"/>
    <w:rsid w:val="00282EC8"/>
    <w:rsid w:val="003363D4"/>
    <w:rsid w:val="004F1088"/>
    <w:rsid w:val="00592C21"/>
    <w:rsid w:val="006C7254"/>
    <w:rsid w:val="0074773E"/>
    <w:rsid w:val="00783FB9"/>
    <w:rsid w:val="007E6D78"/>
    <w:rsid w:val="00827371"/>
    <w:rsid w:val="00842F63"/>
    <w:rsid w:val="008767A6"/>
    <w:rsid w:val="008C2A4B"/>
    <w:rsid w:val="00957F35"/>
    <w:rsid w:val="009969B9"/>
    <w:rsid w:val="009C7459"/>
    <w:rsid w:val="00A20861"/>
    <w:rsid w:val="00AB6ED6"/>
    <w:rsid w:val="00AE76AB"/>
    <w:rsid w:val="00B12925"/>
    <w:rsid w:val="00B31F0F"/>
    <w:rsid w:val="00D54B34"/>
    <w:rsid w:val="00E044C2"/>
    <w:rsid w:val="00E3267A"/>
    <w:rsid w:val="00E67E83"/>
    <w:rsid w:val="00EA0700"/>
    <w:rsid w:val="00F6787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8C2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592C21"/>
    <w:rPr>
      <w:color w:val="666666"/>
    </w:rPr>
  </w:style>
  <w:style w:type="paragraph" w:customStyle="1" w:styleId="B9A1324B991B4BC8BCB0A438EF325B88">
    <w:name w:val="B9A1324B991B4BC8BCB0A438EF325B88"/>
    <w:rsid w:val="008767A6"/>
  </w:style>
  <w:style w:type="paragraph" w:customStyle="1" w:styleId="6358684F10804B6AA32288607E1D671E">
    <w:name w:val="6358684F10804B6AA32288607E1D671E"/>
    <w:rsid w:val="008767A6"/>
  </w:style>
  <w:style w:type="character" w:customStyle="1" w:styleId="Ttol1Car">
    <w:name w:val="Títol 1 Car"/>
    <w:basedOn w:val="Lletraperdefectedelpargraf"/>
    <w:link w:val="Ttol1"/>
    <w:uiPriority w:val="9"/>
    <w:rsid w:val="008C2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19DB0967A8E64FE68B673F4B5267BC8E7">
    <w:name w:val="19DB0967A8E64FE68B673F4B5267BC8E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4F72AE1E556943E3BD34A5D456EFDDB77">
    <w:name w:val="4F72AE1E556943E3BD34A5D456EFDDB7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8F26D10EE241468CBA2890AF4594A5A57">
    <w:name w:val="8F26D10EE241468CBA2890AF4594A5A5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AF57EA8BDA004D85BDCCEFBA8BEBE1F77">
    <w:name w:val="AF57EA8BDA004D85BDCCEFBA8BEBE1F7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CD7176447F0B4E6CB0E62E63A5E7B16F7">
    <w:name w:val="CD7176447F0B4E6CB0E62E63A5E7B16F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2EBEAE5D29AD4D849C7404A480C2FD925">
    <w:name w:val="2EBEAE5D29AD4D849C7404A480C2FD925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C98AECD669A49DBA4B7AB959D14DC4F5">
    <w:name w:val="5C98AECD669A49DBA4B7AB959D14DC4F5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B4A476F6A8A940C896D7A0D3B583EC487">
    <w:name w:val="B4A476F6A8A940C896D7A0D3B583EC48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01FFDA94DB6D465381817494BACD69F77">
    <w:name w:val="01FFDA94DB6D465381817494BACD69F7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1DF2DD351464C0E9864D7B3537490267">
    <w:name w:val="E1DF2DD351464C0E9864D7B353749026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4A952BB81E6434F942C15EC94DCA2E07">
    <w:name w:val="04A952BB81E6434F942C15EC94DCA2E0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645C4D1CB94EE09654AEBD7AA287577">
    <w:name w:val="C4645C4D1CB94EE09654AEBD7AA28757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98E5252618C44BF96A25563B3D131827">
    <w:name w:val="498E5252618C44BF96A25563B3D13182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AD40BB1CCC24F40A7262C4005134FE27">
    <w:name w:val="EAD40BB1CCC24F40A7262C4005134FE2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E5F021AC91E419784ACDDFBA6D14E657">
    <w:name w:val="CE5F021AC91E419784ACDDFBA6D14E65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AADF6AF6EB43DDB979B9E291BF98DC7">
    <w:name w:val="C4AADF6AF6EB43DDB979B9E291BF98DC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00A6F8CC5BA452FA9738837FE34148C7">
    <w:name w:val="800A6F8CC5BA452FA9738837FE34148C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B9A8C12F33842BB84C0DB190A62C4607">
    <w:name w:val="6B9A8C12F33842BB84C0DB190A62C460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698729D84524476900BB6FDC3DB92297">
    <w:name w:val="0698729D84524476900BB6FDC3DB9229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A619174D8364F349E48221D8677F1677">
    <w:name w:val="BA619174D8364F349E48221D8677F167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FF7C902A8BF487B8B9F847F1E7CE9137">
    <w:name w:val="FFF7C902A8BF487B8B9F847F1E7CE913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F00930948B44F29A1767E877375469A7">
    <w:name w:val="4F00930948B44F29A1767E877375469A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42E148FFBDA47F8AAAB62A3222E89107">
    <w:name w:val="442E148FFBDA47F8AAAB62A3222E8910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D4D433F706C4D1F871CB78ADE21ECC05">
    <w:name w:val="4D4D433F706C4D1F871CB78ADE21ECC0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5829634F66C4EB891DEADDF61FA00BE5">
    <w:name w:val="65829634F66C4EB891DEADDF61FA00BE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26A1C00562B4C22A737A369E256AD7F5">
    <w:name w:val="026A1C00562B4C22A737A369E256AD7F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C1F81AA72544F4095E23EA3E11BBBBB5">
    <w:name w:val="6C1F81AA72544F4095E23EA3E11BBBBB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006130C974340BD923DFA159EF7B8075">
    <w:name w:val="1006130C974340BD923DFA159EF7B807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3027E9C7A454571A2BD3CE75BD7FA2E5">
    <w:name w:val="83027E9C7A454571A2BD3CE75BD7FA2E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0A98D89D8AB48A2AC12BF26AD3995025">
    <w:name w:val="D0A98D89D8AB48A2AC12BF26AD399502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11AA1557B0B49FAA6E7D4FA0E1681175">
    <w:name w:val="F11AA1557B0B49FAA6E7D4FA0E168117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A8F6F58927C409CA622187BEFD238018">
    <w:name w:val="DA8F6F58927C409CA622187BEFD238018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189869C2D2C400081D54BB6A994E4FD3">
    <w:name w:val="5189869C2D2C400081D54BB6A994E4FD3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0786314E5C624BF7BDA9B3D586BFC84E3">
    <w:name w:val="0786314E5C624BF7BDA9B3D586BFC84E3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08869434C34542229FD1DE16A32CB7404">
    <w:name w:val="08869434C34542229FD1DE16A32CB740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1A18FB3EEBE34BBA9DE742F9FED2117D4">
    <w:name w:val="1A18FB3EEBE34BBA9DE742F9FED2117D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CA0C729F2D4A45DAAA9C9D70DF0FFC454">
    <w:name w:val="CA0C729F2D4A45DAAA9C9D70DF0FFC45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6F7CE1E5C6A47D184655130DFAD00644">
    <w:name w:val="56F7CE1E5C6A47D184655130DFAD0064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37330EF3062B478DAB1CED00C25C30404">
    <w:name w:val="37330EF3062B478DAB1CED00C25C3040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19DF6063FFE84C2786F85A0FF4A3F87A4">
    <w:name w:val="19DF6063FFE84C2786F85A0FF4A3F87A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9142EF28729A4753A47E73545C6FB6C24">
    <w:name w:val="9142EF28729A4753A47E73545C6FB6C2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CFB072778F994617BF5B2A2529BBBCB24">
    <w:name w:val="CFB072778F994617BF5B2A2529BBBCB2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91E479AE3734305A2722F0B46431BBB4">
    <w:name w:val="591E479AE3734305A2722F0B46431BBB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994E45AFF6046E2982F477253A3651E4">
    <w:name w:val="A994E45AFF6046E2982F477253A3651E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FEB1EA2AA71449E85249ACA2ACD77784">
    <w:name w:val="6FEB1EA2AA71449E85249ACA2ACD7778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7C2252FE8594BE39B36A06272620F224">
    <w:name w:val="07C2252FE8594BE39B36A06272620F22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DF1092A95024F4F9C025F841643B3E04">
    <w:name w:val="4DF1092A95024F4F9C025F841643B3E0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C066B43CC864E72B9BD8B414580968B4">
    <w:name w:val="BC066B43CC864E72B9BD8B414580968B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FB9046F02E949329D8E3465C05005194">
    <w:name w:val="3FB9046F02E949329D8E3465C0500519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9B265DB6E6BC46A9A6AE0B6308C027A24">
    <w:name w:val="9B265DB6E6BC46A9A6AE0B6308C027A2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BF0A4A404FB46E5B1B7259A2D63570F4">
    <w:name w:val="ABF0A4A404FB46E5B1B7259A2D63570F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CA326DB88A843AC89D0C35E2B34C83C4">
    <w:name w:val="8CA326DB88A843AC89D0C35E2B34C83C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EFDEFF39C0748009797A4876B2192224">
    <w:name w:val="FEFDEFF39C0748009797A4876B219222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D84A5DFD38340FE80C9976EA449DC2B4">
    <w:name w:val="8D84A5DFD38340FE80C9976EA449DC2B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0FA015EB6E0433A842DC2756F120A334">
    <w:name w:val="C0FA015EB6E0433A842DC2756F120A33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92DA0FB15284B32B217427F10B022064">
    <w:name w:val="492DA0FB15284B32B217427F10B02206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63A3256512C4B8298E7CB6A512C5AAA4">
    <w:name w:val="163A3256512C4B8298E7CB6A512C5AAA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CBD800DF7A64654961770A90B5019AE4">
    <w:name w:val="CCBD800DF7A64654961770A90B5019AE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3D48A25E944264AED59BD86D9C1CEF4">
    <w:name w:val="A13D48A25E944264AED59BD86D9C1CEF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9A4BF07D7B74411AF3AE653A8B12F2A4">
    <w:name w:val="C9A4BF07D7B74411AF3AE653A8B12F2A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8CC9531B20643F39A892535556580C84">
    <w:name w:val="C8CC9531B20643F39A892535556580C8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E6C73FF7B146F4B1FA4A535C86BF4E4">
    <w:name w:val="A1E6C73FF7B146F4B1FA4A535C86BF4E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6EAF714D3749F8A0A202DD358B89394">
    <w:name w:val="A16EAF714D3749F8A0A202DD358B8939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5071FC8E69C46CF907F1F9A902A46E54">
    <w:name w:val="F5071FC8E69C46CF907F1F9A902A46E5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1AE8A3454DD408BB7BDB3DF39B9CB274">
    <w:name w:val="01AE8A3454DD408BB7BDB3DF39B9CB27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7B9BB39C65B48CAAABC4FA0FC1ECDEB">
    <w:name w:val="37B9BB39C65B48CAAABC4FA0FC1ECDEB"/>
  </w:style>
  <w:style w:type="paragraph" w:customStyle="1" w:styleId="8BAD52626E224B4D8C9D1007A20642AD">
    <w:name w:val="8BAD52626E224B4D8C9D1007A20642AD"/>
  </w:style>
  <w:style w:type="paragraph" w:customStyle="1" w:styleId="D1453174DB994BAA8C0F5276ADB146AC">
    <w:name w:val="D1453174DB994BAA8C0F5276ADB146AC"/>
  </w:style>
  <w:style w:type="paragraph" w:customStyle="1" w:styleId="AB8D271B535243CF97C922AD52182BF5">
    <w:name w:val="AB8D271B535243CF97C922AD52182BF5"/>
  </w:style>
  <w:style w:type="paragraph" w:customStyle="1" w:styleId="C6A91D8CF82D4E2EB6DD9EFCD5855E1D">
    <w:name w:val="C6A91D8CF82D4E2EB6DD9EFCD5855E1D"/>
  </w:style>
  <w:style w:type="paragraph" w:customStyle="1" w:styleId="8A0C461B80A641D8B3E4A5301DBBC018">
    <w:name w:val="8A0C461B80A641D8B3E4A5301DBBC018"/>
  </w:style>
  <w:style w:type="paragraph" w:customStyle="1" w:styleId="5189869C2D2C400081D54BB6A994E4FD">
    <w:name w:val="5189869C2D2C400081D54BB6A994E4FD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0786314E5C624BF7BDA9B3D586BFC84E">
    <w:name w:val="0786314E5C624BF7BDA9B3D586BFC84E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08869434C34542229FD1DE16A32CB740">
    <w:name w:val="08869434C34542229FD1DE16A32CB740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1A18FB3EEBE34BBA9DE742F9FED2117D">
    <w:name w:val="1A18FB3EEBE34BBA9DE742F9FED2117D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6358684F10804B6AA32288607E1D671E1">
    <w:name w:val="6358684F10804B6AA32288607E1D671E1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CA0C729F2D4A45DAAA9C9D70DF0FFC45">
    <w:name w:val="CA0C729F2D4A45DAAA9C9D70DF0FFC45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6F7CE1E5C6A47D184655130DFAD0064">
    <w:name w:val="56F7CE1E5C6A47D184655130DFAD0064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19DF6063FFE84C2786F85A0FF4A3F87A">
    <w:name w:val="19DF6063FFE84C2786F85A0FF4A3F87A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9142EF28729A4753A47E73545C6FB6C2">
    <w:name w:val="9142EF28729A4753A47E73545C6FB6C2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CFB072778F994617BF5B2A2529BBBCB2">
    <w:name w:val="CFB072778F994617BF5B2A2529BBBCB2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91E479AE3734305A2722F0B46431BBB">
    <w:name w:val="591E479AE3734305A2722F0B46431BBB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994E45AFF6046E2982F477253A3651E">
    <w:name w:val="A994E45AFF6046E2982F477253A3651E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FEB1EA2AA71449E85249ACA2ACD7778">
    <w:name w:val="6FEB1EA2AA71449E85249ACA2ACD7778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7C2252FE8594BE39B36A06272620F22">
    <w:name w:val="07C2252FE8594BE39B36A06272620F22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DF1092A95024F4F9C025F841643B3E0">
    <w:name w:val="4DF1092A95024F4F9C025F841643B3E0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C066B43CC864E72B9BD8B414580968B">
    <w:name w:val="BC066B43CC864E72B9BD8B414580968B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FB9046F02E949329D8E3465C0500519">
    <w:name w:val="3FB9046F02E949329D8E3465C0500519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9B265DB6E6BC46A9A6AE0B6308C027A2">
    <w:name w:val="9B265DB6E6BC46A9A6AE0B6308C027A2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BF0A4A404FB46E5B1B7259A2D63570F">
    <w:name w:val="ABF0A4A404FB46E5B1B7259A2D63570F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CA326DB88A843AC89D0C35E2B34C83C">
    <w:name w:val="8CA326DB88A843AC89D0C35E2B34C83C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EFDEFF39C0748009797A4876B219222">
    <w:name w:val="FEFDEFF39C0748009797A4876B219222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D84A5DFD38340FE80C9976EA449DC2B">
    <w:name w:val="8D84A5DFD38340FE80C9976EA449DC2B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0FA015EB6E0433A842DC2756F120A33">
    <w:name w:val="C0FA015EB6E0433A842DC2756F120A33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92DA0FB15284B32B217427F10B02206">
    <w:name w:val="492DA0FB15284B32B217427F10B02206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63A3256512C4B8298E7CB6A512C5AAA">
    <w:name w:val="163A3256512C4B8298E7CB6A512C5AAA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CBD800DF7A64654961770A90B5019AE">
    <w:name w:val="CCBD800DF7A64654961770A90B5019AE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3D48A25E944264AED59BD86D9C1CEF">
    <w:name w:val="A13D48A25E944264AED59BD86D9C1CEF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9A4BF07D7B74411AF3AE653A8B12F2A">
    <w:name w:val="C9A4BF07D7B74411AF3AE653A8B12F2A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8CC9531B20643F39A892535556580C8">
    <w:name w:val="C8CC9531B20643F39A892535556580C8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E6C73FF7B146F4B1FA4A535C86BF4E">
    <w:name w:val="A1E6C73FF7B146F4B1FA4A535C86BF4E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6EAF714D3749F8A0A202DD358B8939">
    <w:name w:val="A16EAF714D3749F8A0A202DD358B8939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5071FC8E69C46CF907F1F9A902A46E5">
    <w:name w:val="F5071FC8E69C46CF907F1F9A902A46E5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9" ma:contentTypeDescription="Crea un document nou" ma:contentTypeScope="" ma:versionID="449e60bc0aa09a362702aacfbbec1811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0bb4273ac471c98ebe58b8176a065d67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af075c-ba80-4281-a247-42033ed6775e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728ef-15fc-4d26-85c3-a1c39defadea">
      <UserInfo>
        <DisplayName>Boada Comas, Montserrat</DisplayName>
        <AccountId>15</AccountId>
        <AccountType/>
      </UserInfo>
      <UserInfo>
        <DisplayName>M. Dolors Grillo Bosch</DisplayName>
        <AccountId>24</AccountId>
        <AccountType/>
      </UserInfo>
    </SharedWithUsers>
    <ie8r xmlns="f69b56b8-898b-490f-9462-2519a8cd8150" xsi:nil="true"/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E8BE-C9CD-4B19-A741-C1F162316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1CF36-D901-44DD-9993-4169D209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8F73F-D257-48D1-91BA-DDF89E686350}">
  <ds:schemaRefs>
    <ds:schemaRef ds:uri="http://schemas.microsoft.com/office/2006/metadata/properties"/>
    <ds:schemaRef ds:uri="http://schemas.microsoft.com/office/infopath/2007/PartnerControls"/>
    <ds:schemaRef ds:uri="188728ef-15fc-4d26-85c3-a1c39defadea"/>
    <ds:schemaRef ds:uri="f69b56b8-898b-490f-9462-2519a8cd8150"/>
  </ds:schemaRefs>
</ds:datastoreItem>
</file>

<file path=customXml/itemProps4.xml><?xml version="1.0" encoding="utf-8"?>
<ds:datastoreItem xmlns:ds="http://schemas.openxmlformats.org/officeDocument/2006/customXml" ds:itemID="{B7F687BB-A882-475B-99C8-DF0A97FC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agaur_diue_adreça.dot</Template>
  <TotalTime>419</TotalTime>
  <Pages>7</Pages>
  <Words>1063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AGAUR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Darío Ezquerra</dc:creator>
  <cp:keywords/>
  <cp:lastModifiedBy>Claret Villalba, Margarida</cp:lastModifiedBy>
  <cp:revision>141</cp:revision>
  <cp:lastPrinted>2024-01-23T10:19:00Z</cp:lastPrinted>
  <dcterms:created xsi:type="dcterms:W3CDTF">2025-03-27T12:03:00Z</dcterms:created>
  <dcterms:modified xsi:type="dcterms:W3CDTF">2025-05-29T09:08:00Z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